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77825976" w:displacedByCustomXml="next"/>
    <w:sdt>
      <w:sdtPr>
        <w:id w:val="-1902597722"/>
        <w:docPartObj>
          <w:docPartGallery w:val="Cover Pages"/>
          <w:docPartUnique/>
        </w:docPartObj>
      </w:sdtPr>
      <w:sdtContent>
        <w:p w14:paraId="2D7A34E7" w14:textId="19A7493A" w:rsidR="004B3469" w:rsidRDefault="004B3469">
          <w:pPr>
            <w:rPr>
              <w:rFonts w:eastAsia="Times"/>
              <w:b/>
              <w:smallCaps/>
              <w:color w:val="FF0000"/>
              <w:sz w:val="36"/>
            </w:rPr>
          </w:pPr>
          <w:r w:rsidRPr="004B3469">
            <w:rPr>
              <w:rFonts w:eastAsia="Times"/>
              <w:b/>
              <w:smallCaps/>
              <w:noProof/>
              <w:color w:val="FF0000"/>
              <w:sz w:val="3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A3447B7" wp14:editId="1648E8F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0" b="1905"/>
                    <wp:wrapNone/>
                    <wp:docPr id="138" name="Zone de texte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A6312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480"/>
                                  <w:gridCol w:w="1841"/>
                                </w:tblGrid>
                                <w:tr w:rsidR="005479F9" w14:paraId="5FDFEBEB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3BD427EA" w14:textId="7048289E" w:rsidR="004B3469" w:rsidRDefault="005479F9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1B4B1B9A" wp14:editId="1649493E">
                                            <wp:extent cx="3021675" cy="2266391"/>
                                            <wp:effectExtent l="0" t="0" r="1270" b="0"/>
                                            <wp:docPr id="774971579" name="Image 3" descr="Une image contenant intérieur, meubles, mur, Immeuble de bureaux&#10;&#10;Description générée automatiquement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774971579" name="Image 3" descr="Une image contenant intérieur, meubles, mur, Immeuble de bureaux&#10;&#10;Description générée automatiquement"/>
                                                    <pic:cNvPicPr/>
                                                  </pic:nvPicPr>
                                                  <pic:blipFill>
                                                    <a:blip r:embed="rId8"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107598" cy="2330837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r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550C0ECD" w14:textId="3B396FE2" w:rsidR="004B3469" w:rsidRDefault="006807C2">
                                          <w:pPr>
                                            <w:pStyle w:val="Sansinterligne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Atelier</w:t>
                                          </w:r>
                                          <w:r w:rsidR="00C0051B"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s</w:t>
                                          </w: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 xml:space="preserve"> PowerPoint 202</w:t>
                                          </w:r>
                                          <w:r w:rsidR="009D6CE4"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4-2026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</w:rPr>
                                        <w:alias w:val="Sous-titr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4AA0C3A9" w14:textId="20C8FC77" w:rsidR="004B3469" w:rsidRDefault="005479F9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147F0789" w14:textId="77777777" w:rsidR="004B3469" w:rsidRDefault="004B3469">
                                      <w:pPr>
                                        <w:pStyle w:val="Sansinterligne"/>
                                        <w:rPr>
                                          <w:caps/>
                                          <w:color w:val="EA6312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EA6312" w:themeColor="accent2"/>
                                          <w:sz w:val="26"/>
                                          <w:szCs w:val="26"/>
                                        </w:rPr>
                                        <w:t>Résumé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color w:val="000000" w:themeColor="text1"/>
                                        </w:rPr>
                                        <w:alias w:val="Résumé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Content>
                                        <w:p w14:paraId="6850BDC7" w14:textId="07E84433" w:rsidR="004B3469" w:rsidRDefault="005479F9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>Contenu</w:t>
                                          </w:r>
                                          <w:r w:rsidR="00E81A51">
                                            <w:rPr>
                                              <w:color w:val="000000" w:themeColor="text1"/>
                                            </w:rPr>
                                            <w:t>s</w:t>
                                          </w:r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>de</w:t>
                                          </w:r>
                                          <w:r w:rsidR="00E81A51">
                                            <w:rPr>
                                              <w:color w:val="000000" w:themeColor="text1"/>
                                            </w:rPr>
                                            <w:t>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 xml:space="preserve"> l’atelier</w:t>
                                          </w:r>
                                          <w:r w:rsidR="00E81A51">
                                            <w:rPr>
                                              <w:color w:val="000000" w:themeColor="text1"/>
                                            </w:rPr>
                                            <w:t>s</w:t>
                                          </w:r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 xml:space="preserve"> </w:t>
                                          </w:r>
                                          <w:r w:rsidR="00195EB4">
                                            <w:rPr>
                                              <w:color w:val="000000" w:themeColor="text1"/>
                                            </w:rPr>
                                            <w:t>PowerPoint de</w:t>
                                          </w:r>
                                          <w:r w:rsidR="009D6CE4">
                                            <w:rPr>
                                              <w:color w:val="000000" w:themeColor="text1"/>
                                            </w:rPr>
                                            <w:t xml:space="preserve">s </w:t>
                                          </w:r>
                                          <w:r w:rsidR="00195EB4">
                                            <w:rPr>
                                              <w:color w:val="000000" w:themeColor="text1"/>
                                            </w:rPr>
                                            <w:t>saison</w:t>
                                          </w:r>
                                          <w:r w:rsidR="009D6CE4">
                                            <w:rPr>
                                              <w:color w:val="000000" w:themeColor="text1"/>
                                            </w:rPr>
                                            <w:t xml:space="preserve">s </w:t>
                                          </w:r>
                                          <w:r w:rsidR="00195EB4">
                                            <w:rPr>
                                              <w:color w:val="000000" w:themeColor="text1"/>
                                            </w:rPr>
                                            <w:t>2024-202</w:t>
                                          </w:r>
                                          <w:r w:rsidR="00C0051B">
                                            <w:rPr>
                                              <w:color w:val="000000" w:themeColor="text1"/>
                                            </w:rPr>
                                            <w:t>6</w:t>
                                          </w:r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>.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EA6312" w:themeColor="accent2"/>
                                          <w:sz w:val="26"/>
                                          <w:szCs w:val="26"/>
                                        </w:rPr>
                                        <w:alias w:val="Auteu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Content>
                                        <w:p w14:paraId="7C8D5F2B" w14:textId="28C777BE" w:rsidR="004B3469" w:rsidRDefault="004B3469">
                                          <w:pPr>
                                            <w:pStyle w:val="Sansinterligne"/>
                                            <w:rPr>
                                              <w:color w:val="EA6312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A6312" w:themeColor="accent2"/>
                                              <w:sz w:val="26"/>
                                              <w:szCs w:val="26"/>
                                            </w:rPr>
                                            <w:t>Yves Cornil</w:t>
                                          </w:r>
                                        </w:p>
                                      </w:sdtContent>
                                    </w:sdt>
                                    <w:p w14:paraId="5688F9B1" w14:textId="11A18DD9" w:rsidR="004B3469" w:rsidRDefault="00000000">
                                      <w:pPr>
                                        <w:pStyle w:val="Sansinterligne"/>
                                      </w:pPr>
                                      <w:sdt>
                                        <w:sdtPr>
                                          <w:rPr>
                                            <w:color w:val="1E5155" w:themeColor="text2"/>
                                          </w:rPr>
                                          <w:alias w:val="Cours"/>
                                          <w:tag w:val="Cours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Content>
                                          <w:r w:rsidR="009D6CE4">
                                            <w:rPr>
                                              <w:color w:val="1E5155" w:themeColor="text2"/>
                                            </w:rPr>
                                            <w:t>03/08/</w:t>
                                          </w:r>
                                          <w:r w:rsidR="00C0051B">
                                            <w:rPr>
                                              <w:color w:val="1E5155" w:themeColor="text2"/>
                                            </w:rPr>
                                            <w:t>2025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14:paraId="2C6A7070" w14:textId="77777777" w:rsidR="004B3469" w:rsidRDefault="004B3469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7A3447B7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&#13;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A6312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480"/>
                            <w:gridCol w:w="1841"/>
                          </w:tblGrid>
                          <w:tr w:rsidR="005479F9" w14:paraId="5FDFEBEB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3BD427EA" w14:textId="7048289E" w:rsidR="004B3469" w:rsidRDefault="005479F9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B4B1B9A" wp14:editId="1649493E">
                                      <wp:extent cx="3021675" cy="2266391"/>
                                      <wp:effectExtent l="0" t="0" r="1270" b="0"/>
                                      <wp:docPr id="774971579" name="Image 3" descr="Une image contenant intérieur, meubles, mur, Immeuble de bureaux&#10;&#10;Description générée automatiquement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774971579" name="Image 3" descr="Une image contenant intérieur, meubles, mur, Immeuble de bureaux&#10;&#10;Description générée automatiquement"/>
                                              <pic:cNvPicPr/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107598" cy="233083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r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550C0ECD" w14:textId="3B396FE2" w:rsidR="004B3469" w:rsidRDefault="006807C2">
                                    <w:pPr>
                                      <w:pStyle w:val="Sansinterligne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Atelier</w:t>
                                    </w:r>
                                    <w:r w:rsidR="00C0051B"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s</w:t>
                                    </w: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 xml:space="preserve"> PowerPoint 202</w:t>
                                    </w:r>
                                    <w:r w:rsidR="009D6CE4"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4-2026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</w:rPr>
                                  <w:alias w:val="Sous-titr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4AA0C3A9" w14:textId="20C8FC77" w:rsidR="004B3469" w:rsidRDefault="005479F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color w:val="000000" w:themeColor="text1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147F0789" w14:textId="77777777" w:rsidR="004B3469" w:rsidRDefault="004B3469">
                                <w:pPr>
                                  <w:pStyle w:val="Sansinterligne"/>
                                  <w:rPr>
                                    <w:caps/>
                                    <w:color w:val="EA6312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EA6312" w:themeColor="accent2"/>
                                    <w:sz w:val="26"/>
                                    <w:szCs w:val="26"/>
                                  </w:rPr>
                                  <w:t>Résumé</w:t>
                                </w:r>
                              </w:p>
                              <w:sdt>
                                <w:sdtPr>
                                  <w:rPr>
                                    <w:color w:val="000000" w:themeColor="text1"/>
                                  </w:rPr>
                                  <w:alias w:val="Résumé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14:paraId="6850BDC7" w14:textId="07E84433" w:rsidR="004B3469" w:rsidRDefault="005479F9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</w:rPr>
                                      <w:t>Contenu</w:t>
                                    </w:r>
                                    <w:r w:rsidR="00E81A51">
                                      <w:rPr>
                                        <w:color w:val="000000" w:themeColor="text1"/>
                                      </w:rPr>
                                      <w:t>s</w:t>
                                    </w:r>
                                    <w:r>
                                      <w:rPr>
                                        <w:color w:val="000000" w:themeColor="text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 w:themeColor="text1"/>
                                      </w:rPr>
                                      <w:t>de</w:t>
                                    </w:r>
                                    <w:r w:rsidR="00E81A51">
                                      <w:rPr>
                                        <w:color w:val="000000" w:themeColor="text1"/>
                                      </w:rPr>
                                      <w:t>s</w:t>
                                    </w:r>
                                    <w:proofErr w:type="spellEnd"/>
                                    <w:r>
                                      <w:rPr>
                                        <w:color w:val="000000" w:themeColor="text1"/>
                                      </w:rPr>
                                      <w:t xml:space="preserve"> l’atelier</w:t>
                                    </w:r>
                                    <w:r w:rsidR="00E81A51">
                                      <w:rPr>
                                        <w:color w:val="000000" w:themeColor="text1"/>
                                      </w:rPr>
                                      <w:t>s</w:t>
                                    </w:r>
                                    <w:r>
                                      <w:rPr>
                                        <w:color w:val="000000" w:themeColor="text1"/>
                                      </w:rPr>
                                      <w:t xml:space="preserve"> </w:t>
                                    </w:r>
                                    <w:r w:rsidR="00195EB4">
                                      <w:rPr>
                                        <w:color w:val="000000" w:themeColor="text1"/>
                                      </w:rPr>
                                      <w:t>PowerPoint de</w:t>
                                    </w:r>
                                    <w:r w:rsidR="009D6CE4">
                                      <w:rPr>
                                        <w:color w:val="000000" w:themeColor="text1"/>
                                      </w:rPr>
                                      <w:t xml:space="preserve">s </w:t>
                                    </w:r>
                                    <w:r w:rsidR="00195EB4">
                                      <w:rPr>
                                        <w:color w:val="000000" w:themeColor="text1"/>
                                      </w:rPr>
                                      <w:t>saison</w:t>
                                    </w:r>
                                    <w:r w:rsidR="009D6CE4">
                                      <w:rPr>
                                        <w:color w:val="000000" w:themeColor="text1"/>
                                      </w:rPr>
                                      <w:t xml:space="preserve">s </w:t>
                                    </w:r>
                                    <w:r w:rsidR="00195EB4">
                                      <w:rPr>
                                        <w:color w:val="000000" w:themeColor="text1"/>
                                      </w:rPr>
                                      <w:t>2024-202</w:t>
                                    </w:r>
                                    <w:r w:rsidR="00C0051B">
                                      <w:rPr>
                                        <w:color w:val="000000" w:themeColor="text1"/>
                                      </w:rPr>
                                      <w:t>6</w:t>
                                    </w:r>
                                    <w:r>
                                      <w:rPr>
                                        <w:color w:val="000000" w:themeColor="text1"/>
                                      </w:rPr>
                                      <w:t>.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EA6312" w:themeColor="accent2"/>
                                    <w:sz w:val="26"/>
                                    <w:szCs w:val="26"/>
                                  </w:rPr>
                                  <w:alias w:val="Auteu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7C8D5F2B" w14:textId="28C777BE" w:rsidR="004B3469" w:rsidRDefault="004B3469">
                                    <w:pPr>
                                      <w:pStyle w:val="Sansinterligne"/>
                                      <w:rPr>
                                        <w:color w:val="EA6312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A6312" w:themeColor="accent2"/>
                                        <w:sz w:val="26"/>
                                        <w:szCs w:val="26"/>
                                      </w:rPr>
                                      <w:t>Yves Cornil</w:t>
                                    </w:r>
                                  </w:p>
                                </w:sdtContent>
                              </w:sdt>
                              <w:p w14:paraId="5688F9B1" w14:textId="11A18DD9" w:rsidR="004B3469" w:rsidRDefault="00000000">
                                <w:pPr>
                                  <w:pStyle w:val="Sansinterligne"/>
                                </w:pPr>
                                <w:sdt>
                                  <w:sdtPr>
                                    <w:rPr>
                                      <w:color w:val="1E5155" w:themeColor="text2"/>
                                    </w:rPr>
                                    <w:alias w:val="Cours"/>
                                    <w:tag w:val="Cours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Content>
                                    <w:r w:rsidR="009D6CE4">
                                      <w:rPr>
                                        <w:color w:val="1E5155" w:themeColor="text2"/>
                                      </w:rPr>
                                      <w:t>03/08/</w:t>
                                    </w:r>
                                    <w:r w:rsidR="00C0051B">
                                      <w:rPr>
                                        <w:color w:val="1E5155" w:themeColor="text2"/>
                                      </w:rPr>
                                      <w:t>2025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2C6A7070" w14:textId="77777777" w:rsidR="004B3469" w:rsidRDefault="004B3469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05E782D1" w14:textId="06929E60" w:rsidR="0022107E" w:rsidRDefault="00434D84" w:rsidP="005737BF">
      <w:pPr>
        <w:pStyle w:val="abm-titre1"/>
      </w:pPr>
      <w:bookmarkStart w:id="1" w:name="_Toc205034518"/>
      <w:r>
        <w:lastRenderedPageBreak/>
        <w:t>Atelier</w:t>
      </w:r>
      <w:r w:rsidR="00895725">
        <w:t>s</w:t>
      </w:r>
      <w:r w:rsidR="00392CFF">
        <w:t xml:space="preserve"> Power Point </w:t>
      </w:r>
      <w:r w:rsidR="00677143">
        <w:t>saison</w:t>
      </w:r>
      <w:r w:rsidR="00895725">
        <w:t>s</w:t>
      </w:r>
      <w:r w:rsidR="00677143">
        <w:t xml:space="preserve"> 2024-202</w:t>
      </w:r>
      <w:bookmarkEnd w:id="0"/>
      <w:r w:rsidR="00895725">
        <w:t>6</w:t>
      </w:r>
      <w:bookmarkEnd w:id="1"/>
    </w:p>
    <w:p w14:paraId="1D92324B" w14:textId="77777777" w:rsidR="005737BF" w:rsidRPr="005737BF" w:rsidRDefault="005737BF" w:rsidP="005737BF">
      <w:pPr>
        <w:pStyle w:val="abm-texte10"/>
      </w:pPr>
    </w:p>
    <w:p w14:paraId="5CA94949" w14:textId="77777777" w:rsidR="0036412F" w:rsidRPr="0022107E" w:rsidRDefault="0036412F" w:rsidP="0022107E">
      <w:pPr>
        <w:pStyle w:val="abm-texte10"/>
      </w:pPr>
    </w:p>
    <w:p w14:paraId="656D6E9A" w14:textId="77777777" w:rsidR="00F91660" w:rsidRDefault="00F91660" w:rsidP="00DC7477">
      <w:pPr>
        <w:widowControl w:val="0"/>
        <w:autoSpaceDE w:val="0"/>
        <w:autoSpaceDN w:val="0"/>
        <w:adjustRightInd w:val="0"/>
        <w:rPr>
          <w:rFonts w:ascii="Arial" w:hAnsi="Arial"/>
          <w:sz w:val="28"/>
        </w:rPr>
      </w:pPr>
      <w:r w:rsidRPr="0036789F">
        <w:rPr>
          <w:rFonts w:ascii="Arial" w:hAnsi="Arial"/>
          <w:sz w:val="28"/>
        </w:rPr>
        <w:t>Table des matières</w:t>
      </w:r>
      <w:r w:rsidR="00DC7477">
        <w:rPr>
          <w:rFonts w:ascii="Arial" w:hAnsi="Arial"/>
          <w:sz w:val="28"/>
        </w:rPr>
        <w:t>.</w:t>
      </w:r>
    </w:p>
    <w:p w14:paraId="413C5663" w14:textId="69255320" w:rsidR="00A505D6" w:rsidRDefault="0004789C">
      <w:pPr>
        <w:pStyle w:val="TM1"/>
        <w:tabs>
          <w:tab w:val="right" w:leader="dot" w:pos="9913"/>
        </w:tabs>
        <w:rPr>
          <w:rFonts w:eastAsiaTheme="minorEastAsia" w:cs="Angsana New"/>
          <w:b w:val="0"/>
          <w:bCs w:val="0"/>
          <w:caps w:val="0"/>
          <w:noProof/>
          <w:kern w:val="2"/>
          <w:szCs w:val="30"/>
          <w:lang w:bidi="th-TH"/>
          <w14:ligatures w14:val="standardContextual"/>
        </w:rPr>
      </w:pPr>
      <w:r>
        <w:rPr>
          <w:rFonts w:ascii="Arial" w:hAnsi="Arial"/>
          <w:sz w:val="28"/>
        </w:rPr>
        <w:fldChar w:fldCharType="begin"/>
      </w:r>
      <w:r>
        <w:rPr>
          <w:rFonts w:ascii="Arial" w:hAnsi="Arial"/>
          <w:sz w:val="28"/>
        </w:rPr>
        <w:instrText xml:space="preserve"> TOC \o "2-4" \h \z \t "Titre 1;1;abm-titre1;1;abm-titre2;2;abm-titre3;3;ABM-titre4;4" </w:instrText>
      </w:r>
      <w:r>
        <w:rPr>
          <w:rFonts w:ascii="Arial" w:hAnsi="Arial"/>
          <w:sz w:val="28"/>
        </w:rPr>
        <w:fldChar w:fldCharType="separate"/>
      </w:r>
      <w:hyperlink w:anchor="_Toc205034518" w:history="1">
        <w:r w:rsidR="00A505D6" w:rsidRPr="001907BA">
          <w:rPr>
            <w:rStyle w:val="Lienhypertexte"/>
            <w:rFonts w:eastAsiaTheme="majorEastAsia"/>
            <w:noProof/>
          </w:rPr>
          <w:t>Ateliers Power Point saisons 2024-2026</w:t>
        </w:r>
        <w:r w:rsidR="00A505D6">
          <w:rPr>
            <w:noProof/>
            <w:webHidden/>
          </w:rPr>
          <w:tab/>
        </w:r>
        <w:r w:rsidR="00A505D6">
          <w:rPr>
            <w:noProof/>
            <w:webHidden/>
          </w:rPr>
          <w:fldChar w:fldCharType="begin"/>
        </w:r>
        <w:r w:rsidR="00A505D6">
          <w:rPr>
            <w:noProof/>
            <w:webHidden/>
          </w:rPr>
          <w:instrText xml:space="preserve"> PAGEREF _Toc205034518 \h </w:instrText>
        </w:r>
        <w:r w:rsidR="00A505D6">
          <w:rPr>
            <w:noProof/>
            <w:webHidden/>
          </w:rPr>
        </w:r>
        <w:r w:rsidR="00A505D6">
          <w:rPr>
            <w:noProof/>
            <w:webHidden/>
          </w:rPr>
          <w:fldChar w:fldCharType="separate"/>
        </w:r>
        <w:r w:rsidR="00E81A51">
          <w:rPr>
            <w:noProof/>
            <w:webHidden/>
          </w:rPr>
          <w:t>2</w:t>
        </w:r>
        <w:r w:rsidR="00A505D6">
          <w:rPr>
            <w:noProof/>
            <w:webHidden/>
          </w:rPr>
          <w:fldChar w:fldCharType="end"/>
        </w:r>
      </w:hyperlink>
    </w:p>
    <w:p w14:paraId="42CAFC44" w14:textId="1B8BE105" w:rsidR="00A505D6" w:rsidRDefault="00A505D6">
      <w:pPr>
        <w:pStyle w:val="TM1"/>
        <w:tabs>
          <w:tab w:val="right" w:leader="dot" w:pos="9913"/>
        </w:tabs>
        <w:rPr>
          <w:rFonts w:eastAsiaTheme="minorEastAsia" w:cs="Angsana New"/>
          <w:b w:val="0"/>
          <w:bCs w:val="0"/>
          <w:caps w:val="0"/>
          <w:noProof/>
          <w:kern w:val="2"/>
          <w:szCs w:val="30"/>
          <w:lang w:bidi="th-TH"/>
          <w14:ligatures w14:val="standardContextual"/>
        </w:rPr>
      </w:pPr>
      <w:hyperlink w:anchor="_Toc205034519" w:history="1">
        <w:r w:rsidRPr="001907BA">
          <w:rPr>
            <w:rStyle w:val="Lienhypertexte"/>
            <w:rFonts w:eastAsiaTheme="majorEastAsia"/>
            <w:noProof/>
          </w:rPr>
          <w:t>Atelier Powerpoint 365 pour Mac,  saison 2024-2025.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_Toc205034519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1A5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03C908D" w14:textId="37D7470D" w:rsidR="00A505D6" w:rsidRDefault="00A505D6">
      <w:pPr>
        <w:pStyle w:val="TM2"/>
        <w:tabs>
          <w:tab w:val="right" w:leader="dot" w:pos="9913"/>
        </w:tabs>
        <w:rPr>
          <w:rFonts w:eastAsiaTheme="minorEastAsia" w:cs="Angsana New"/>
          <w:smallCaps w:val="0"/>
          <w:noProof/>
          <w:kern w:val="2"/>
          <w:szCs w:val="30"/>
          <w:lang w:bidi="th-TH"/>
          <w14:ligatures w14:val="standardContextual"/>
        </w:rPr>
      </w:pPr>
      <w:hyperlink w:anchor="_Toc205034520" w:history="1">
        <w:r w:rsidRPr="001907BA">
          <w:rPr>
            <w:rStyle w:val="Lienhypertexte"/>
            <w:rFonts w:eastAsiaTheme="majorEastAsia"/>
            <w:noProof/>
          </w:rPr>
          <w:t>Quoi - Objectifs.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_Toc205034520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1A5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E822E84" w14:textId="5FD51CA9" w:rsidR="00A505D6" w:rsidRDefault="00A505D6">
      <w:pPr>
        <w:pStyle w:val="TM2"/>
        <w:tabs>
          <w:tab w:val="right" w:leader="dot" w:pos="9913"/>
        </w:tabs>
        <w:rPr>
          <w:rFonts w:eastAsiaTheme="minorEastAsia" w:cs="Angsana New"/>
          <w:smallCaps w:val="0"/>
          <w:noProof/>
          <w:kern w:val="2"/>
          <w:szCs w:val="30"/>
          <w:lang w:bidi="th-TH"/>
          <w14:ligatures w14:val="standardContextual"/>
        </w:rPr>
      </w:pPr>
      <w:hyperlink w:anchor="_Toc205034521" w:history="1">
        <w:r w:rsidRPr="001907BA">
          <w:rPr>
            <w:rStyle w:val="Lienhypertexte"/>
            <w:rFonts w:eastAsiaTheme="majorEastAsia"/>
            <w:noProof/>
          </w:rPr>
          <w:t>Comment 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_Toc205034521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1A5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33F47C2" w14:textId="1A7EA606" w:rsidR="00A505D6" w:rsidRDefault="00A505D6">
      <w:pPr>
        <w:pStyle w:val="TM3"/>
        <w:tabs>
          <w:tab w:val="right" w:leader="dot" w:pos="9913"/>
        </w:tabs>
        <w:rPr>
          <w:rFonts w:eastAsiaTheme="minorEastAsia" w:cs="Angsana New"/>
          <w:i w:val="0"/>
          <w:iCs w:val="0"/>
          <w:noProof/>
          <w:kern w:val="2"/>
          <w:szCs w:val="30"/>
          <w:lang w:bidi="th-TH"/>
          <w14:ligatures w14:val="standardContextual"/>
        </w:rPr>
      </w:pPr>
      <w:hyperlink w:anchor="_Toc205034522" w:history="1">
        <w:r w:rsidRPr="001907BA">
          <w:rPr>
            <w:rStyle w:val="Lienhypertexte"/>
            <w:rFonts w:eastAsiaTheme="majorEastAsia"/>
            <w:noProof/>
            <w:lang w:val="pt-BR"/>
          </w:rPr>
          <w:t>Supports: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_Toc205034522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1A5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DB0C27B" w14:textId="1D631757" w:rsidR="00A505D6" w:rsidRDefault="00A505D6">
      <w:pPr>
        <w:pStyle w:val="TM2"/>
        <w:tabs>
          <w:tab w:val="right" w:leader="dot" w:pos="9913"/>
        </w:tabs>
        <w:rPr>
          <w:rFonts w:eastAsiaTheme="minorEastAsia" w:cs="Angsana New"/>
          <w:smallCaps w:val="0"/>
          <w:noProof/>
          <w:kern w:val="2"/>
          <w:szCs w:val="30"/>
          <w:lang w:bidi="th-TH"/>
          <w14:ligatures w14:val="standardContextual"/>
        </w:rPr>
      </w:pPr>
      <w:hyperlink w:anchor="_Toc205034523" w:history="1">
        <w:r w:rsidRPr="001907BA">
          <w:rPr>
            <w:rStyle w:val="Lienhypertexte"/>
            <w:rFonts w:eastAsiaTheme="majorEastAsia"/>
            <w:noProof/>
          </w:rPr>
          <w:t>Module 1 - Quelques conseils pour bien utiliser PowerPoint.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_Toc205034523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1A5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121BCD4" w14:textId="2D787EAD" w:rsidR="00A505D6" w:rsidRDefault="00A505D6">
      <w:pPr>
        <w:pStyle w:val="TM2"/>
        <w:tabs>
          <w:tab w:val="right" w:leader="dot" w:pos="9913"/>
        </w:tabs>
        <w:rPr>
          <w:rFonts w:eastAsiaTheme="minorEastAsia" w:cs="Angsana New"/>
          <w:smallCaps w:val="0"/>
          <w:noProof/>
          <w:kern w:val="2"/>
          <w:szCs w:val="30"/>
          <w:lang w:bidi="th-TH"/>
          <w14:ligatures w14:val="standardContextual"/>
        </w:rPr>
      </w:pPr>
      <w:hyperlink w:anchor="_Toc205034524" w:history="1">
        <w:r w:rsidRPr="001907BA">
          <w:rPr>
            <w:rStyle w:val="Lienhypertexte"/>
            <w:rFonts w:eastAsiaTheme="majorEastAsia"/>
            <w:noProof/>
          </w:rPr>
          <w:t>Module 2 – Présentation générale de l’interface PowerPoint pour le Mac.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_Toc205034524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1A5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655EA2E" w14:textId="61F1E840" w:rsidR="00A505D6" w:rsidRDefault="00A505D6">
      <w:pPr>
        <w:pStyle w:val="TM2"/>
        <w:tabs>
          <w:tab w:val="right" w:leader="dot" w:pos="9913"/>
        </w:tabs>
        <w:rPr>
          <w:rFonts w:eastAsiaTheme="minorEastAsia" w:cs="Angsana New"/>
          <w:smallCaps w:val="0"/>
          <w:noProof/>
          <w:kern w:val="2"/>
          <w:szCs w:val="30"/>
          <w:lang w:bidi="th-TH"/>
          <w14:ligatures w14:val="standardContextual"/>
        </w:rPr>
      </w:pPr>
      <w:hyperlink w:anchor="_Toc205034525" w:history="1">
        <w:r w:rsidRPr="001907BA">
          <w:rPr>
            <w:rStyle w:val="Lienhypertexte"/>
            <w:rFonts w:eastAsiaTheme="majorEastAsia"/>
            <w:noProof/>
          </w:rPr>
          <w:t>Module 3 - Listes à puces – Zones de texte.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_Toc205034525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1A5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905C664" w14:textId="5EE10845" w:rsidR="00A505D6" w:rsidRDefault="00A505D6">
      <w:pPr>
        <w:pStyle w:val="TM2"/>
        <w:tabs>
          <w:tab w:val="right" w:leader="dot" w:pos="9913"/>
        </w:tabs>
        <w:rPr>
          <w:rFonts w:eastAsiaTheme="minorEastAsia" w:cs="Angsana New"/>
          <w:smallCaps w:val="0"/>
          <w:noProof/>
          <w:kern w:val="2"/>
          <w:szCs w:val="30"/>
          <w:lang w:bidi="th-TH"/>
          <w14:ligatures w14:val="standardContextual"/>
        </w:rPr>
      </w:pPr>
      <w:hyperlink w:anchor="_Toc205034526" w:history="1">
        <w:r w:rsidRPr="001907BA">
          <w:rPr>
            <w:rStyle w:val="Lienhypertexte"/>
            <w:rFonts w:eastAsiaTheme="majorEastAsia"/>
            <w:noProof/>
            <w:lang w:val="de-DE"/>
          </w:rPr>
          <w:t>Module 4 – Animer du texte.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_Toc205034526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1A5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D98E8CF" w14:textId="7F1699A5" w:rsidR="00A505D6" w:rsidRDefault="00A505D6">
      <w:pPr>
        <w:pStyle w:val="TM2"/>
        <w:tabs>
          <w:tab w:val="right" w:leader="dot" w:pos="9913"/>
        </w:tabs>
        <w:rPr>
          <w:rFonts w:eastAsiaTheme="minorEastAsia" w:cs="Angsana New"/>
          <w:smallCaps w:val="0"/>
          <w:noProof/>
          <w:kern w:val="2"/>
          <w:szCs w:val="30"/>
          <w:lang w:bidi="th-TH"/>
          <w14:ligatures w14:val="standardContextual"/>
        </w:rPr>
      </w:pPr>
      <w:hyperlink w:anchor="_Toc205034527" w:history="1">
        <w:r w:rsidRPr="001907BA">
          <w:rPr>
            <w:rStyle w:val="Lienhypertexte"/>
            <w:rFonts w:eastAsiaTheme="majorEastAsia"/>
            <w:noProof/>
            <w:lang w:val="de-DE"/>
          </w:rPr>
          <w:t xml:space="preserve">Module 5 - </w:t>
        </w:r>
        <w:r w:rsidRPr="001907BA">
          <w:rPr>
            <w:rStyle w:val="Lienhypertexte"/>
            <w:rFonts w:eastAsiaTheme="majorEastAsia"/>
            <w:noProof/>
          </w:rPr>
          <w:t>Gestion des images.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_Toc205034527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1A5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E28180E" w14:textId="30CE07EA" w:rsidR="00A505D6" w:rsidRDefault="00A505D6">
      <w:pPr>
        <w:pStyle w:val="TM2"/>
        <w:tabs>
          <w:tab w:val="right" w:leader="dot" w:pos="9913"/>
        </w:tabs>
        <w:rPr>
          <w:rFonts w:eastAsiaTheme="minorEastAsia" w:cs="Angsana New"/>
          <w:smallCaps w:val="0"/>
          <w:noProof/>
          <w:kern w:val="2"/>
          <w:szCs w:val="30"/>
          <w:lang w:bidi="th-TH"/>
          <w14:ligatures w14:val="standardContextual"/>
        </w:rPr>
      </w:pPr>
      <w:hyperlink w:anchor="_Toc205034528" w:history="1">
        <w:r w:rsidRPr="001907BA">
          <w:rPr>
            <w:rStyle w:val="Lienhypertexte"/>
            <w:rFonts w:eastAsiaTheme="majorEastAsia"/>
            <w:noProof/>
          </w:rPr>
          <w:t>Module 6 - Thèmes – Transitions – Gestion des diapositives – Vidéo – Tableaux et graphiques.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_Toc205034528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1A5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32F962C" w14:textId="3A322631" w:rsidR="00A505D6" w:rsidRDefault="00A505D6">
      <w:pPr>
        <w:pStyle w:val="TM1"/>
        <w:tabs>
          <w:tab w:val="right" w:leader="dot" w:pos="9913"/>
        </w:tabs>
        <w:rPr>
          <w:rFonts w:eastAsiaTheme="minorEastAsia" w:cs="Angsana New"/>
          <w:b w:val="0"/>
          <w:bCs w:val="0"/>
          <w:caps w:val="0"/>
          <w:noProof/>
          <w:kern w:val="2"/>
          <w:szCs w:val="30"/>
          <w:lang w:bidi="th-TH"/>
          <w14:ligatures w14:val="standardContextual"/>
        </w:rPr>
      </w:pPr>
      <w:hyperlink w:anchor="_Toc205034529" w:history="1">
        <w:r w:rsidRPr="001907BA">
          <w:rPr>
            <w:rStyle w:val="Lienhypertexte"/>
            <w:rFonts w:eastAsiaTheme="majorEastAsia"/>
            <w:noProof/>
          </w:rPr>
          <w:t>Atelier Powerpoint 365 pour iPad,  saison 2024-2025.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_Toc205034529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1A5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3A0DB98" w14:textId="00DBD784" w:rsidR="00A505D6" w:rsidRDefault="00A505D6">
      <w:pPr>
        <w:pStyle w:val="TM2"/>
        <w:tabs>
          <w:tab w:val="right" w:leader="dot" w:pos="9913"/>
        </w:tabs>
        <w:rPr>
          <w:rFonts w:eastAsiaTheme="minorEastAsia" w:cs="Angsana New"/>
          <w:smallCaps w:val="0"/>
          <w:noProof/>
          <w:kern w:val="2"/>
          <w:szCs w:val="30"/>
          <w:lang w:bidi="th-TH"/>
          <w14:ligatures w14:val="standardContextual"/>
        </w:rPr>
      </w:pPr>
      <w:hyperlink w:anchor="_Toc205034530" w:history="1">
        <w:r w:rsidRPr="001907BA">
          <w:rPr>
            <w:rStyle w:val="Lienhypertexte"/>
            <w:rFonts w:eastAsiaTheme="majorEastAsia"/>
            <w:noProof/>
          </w:rPr>
          <w:t>Module 1 - Quelques conseils pour bien utiliser PowerPoint.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_Toc205034530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1A5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D15263F" w14:textId="299461E1" w:rsidR="00A505D6" w:rsidRDefault="00A505D6">
      <w:pPr>
        <w:pStyle w:val="TM2"/>
        <w:tabs>
          <w:tab w:val="right" w:leader="dot" w:pos="9913"/>
        </w:tabs>
        <w:rPr>
          <w:rFonts w:eastAsiaTheme="minorEastAsia" w:cs="Angsana New"/>
          <w:smallCaps w:val="0"/>
          <w:noProof/>
          <w:kern w:val="2"/>
          <w:szCs w:val="30"/>
          <w:lang w:bidi="th-TH"/>
          <w14:ligatures w14:val="standardContextual"/>
        </w:rPr>
      </w:pPr>
      <w:hyperlink w:anchor="_Toc205034531" w:history="1">
        <w:r w:rsidRPr="001907BA">
          <w:rPr>
            <w:rStyle w:val="Lienhypertexte"/>
            <w:rFonts w:eastAsiaTheme="majorEastAsia"/>
            <w:noProof/>
          </w:rPr>
          <w:t>Module 2 – Présentation générale de l’interface PowerPoint pour iPad.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_Toc205034531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1A5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F68F20F" w14:textId="73567505" w:rsidR="00A505D6" w:rsidRDefault="00A505D6">
      <w:pPr>
        <w:pStyle w:val="TM2"/>
        <w:tabs>
          <w:tab w:val="right" w:leader="dot" w:pos="9913"/>
        </w:tabs>
        <w:rPr>
          <w:rFonts w:eastAsiaTheme="minorEastAsia" w:cs="Angsana New"/>
          <w:smallCaps w:val="0"/>
          <w:noProof/>
          <w:kern w:val="2"/>
          <w:szCs w:val="30"/>
          <w:lang w:bidi="th-TH"/>
          <w14:ligatures w14:val="standardContextual"/>
        </w:rPr>
      </w:pPr>
      <w:hyperlink w:anchor="_Toc205034532" w:history="1">
        <w:r w:rsidRPr="001907BA">
          <w:rPr>
            <w:rStyle w:val="Lienhypertexte"/>
            <w:rFonts w:eastAsiaTheme="majorEastAsia"/>
            <w:noProof/>
          </w:rPr>
          <w:t>Module 3 - Listes à puces – Zones de texte.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_Toc205034532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1A5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81B2BF9" w14:textId="248D9412" w:rsidR="00A505D6" w:rsidRDefault="00A505D6">
      <w:pPr>
        <w:pStyle w:val="TM2"/>
        <w:tabs>
          <w:tab w:val="right" w:leader="dot" w:pos="9913"/>
        </w:tabs>
        <w:rPr>
          <w:rFonts w:eastAsiaTheme="minorEastAsia" w:cs="Angsana New"/>
          <w:smallCaps w:val="0"/>
          <w:noProof/>
          <w:kern w:val="2"/>
          <w:szCs w:val="30"/>
          <w:lang w:bidi="th-TH"/>
          <w14:ligatures w14:val="standardContextual"/>
        </w:rPr>
      </w:pPr>
      <w:hyperlink w:anchor="_Toc205034533" w:history="1">
        <w:r w:rsidRPr="001907BA">
          <w:rPr>
            <w:rStyle w:val="Lienhypertexte"/>
            <w:rFonts w:eastAsiaTheme="majorEastAsia"/>
            <w:noProof/>
            <w:lang w:val="de-DE"/>
          </w:rPr>
          <w:t>Module 4 – Animer du texte.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_Toc205034533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1A5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572D955" w14:textId="6010F7C9" w:rsidR="00A505D6" w:rsidRDefault="00A505D6">
      <w:pPr>
        <w:pStyle w:val="TM2"/>
        <w:tabs>
          <w:tab w:val="right" w:leader="dot" w:pos="9913"/>
        </w:tabs>
        <w:rPr>
          <w:rFonts w:eastAsiaTheme="minorEastAsia" w:cs="Angsana New"/>
          <w:smallCaps w:val="0"/>
          <w:noProof/>
          <w:kern w:val="2"/>
          <w:szCs w:val="30"/>
          <w:lang w:bidi="th-TH"/>
          <w14:ligatures w14:val="standardContextual"/>
        </w:rPr>
      </w:pPr>
      <w:hyperlink w:anchor="_Toc205034534" w:history="1">
        <w:r w:rsidRPr="001907BA">
          <w:rPr>
            <w:rStyle w:val="Lienhypertexte"/>
            <w:rFonts w:eastAsiaTheme="majorEastAsia"/>
            <w:noProof/>
            <w:lang w:val="de-DE"/>
          </w:rPr>
          <w:t xml:space="preserve">Module 5 - </w:t>
        </w:r>
        <w:r w:rsidRPr="001907BA">
          <w:rPr>
            <w:rStyle w:val="Lienhypertexte"/>
            <w:rFonts w:eastAsiaTheme="majorEastAsia"/>
            <w:noProof/>
          </w:rPr>
          <w:t>Gestion des images.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_Toc205034534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1A5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2085EAE" w14:textId="18CADF23" w:rsidR="00A505D6" w:rsidRDefault="00A505D6">
      <w:pPr>
        <w:pStyle w:val="TM2"/>
        <w:tabs>
          <w:tab w:val="right" w:leader="dot" w:pos="9913"/>
        </w:tabs>
        <w:rPr>
          <w:rFonts w:eastAsiaTheme="minorEastAsia" w:cs="Angsana New"/>
          <w:smallCaps w:val="0"/>
          <w:noProof/>
          <w:kern w:val="2"/>
          <w:szCs w:val="30"/>
          <w:lang w:bidi="th-TH"/>
          <w14:ligatures w14:val="standardContextual"/>
        </w:rPr>
      </w:pPr>
      <w:hyperlink w:anchor="_Toc205034535" w:history="1">
        <w:r w:rsidRPr="001907BA">
          <w:rPr>
            <w:rStyle w:val="Lienhypertexte"/>
            <w:rFonts w:eastAsiaTheme="majorEastAsia"/>
            <w:noProof/>
          </w:rPr>
          <w:t>Module 6 - Transitions – Gestion des diapositives – Vidéo –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_Toc205034535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1A5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6251A04" w14:textId="3C3CEA45" w:rsidR="00A505D6" w:rsidRDefault="00A505D6">
      <w:pPr>
        <w:pStyle w:val="TM1"/>
        <w:tabs>
          <w:tab w:val="right" w:leader="dot" w:pos="9913"/>
        </w:tabs>
        <w:rPr>
          <w:rFonts w:eastAsiaTheme="minorEastAsia" w:cs="Angsana New"/>
          <w:b w:val="0"/>
          <w:bCs w:val="0"/>
          <w:caps w:val="0"/>
          <w:noProof/>
          <w:kern w:val="2"/>
          <w:szCs w:val="30"/>
          <w:lang w:bidi="th-TH"/>
          <w14:ligatures w14:val="standardContextual"/>
        </w:rPr>
      </w:pPr>
      <w:hyperlink w:anchor="_Toc205034536" w:history="1">
        <w:r w:rsidRPr="001907BA">
          <w:rPr>
            <w:rStyle w:val="Lienhypertexte"/>
            <w:rFonts w:eastAsiaTheme="majorEastAsia"/>
            <w:noProof/>
          </w:rPr>
          <w:t>Atelier Powerpoint 365 pour iPhone,  saison 2025-2026.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_Toc205034536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1A5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863FF5F" w14:textId="3FB3500C" w:rsidR="00A505D6" w:rsidRDefault="00A505D6">
      <w:pPr>
        <w:pStyle w:val="TM2"/>
        <w:tabs>
          <w:tab w:val="right" w:leader="dot" w:pos="9913"/>
        </w:tabs>
        <w:rPr>
          <w:rFonts w:eastAsiaTheme="minorEastAsia" w:cs="Angsana New"/>
          <w:smallCaps w:val="0"/>
          <w:noProof/>
          <w:kern w:val="2"/>
          <w:szCs w:val="30"/>
          <w:lang w:bidi="th-TH"/>
          <w14:ligatures w14:val="standardContextual"/>
        </w:rPr>
      </w:pPr>
      <w:hyperlink w:anchor="_Toc205034537" w:history="1">
        <w:r w:rsidRPr="001907BA">
          <w:rPr>
            <w:rStyle w:val="Lienhypertexte"/>
            <w:rFonts w:eastAsiaTheme="majorEastAsia"/>
            <w:noProof/>
          </w:rPr>
          <w:t>Module 1 - Quelques conseils pour bien utiliser PowerPoint, sur Mac, iPad ou iPhone.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_Toc205034537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1A5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F4892FC" w14:textId="309A0313" w:rsidR="00A505D6" w:rsidRDefault="00A505D6">
      <w:pPr>
        <w:pStyle w:val="TM2"/>
        <w:tabs>
          <w:tab w:val="right" w:leader="dot" w:pos="9913"/>
        </w:tabs>
        <w:rPr>
          <w:rFonts w:eastAsiaTheme="minorEastAsia" w:cs="Angsana New"/>
          <w:smallCaps w:val="0"/>
          <w:noProof/>
          <w:kern w:val="2"/>
          <w:szCs w:val="30"/>
          <w:lang w:bidi="th-TH"/>
          <w14:ligatures w14:val="standardContextual"/>
        </w:rPr>
      </w:pPr>
      <w:hyperlink w:anchor="_Toc205034538" w:history="1">
        <w:r w:rsidRPr="001907BA">
          <w:rPr>
            <w:rStyle w:val="Lienhypertexte"/>
            <w:rFonts w:eastAsiaTheme="majorEastAsia"/>
            <w:noProof/>
          </w:rPr>
          <w:t>Module 2 – Présentation générale de l’interface PowerPoint pour iPhone.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_Toc205034538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1A5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E3BC596" w14:textId="5AA39B47" w:rsidR="00A505D6" w:rsidRDefault="00A505D6">
      <w:pPr>
        <w:pStyle w:val="TM2"/>
        <w:tabs>
          <w:tab w:val="right" w:leader="dot" w:pos="9913"/>
        </w:tabs>
        <w:rPr>
          <w:rFonts w:eastAsiaTheme="minorEastAsia" w:cs="Angsana New"/>
          <w:smallCaps w:val="0"/>
          <w:noProof/>
          <w:kern w:val="2"/>
          <w:szCs w:val="30"/>
          <w:lang w:bidi="th-TH"/>
          <w14:ligatures w14:val="standardContextual"/>
        </w:rPr>
      </w:pPr>
      <w:hyperlink w:anchor="_Toc205034539" w:history="1">
        <w:r w:rsidRPr="001907BA">
          <w:rPr>
            <w:rStyle w:val="Lienhypertexte"/>
            <w:rFonts w:eastAsiaTheme="majorEastAsia"/>
            <w:noProof/>
          </w:rPr>
          <w:t>Module 3 - Listes à puces – Zones de texte.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_Toc205034539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1A5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617BE84" w14:textId="093607FC" w:rsidR="00A505D6" w:rsidRDefault="00A505D6">
      <w:pPr>
        <w:pStyle w:val="TM2"/>
        <w:tabs>
          <w:tab w:val="right" w:leader="dot" w:pos="9913"/>
        </w:tabs>
        <w:rPr>
          <w:rFonts w:eastAsiaTheme="minorEastAsia" w:cs="Angsana New"/>
          <w:smallCaps w:val="0"/>
          <w:noProof/>
          <w:kern w:val="2"/>
          <w:szCs w:val="30"/>
          <w:lang w:bidi="th-TH"/>
          <w14:ligatures w14:val="standardContextual"/>
        </w:rPr>
      </w:pPr>
      <w:hyperlink w:anchor="_Toc205034540" w:history="1">
        <w:r w:rsidRPr="001907BA">
          <w:rPr>
            <w:rStyle w:val="Lienhypertexte"/>
            <w:rFonts w:eastAsiaTheme="majorEastAsia"/>
            <w:noProof/>
          </w:rPr>
          <w:t>Module 4 – Animer du texte.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_Toc205034540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1A51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7F4C28C" w14:textId="4F282E6F" w:rsidR="00A505D6" w:rsidRDefault="00A505D6">
      <w:pPr>
        <w:pStyle w:val="TM2"/>
        <w:tabs>
          <w:tab w:val="right" w:leader="dot" w:pos="9913"/>
        </w:tabs>
        <w:rPr>
          <w:rFonts w:eastAsiaTheme="minorEastAsia" w:cs="Angsana New"/>
          <w:smallCaps w:val="0"/>
          <w:noProof/>
          <w:kern w:val="2"/>
          <w:szCs w:val="30"/>
          <w:lang w:bidi="th-TH"/>
          <w14:ligatures w14:val="standardContextual"/>
        </w:rPr>
      </w:pPr>
      <w:hyperlink w:anchor="_Toc205034541" w:history="1">
        <w:r w:rsidRPr="001907BA">
          <w:rPr>
            <w:rStyle w:val="Lienhypertexte"/>
            <w:rFonts w:eastAsiaTheme="majorEastAsia"/>
            <w:noProof/>
          </w:rPr>
          <w:t>Module 5 - Gestion des images.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_Toc205034541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1A51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3D81A3F" w14:textId="762698C6" w:rsidR="00A505D6" w:rsidRDefault="00A505D6">
      <w:pPr>
        <w:pStyle w:val="TM2"/>
        <w:tabs>
          <w:tab w:val="right" w:leader="dot" w:pos="9913"/>
        </w:tabs>
        <w:rPr>
          <w:rFonts w:eastAsiaTheme="minorEastAsia" w:cs="Angsana New"/>
          <w:smallCaps w:val="0"/>
          <w:noProof/>
          <w:kern w:val="2"/>
          <w:szCs w:val="30"/>
          <w:lang w:bidi="th-TH"/>
          <w14:ligatures w14:val="standardContextual"/>
        </w:rPr>
      </w:pPr>
      <w:hyperlink w:anchor="_Toc205034542" w:history="1">
        <w:r w:rsidRPr="001907BA">
          <w:rPr>
            <w:rStyle w:val="Lienhypertexte"/>
            <w:rFonts w:eastAsiaTheme="majorEastAsia"/>
            <w:noProof/>
          </w:rPr>
          <w:t>Module 6 - Transitions – Gestion des diapositives – Vidéo – Cameo.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_Toc205034542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81A51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441B7F6" w14:textId="2473D53B" w:rsidR="00DC7477" w:rsidRPr="0036789F" w:rsidRDefault="0004789C" w:rsidP="00DC7477">
      <w:pPr>
        <w:widowControl w:val="0"/>
        <w:autoSpaceDE w:val="0"/>
        <w:autoSpaceDN w:val="0"/>
        <w:adjustRightInd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fldChar w:fldCharType="end"/>
      </w:r>
    </w:p>
    <w:p w14:paraId="683B149B" w14:textId="77777777" w:rsidR="00F91660" w:rsidRDefault="00F91660" w:rsidP="00F91660">
      <w:pPr>
        <w:widowControl w:val="0"/>
        <w:autoSpaceDE w:val="0"/>
        <w:autoSpaceDN w:val="0"/>
        <w:adjustRightInd w:val="0"/>
        <w:rPr>
          <w:rFonts w:ascii="Arial" w:hAnsi="Arial"/>
          <w:sz w:val="22"/>
        </w:rPr>
      </w:pPr>
    </w:p>
    <w:p w14:paraId="3D928003" w14:textId="77777777" w:rsidR="006D0EE7" w:rsidRPr="00B778DD" w:rsidRDefault="00BC13FA" w:rsidP="006D0497">
      <w:pPr>
        <w:pStyle w:val="abm-titre1"/>
      </w:pPr>
      <w:r>
        <w:br w:type="page"/>
      </w:r>
      <w:bookmarkStart w:id="2" w:name="_Toc454564163"/>
    </w:p>
    <w:p w14:paraId="68081481" w14:textId="16E4F16E" w:rsidR="005D5BCA" w:rsidRDefault="005D5BCA" w:rsidP="005D5BCA">
      <w:pPr>
        <w:pStyle w:val="abm-titre1"/>
      </w:pPr>
      <w:bookmarkStart w:id="3" w:name="_Toc177825977"/>
      <w:bookmarkStart w:id="4" w:name="_Toc205034519"/>
      <w:bookmarkEnd w:id="2"/>
      <w:r>
        <w:lastRenderedPageBreak/>
        <w:t>Atelier Powerpoint 365 po</w:t>
      </w:r>
      <w:r w:rsidR="005C4FAD">
        <w:t>u</w:t>
      </w:r>
      <w:r>
        <w:t xml:space="preserve">r Mac, </w:t>
      </w:r>
      <w:r>
        <w:br/>
        <w:t>saison 2024-2025.</w:t>
      </w:r>
      <w:bookmarkEnd w:id="4"/>
    </w:p>
    <w:p w14:paraId="116C32E4" w14:textId="77777777" w:rsidR="005D5BCA" w:rsidRPr="005D5BCA" w:rsidRDefault="005D5BCA" w:rsidP="005D5BCA">
      <w:pPr>
        <w:pStyle w:val="abm-texte10"/>
        <w:rPr>
          <w:lang w:bidi="ar-SA"/>
        </w:rPr>
      </w:pPr>
    </w:p>
    <w:p w14:paraId="3B95BAD9" w14:textId="39AE1FD6" w:rsidR="00195EB4" w:rsidRPr="00D6660C" w:rsidRDefault="00195EB4" w:rsidP="00195EB4">
      <w:pPr>
        <w:pStyle w:val="abm-titre2"/>
      </w:pPr>
      <w:bookmarkStart w:id="5" w:name="_Toc205034520"/>
      <w:r w:rsidRPr="00D6660C">
        <w:t>Quoi - Objectifs.</w:t>
      </w:r>
      <w:bookmarkEnd w:id="3"/>
      <w:bookmarkEnd w:id="5"/>
    </w:p>
    <w:p w14:paraId="7A2DD9D1" w14:textId="25419560" w:rsidR="00195EB4" w:rsidRDefault="00195EB4" w:rsidP="00195EB4">
      <w:pPr>
        <w:pStyle w:val="abm-texte10"/>
        <w:numPr>
          <w:ilvl w:val="0"/>
          <w:numId w:val="85"/>
        </w:numPr>
      </w:pPr>
      <w:r w:rsidRPr="00D6660C">
        <w:t xml:space="preserve">Donner des bases pour utiliser, au mieux, </w:t>
      </w:r>
      <w:r>
        <w:t>l’outil de présentation professionnel PowerPoint pour le Mac.</w:t>
      </w:r>
    </w:p>
    <w:p w14:paraId="52BC6673" w14:textId="2AB6C51C" w:rsidR="00195EB4" w:rsidRDefault="00195EB4" w:rsidP="00195EB4">
      <w:pPr>
        <w:pStyle w:val="abm-texte10"/>
        <w:numPr>
          <w:ilvl w:val="0"/>
          <w:numId w:val="85"/>
        </w:numPr>
      </w:pPr>
      <w:r>
        <w:t>Cet atelier est particulièrement orienté vers les animateurs bénévoles du Cilac.</w:t>
      </w:r>
    </w:p>
    <w:p w14:paraId="6BB9109B" w14:textId="7C2F744D" w:rsidR="00195EB4" w:rsidRPr="00D6660C" w:rsidRDefault="00195EB4" w:rsidP="00195EB4">
      <w:pPr>
        <w:pStyle w:val="abm-texte10"/>
        <w:numPr>
          <w:ilvl w:val="0"/>
          <w:numId w:val="85"/>
        </w:numPr>
      </w:pPr>
      <w:r>
        <w:t>La version PowerPoint utilisée sera la version 16.95 ou supérieure.</w:t>
      </w:r>
    </w:p>
    <w:p w14:paraId="4C0A0F9A" w14:textId="77777777" w:rsidR="00195EB4" w:rsidRPr="00D6660C" w:rsidRDefault="00195EB4" w:rsidP="00195EB4">
      <w:pPr>
        <w:pStyle w:val="abm-texte10"/>
      </w:pPr>
    </w:p>
    <w:p w14:paraId="39055758" w14:textId="77777777" w:rsidR="00195EB4" w:rsidRPr="00D6660C" w:rsidRDefault="00195EB4" w:rsidP="00195EB4">
      <w:pPr>
        <w:pStyle w:val="abm-titre2"/>
      </w:pPr>
      <w:bookmarkStart w:id="6" w:name="_Toc177825978"/>
      <w:bookmarkStart w:id="7" w:name="_Toc205034521"/>
      <w:r w:rsidRPr="00D6660C">
        <w:t>Comment ?</w:t>
      </w:r>
      <w:bookmarkEnd w:id="6"/>
      <w:bookmarkEnd w:id="7"/>
    </w:p>
    <w:p w14:paraId="575674AB" w14:textId="3A1DE3E2" w:rsidR="00A12DDC" w:rsidRPr="005D5BCA" w:rsidRDefault="00195EB4" w:rsidP="0014115B">
      <w:pPr>
        <w:pStyle w:val="abm-texte10"/>
        <w:numPr>
          <w:ilvl w:val="0"/>
          <w:numId w:val="80"/>
        </w:numPr>
        <w:rPr>
          <w:lang w:bidi="ar-SA"/>
        </w:rPr>
      </w:pPr>
      <w:r>
        <w:rPr>
          <w:lang w:bidi="ar-SA"/>
        </w:rPr>
        <w:t>L’atelier s</w:t>
      </w:r>
      <w:r w:rsidR="003557BD">
        <w:rPr>
          <w:lang w:bidi="ar-SA"/>
        </w:rPr>
        <w:t>’est déroulé</w:t>
      </w:r>
      <w:r w:rsidR="005D5BCA">
        <w:rPr>
          <w:lang w:bidi="ar-SA"/>
        </w:rPr>
        <w:t xml:space="preserve"> dans la salle Piet Mondrian</w:t>
      </w:r>
      <w:r w:rsidR="00AD0028">
        <w:rPr>
          <w:lang w:bidi="ar-SA"/>
        </w:rPr>
        <w:t>2</w:t>
      </w:r>
      <w:r w:rsidR="006807C2">
        <w:rPr>
          <w:lang w:bidi="ar-SA"/>
        </w:rPr>
        <w:t xml:space="preserve"> </w:t>
      </w:r>
      <w:r w:rsidR="00AD0028">
        <w:rPr>
          <w:lang w:bidi="ar-SA"/>
        </w:rPr>
        <w:t>(</w:t>
      </w:r>
      <w:r w:rsidR="006807C2">
        <w:rPr>
          <w:lang w:bidi="ar-SA"/>
        </w:rPr>
        <w:t>espace petites tables</w:t>
      </w:r>
      <w:r w:rsidR="00AD0028">
        <w:rPr>
          <w:lang w:bidi="ar-SA"/>
        </w:rPr>
        <w:t>)</w:t>
      </w:r>
      <w:r w:rsidR="006807C2">
        <w:rPr>
          <w:lang w:bidi="ar-SA"/>
        </w:rPr>
        <w:t xml:space="preserve">, sur les </w:t>
      </w:r>
      <w:proofErr w:type="spellStart"/>
      <w:r w:rsidR="006807C2">
        <w:rPr>
          <w:lang w:bidi="ar-SA"/>
        </w:rPr>
        <w:t>MacBooks</w:t>
      </w:r>
      <w:proofErr w:type="spellEnd"/>
      <w:r w:rsidR="006807C2">
        <w:rPr>
          <w:lang w:bidi="ar-SA"/>
        </w:rPr>
        <w:t xml:space="preserve"> des participants (et participantes) et à distance </w:t>
      </w:r>
      <w:r w:rsidR="00AD0028">
        <w:rPr>
          <w:lang w:bidi="ar-SA"/>
        </w:rPr>
        <w:t xml:space="preserve">pour </w:t>
      </w:r>
      <w:r w:rsidR="006807C2">
        <w:rPr>
          <w:lang w:bidi="ar-SA"/>
        </w:rPr>
        <w:t>Jean-Pierre en utilisant Microsoft Teams.</w:t>
      </w:r>
      <w:r w:rsidR="00A12DDC">
        <w:rPr>
          <w:lang w:bidi="ar-SA"/>
        </w:rPr>
        <w:br/>
      </w:r>
    </w:p>
    <w:p w14:paraId="7C333869" w14:textId="77777777" w:rsidR="00195EB4" w:rsidRPr="007D7F91" w:rsidRDefault="00195EB4" w:rsidP="00195EB4">
      <w:pPr>
        <w:pStyle w:val="abm-titre3"/>
        <w:rPr>
          <w:lang w:val="pt-BR"/>
        </w:rPr>
      </w:pPr>
      <w:bookmarkStart w:id="8" w:name="_Toc205034522"/>
      <w:proofErr w:type="spellStart"/>
      <w:r>
        <w:rPr>
          <w:lang w:val="pt-BR"/>
        </w:rPr>
        <w:t>Supports</w:t>
      </w:r>
      <w:proofErr w:type="spellEnd"/>
      <w:r>
        <w:rPr>
          <w:lang w:val="pt-BR"/>
        </w:rPr>
        <w:t>:</w:t>
      </w:r>
      <w:bookmarkEnd w:id="8"/>
    </w:p>
    <w:p w14:paraId="54080895" w14:textId="77777777" w:rsidR="00195EB4" w:rsidRPr="00D6660C" w:rsidRDefault="00195EB4" w:rsidP="00195EB4">
      <w:pPr>
        <w:pStyle w:val="abm-texte10"/>
        <w:numPr>
          <w:ilvl w:val="0"/>
          <w:numId w:val="50"/>
        </w:numPr>
        <w:rPr>
          <w:lang w:bidi="ar-SA"/>
        </w:rPr>
      </w:pPr>
      <w:r>
        <w:rPr>
          <w:lang w:bidi="ar-SA"/>
        </w:rPr>
        <w:t>P</w:t>
      </w:r>
      <w:r w:rsidRPr="00D6660C">
        <w:rPr>
          <w:lang w:bidi="ar-SA"/>
        </w:rPr>
        <w:t>résentations</w:t>
      </w:r>
      <w:r>
        <w:rPr>
          <w:lang w:bidi="ar-SA"/>
        </w:rPr>
        <w:t xml:space="preserve"> PowerPoint</w:t>
      </w:r>
    </w:p>
    <w:p w14:paraId="48D07A38" w14:textId="664CEB80" w:rsidR="005D5BCA" w:rsidRPr="00D6660C" w:rsidRDefault="00195EB4" w:rsidP="00AD0028">
      <w:pPr>
        <w:pStyle w:val="abm-texte10"/>
        <w:numPr>
          <w:ilvl w:val="0"/>
          <w:numId w:val="50"/>
        </w:numPr>
        <w:rPr>
          <w:lang w:bidi="ar-SA"/>
        </w:rPr>
      </w:pPr>
      <w:r>
        <w:rPr>
          <w:lang w:bidi="ar-SA"/>
        </w:rPr>
        <w:t>S</w:t>
      </w:r>
      <w:r w:rsidRPr="00D6660C">
        <w:rPr>
          <w:lang w:bidi="ar-SA"/>
        </w:rPr>
        <w:t>upports</w:t>
      </w:r>
      <w:r w:rsidR="005D5BCA">
        <w:rPr>
          <w:lang w:bidi="ar-SA"/>
        </w:rPr>
        <w:t xml:space="preserve"> PDF</w:t>
      </w:r>
      <w:r w:rsidRPr="00D6660C">
        <w:rPr>
          <w:lang w:bidi="ar-SA"/>
        </w:rPr>
        <w:t xml:space="preserve"> des présentations.</w:t>
      </w:r>
    </w:p>
    <w:p w14:paraId="116A4AEC" w14:textId="1530538E" w:rsidR="00195EB4" w:rsidRDefault="00195EB4" w:rsidP="00195EB4">
      <w:pPr>
        <w:pStyle w:val="abm-texte10"/>
        <w:numPr>
          <w:ilvl w:val="0"/>
          <w:numId w:val="50"/>
        </w:numPr>
        <w:rPr>
          <w:lang w:bidi="ar-SA"/>
        </w:rPr>
      </w:pPr>
      <w:r w:rsidRPr="00D6660C">
        <w:rPr>
          <w:lang w:bidi="ar-SA"/>
        </w:rPr>
        <w:t>Des Vidéos</w:t>
      </w:r>
      <w:r w:rsidR="00AD0028">
        <w:rPr>
          <w:lang w:bidi="ar-SA"/>
        </w:rPr>
        <w:t> :</w:t>
      </w:r>
    </w:p>
    <w:p w14:paraId="42D28417" w14:textId="163EADB3" w:rsidR="00AD0028" w:rsidRPr="00D6660C" w:rsidRDefault="00AD0028" w:rsidP="00AD0028">
      <w:pPr>
        <w:pStyle w:val="abm-texte10"/>
        <w:numPr>
          <w:ilvl w:val="1"/>
          <w:numId w:val="50"/>
        </w:numPr>
        <w:rPr>
          <w:lang w:bidi="ar-SA"/>
        </w:rPr>
      </w:pPr>
      <w:r>
        <w:rPr>
          <w:lang w:bidi="ar-SA"/>
        </w:rPr>
        <w:t xml:space="preserve">Les modules </w:t>
      </w:r>
      <w:r w:rsidR="001347F1">
        <w:rPr>
          <w:lang w:bidi="ar-SA"/>
        </w:rPr>
        <w:t>1</w:t>
      </w:r>
      <w:r w:rsidR="00F54A34">
        <w:rPr>
          <w:lang w:bidi="ar-SA"/>
        </w:rPr>
        <w:t xml:space="preserve"> à</w:t>
      </w:r>
      <w:r>
        <w:rPr>
          <w:lang w:bidi="ar-SA"/>
        </w:rPr>
        <w:t xml:space="preserve"> 6 sont disponibles en vidéo</w:t>
      </w:r>
      <w:r w:rsidR="00F54A34">
        <w:rPr>
          <w:lang w:bidi="ar-SA"/>
        </w:rPr>
        <w:t xml:space="preserve"> (en format .mp4 et sur YouTube).</w:t>
      </w:r>
    </w:p>
    <w:p w14:paraId="35C8F981" w14:textId="77777777" w:rsidR="00195EB4" w:rsidRPr="00D6660C" w:rsidRDefault="00195EB4" w:rsidP="00195EB4">
      <w:pPr>
        <w:pStyle w:val="abm-texte10"/>
        <w:numPr>
          <w:ilvl w:val="0"/>
          <w:numId w:val="50"/>
        </w:numPr>
        <w:rPr>
          <w:lang w:bidi="ar-SA"/>
        </w:rPr>
      </w:pPr>
      <w:r w:rsidRPr="00D6660C">
        <w:rPr>
          <w:lang w:bidi="ar-SA"/>
        </w:rPr>
        <w:t>Des travaux pratiques.</w:t>
      </w:r>
    </w:p>
    <w:p w14:paraId="7A18A56C" w14:textId="77777777" w:rsidR="00195EB4" w:rsidRDefault="00195EB4" w:rsidP="00195EB4">
      <w:pPr>
        <w:pStyle w:val="abm-texte10"/>
        <w:numPr>
          <w:ilvl w:val="0"/>
          <w:numId w:val="50"/>
        </w:numPr>
        <w:rPr>
          <w:lang w:bidi="ar-SA"/>
        </w:rPr>
      </w:pPr>
      <w:r w:rsidRPr="00D6660C">
        <w:rPr>
          <w:lang w:bidi="ar-SA"/>
        </w:rPr>
        <w:t>Des questions… et des réponses.</w:t>
      </w:r>
    </w:p>
    <w:p w14:paraId="2806E3D2" w14:textId="57EF50D0" w:rsidR="00AD0028" w:rsidRDefault="00AD0028" w:rsidP="00195EB4">
      <w:pPr>
        <w:pStyle w:val="abm-texte10"/>
        <w:numPr>
          <w:ilvl w:val="0"/>
          <w:numId w:val="50"/>
        </w:numPr>
        <w:rPr>
          <w:lang w:bidi="ar-SA"/>
        </w:rPr>
      </w:pPr>
      <w:r>
        <w:rPr>
          <w:lang w:bidi="ar-SA"/>
        </w:rPr>
        <w:t>Rampe de Lancement 196 adaptée à l’atelier</w:t>
      </w:r>
      <w:r w:rsidR="00125ED9">
        <w:rPr>
          <w:lang w:bidi="ar-SA"/>
        </w:rPr>
        <w:t> :</w:t>
      </w:r>
    </w:p>
    <w:p w14:paraId="1BD4A6E7" w14:textId="77777777" w:rsidR="00570158" w:rsidRDefault="00570158" w:rsidP="00570158">
      <w:pPr>
        <w:pStyle w:val="abm-texte10"/>
        <w:numPr>
          <w:ilvl w:val="1"/>
          <w:numId w:val="50"/>
        </w:numPr>
        <w:rPr>
          <w:lang w:bidi="ar-SA"/>
        </w:rPr>
      </w:pPr>
      <w:hyperlink r:id="rId9" w:history="1">
        <w:r w:rsidRPr="00091FBF">
          <w:rPr>
            <w:rStyle w:val="Lienhypertexte"/>
            <w:lang w:bidi="ar-SA"/>
          </w:rPr>
          <w:t>https://www.cornil.com/abm/rampe196.pdf</w:t>
        </w:r>
      </w:hyperlink>
    </w:p>
    <w:p w14:paraId="36CD9539" w14:textId="6453E617" w:rsidR="00570158" w:rsidRDefault="00570158" w:rsidP="00570158">
      <w:pPr>
        <w:pStyle w:val="abm-texte10"/>
        <w:numPr>
          <w:ilvl w:val="1"/>
          <w:numId w:val="50"/>
        </w:numPr>
        <w:rPr>
          <w:lang w:bidi="ar-SA"/>
        </w:rPr>
      </w:pPr>
      <w:hyperlink r:id="rId10" w:history="1">
        <w:r>
          <w:rPr>
            <w:rStyle w:val="Lienhypertexte"/>
            <w:lang w:bidi="ar-SA"/>
          </w:rPr>
          <w:t>https://www.cornil.com/abm/rampe196.docx</w:t>
        </w:r>
      </w:hyperlink>
    </w:p>
    <w:p w14:paraId="73B93A97" w14:textId="5E070AB6" w:rsidR="00AA574D" w:rsidRDefault="00AA574D" w:rsidP="00570158">
      <w:pPr>
        <w:pStyle w:val="abm-texte10"/>
        <w:ind w:left="1440"/>
        <w:rPr>
          <w:lang w:bidi="ar-SA"/>
        </w:rPr>
      </w:pPr>
    </w:p>
    <w:p w14:paraId="004DD133" w14:textId="77777777" w:rsidR="00570158" w:rsidRPr="00D6660C" w:rsidRDefault="00570158" w:rsidP="00570158">
      <w:pPr>
        <w:pStyle w:val="abm-texte10"/>
        <w:ind w:left="1440"/>
        <w:rPr>
          <w:lang w:bidi="ar-SA"/>
        </w:rPr>
      </w:pPr>
    </w:p>
    <w:p w14:paraId="07976492" w14:textId="77777777" w:rsidR="00C02C65" w:rsidRDefault="00C02C65">
      <w:pPr>
        <w:spacing w:after="160" w:line="300" w:lineRule="auto"/>
        <w:rPr>
          <w:rFonts w:ascii="Verdana" w:eastAsia="Times" w:hAnsi="Verdana"/>
          <w:b/>
          <w:smallCaps/>
          <w:color w:val="FF0000"/>
          <w:sz w:val="32"/>
          <w:szCs w:val="28"/>
        </w:rPr>
      </w:pPr>
      <w:r>
        <w:br w:type="page"/>
      </w:r>
    </w:p>
    <w:p w14:paraId="3BFA4107" w14:textId="3CE06535" w:rsidR="00204D32" w:rsidRPr="00204D32" w:rsidRDefault="00204D32" w:rsidP="00204D32">
      <w:pPr>
        <w:pStyle w:val="abm-titre2"/>
      </w:pPr>
      <w:bookmarkStart w:id="9" w:name="_Toc205034523"/>
      <w:r>
        <w:lastRenderedPageBreak/>
        <w:t xml:space="preserve">Module 1 - </w:t>
      </w:r>
      <w:r w:rsidRPr="00204D32">
        <w:t>Quelques conseils pour bien utiliser PowerPoint.</w:t>
      </w:r>
      <w:bookmarkEnd w:id="9"/>
    </w:p>
    <w:p w14:paraId="56B6ADDE" w14:textId="77777777" w:rsidR="00C7563B" w:rsidRDefault="00C7563B" w:rsidP="00C7563B">
      <w:pPr>
        <w:pStyle w:val="abm-texte10"/>
        <w:rPr>
          <w:lang w:bidi="ar-SA"/>
        </w:rPr>
      </w:pPr>
    </w:p>
    <w:p w14:paraId="197CA710" w14:textId="0F1CCC27" w:rsidR="00204D32" w:rsidRDefault="00204D32" w:rsidP="00C7563B">
      <w:pPr>
        <w:pStyle w:val="abm-texte10"/>
        <w:rPr>
          <w:lang w:bidi="ar-SA"/>
        </w:rPr>
      </w:pPr>
      <w:r>
        <w:rPr>
          <w:lang w:bidi="ar-SA"/>
        </w:rPr>
        <w:t>J’ai fait appel à une spécialiste de la communication pour nous donner quelques conseils éclairés pour construire des présentations PowerPoint « percutantes ».</w:t>
      </w:r>
    </w:p>
    <w:p w14:paraId="0814FB96" w14:textId="77777777" w:rsidR="00204D32" w:rsidRDefault="00204D32" w:rsidP="00C7563B">
      <w:pPr>
        <w:pStyle w:val="abm-texte10"/>
        <w:rPr>
          <w:lang w:bidi="ar-SA"/>
        </w:rPr>
      </w:pPr>
    </w:p>
    <w:p w14:paraId="22B833E6" w14:textId="77777777" w:rsidR="00204D32" w:rsidRPr="00204D32" w:rsidRDefault="00204D32" w:rsidP="00204D32">
      <w:pPr>
        <w:pStyle w:val="abm-texte10"/>
        <w:numPr>
          <w:ilvl w:val="0"/>
          <w:numId w:val="86"/>
        </w:numPr>
        <w:rPr>
          <w:lang w:bidi="ar-SA"/>
        </w:rPr>
      </w:pPr>
      <w:r w:rsidRPr="00204D32">
        <w:rPr>
          <w:lang w:bidi="ar-SA"/>
        </w:rPr>
        <w:t>PowerPoint, pour quoi faire ?</w:t>
      </w:r>
    </w:p>
    <w:p w14:paraId="0FABB674" w14:textId="77777777" w:rsidR="00204D32" w:rsidRPr="00204D32" w:rsidRDefault="00204D32" w:rsidP="00204D32">
      <w:pPr>
        <w:pStyle w:val="abm-texte10"/>
        <w:numPr>
          <w:ilvl w:val="0"/>
          <w:numId w:val="86"/>
        </w:numPr>
        <w:rPr>
          <w:lang w:bidi="ar-SA"/>
        </w:rPr>
      </w:pPr>
      <w:r w:rsidRPr="00204D32">
        <w:rPr>
          <w:lang w:bidi="ar-SA"/>
        </w:rPr>
        <w:t>Organisation de l’atelier PowerPoint.</w:t>
      </w:r>
    </w:p>
    <w:p w14:paraId="4D85E433" w14:textId="1C0F68C0" w:rsidR="00204D32" w:rsidRDefault="00204D32" w:rsidP="00C7563B">
      <w:pPr>
        <w:pStyle w:val="abm-texte10"/>
        <w:numPr>
          <w:ilvl w:val="0"/>
          <w:numId w:val="86"/>
        </w:numPr>
        <w:rPr>
          <w:lang w:bidi="ar-SA"/>
        </w:rPr>
      </w:pPr>
      <w:r w:rsidRPr="00204D32">
        <w:rPr>
          <w:lang w:bidi="ar-SA"/>
        </w:rPr>
        <w:t>Les conseils de Chantal Bossé.</w:t>
      </w:r>
    </w:p>
    <w:p w14:paraId="23C8DF8B" w14:textId="77777777" w:rsidR="00204D32" w:rsidRDefault="00204D32" w:rsidP="00204D32">
      <w:pPr>
        <w:pStyle w:val="abm-texte10"/>
        <w:rPr>
          <w:lang w:bidi="ar-SA"/>
        </w:rPr>
      </w:pPr>
    </w:p>
    <w:p w14:paraId="3825D439" w14:textId="600BBBA7" w:rsidR="00204D32" w:rsidRDefault="00204D32" w:rsidP="00204D32">
      <w:pPr>
        <w:pStyle w:val="abm-texte10"/>
        <w:rPr>
          <w:lang w:val="de-DE" w:bidi="ar-SA"/>
        </w:rPr>
      </w:pPr>
      <w:proofErr w:type="gramStart"/>
      <w:r w:rsidRPr="00204D32">
        <w:rPr>
          <w:lang w:val="de-DE" w:bidi="ar-SA"/>
        </w:rPr>
        <w:t>PPTX :</w:t>
      </w:r>
      <w:proofErr w:type="gramEnd"/>
      <w:r w:rsidRPr="00204D32">
        <w:rPr>
          <w:lang w:val="de-DE" w:bidi="ar-SA"/>
        </w:rPr>
        <w:t xml:space="preserve"> </w:t>
      </w:r>
      <w:hyperlink r:id="rId11" w:history="1">
        <w:r w:rsidRPr="009D2FA7">
          <w:rPr>
            <w:rStyle w:val="Lienhypertexte"/>
            <w:lang w:val="de-DE" w:bidi="ar-SA"/>
          </w:rPr>
          <w:t>https://www.cornil.com/atelier-PowerPoint-2025/PP365-Mac01.pptx</w:t>
        </w:r>
      </w:hyperlink>
    </w:p>
    <w:p w14:paraId="0E8E9066" w14:textId="11A10099" w:rsidR="00204D32" w:rsidRDefault="00204D32" w:rsidP="00204D32">
      <w:pPr>
        <w:pStyle w:val="abm-texte10"/>
        <w:rPr>
          <w:lang w:val="de-DE" w:bidi="ar-SA"/>
        </w:rPr>
      </w:pPr>
      <w:proofErr w:type="gramStart"/>
      <w:r w:rsidRPr="00204D32">
        <w:rPr>
          <w:lang w:val="de-DE" w:bidi="ar-SA"/>
        </w:rPr>
        <w:t>PDF :</w:t>
      </w:r>
      <w:proofErr w:type="gramEnd"/>
      <w:r>
        <w:rPr>
          <w:lang w:val="de-DE" w:bidi="ar-SA"/>
        </w:rPr>
        <w:t xml:space="preserve"> </w:t>
      </w:r>
      <w:hyperlink r:id="rId12" w:history="1">
        <w:r w:rsidRPr="009D2FA7">
          <w:rPr>
            <w:rStyle w:val="Lienhypertexte"/>
            <w:lang w:val="de-DE" w:bidi="ar-SA"/>
          </w:rPr>
          <w:t>https://www.cornil.com/atelier-PowerPoint-2025/PP365-Mac01.pdf</w:t>
        </w:r>
      </w:hyperlink>
    </w:p>
    <w:p w14:paraId="1DFC320E" w14:textId="77777777" w:rsidR="00204D32" w:rsidRDefault="00204D32" w:rsidP="00204D32">
      <w:pPr>
        <w:pStyle w:val="abm-texte10"/>
        <w:rPr>
          <w:lang w:val="de-DE" w:bidi="ar-SA"/>
        </w:rPr>
      </w:pPr>
    </w:p>
    <w:p w14:paraId="012609C4" w14:textId="4DFB9287" w:rsidR="006C13CB" w:rsidRDefault="006C13CB" w:rsidP="00204D32">
      <w:pPr>
        <w:pStyle w:val="abm-texte10"/>
        <w:rPr>
          <w:lang w:bidi="ar-SA"/>
        </w:rPr>
      </w:pPr>
      <w:r w:rsidRPr="001347F1">
        <w:rPr>
          <w:lang w:bidi="ar-SA"/>
        </w:rPr>
        <w:t xml:space="preserve">Vidéo de 10’12’’ : </w:t>
      </w:r>
      <w:hyperlink r:id="rId13" w:history="1">
        <w:r w:rsidR="001347F1" w:rsidRPr="004B1977">
          <w:rPr>
            <w:rStyle w:val="Lienhypertexte"/>
            <w:lang w:bidi="ar-SA"/>
          </w:rPr>
          <w:t>https://www.cornil.com/atelier-PowerPoint-2025/videos/PP365-Mac01-s.mp4</w:t>
        </w:r>
      </w:hyperlink>
    </w:p>
    <w:p w14:paraId="3C4132AA" w14:textId="5A6C2075" w:rsidR="006807C2" w:rsidRPr="00A02FF3" w:rsidRDefault="006C13CB" w:rsidP="00204D32">
      <w:pPr>
        <w:pStyle w:val="abm-texte10"/>
      </w:pPr>
      <w:r w:rsidRPr="00A02FF3">
        <w:rPr>
          <w:lang w:bidi="ar-SA"/>
        </w:rPr>
        <w:t xml:space="preserve">YouTube : </w:t>
      </w:r>
      <w:hyperlink r:id="rId14" w:tgtFrame="_blank" w:history="1">
        <w:r w:rsidRPr="00A02FF3">
          <w:rPr>
            <w:rStyle w:val="Lienhypertexte"/>
            <w:rFonts w:ascii="Roboto" w:hAnsi="Roboto"/>
            <w:sz w:val="23"/>
            <w:szCs w:val="23"/>
          </w:rPr>
          <w:t>https://youtu.be/uGFvSMFUMXc</w:t>
        </w:r>
      </w:hyperlink>
    </w:p>
    <w:p w14:paraId="7FFE1131" w14:textId="77777777" w:rsidR="006C13CB" w:rsidRPr="00A02FF3" w:rsidRDefault="006C13CB" w:rsidP="00204D32">
      <w:pPr>
        <w:pStyle w:val="abm-texte10"/>
        <w:rPr>
          <w:lang w:bidi="ar-SA"/>
        </w:rPr>
      </w:pPr>
    </w:p>
    <w:p w14:paraId="2DFDC996" w14:textId="644CB9C1" w:rsidR="00204D32" w:rsidRDefault="00204D32" w:rsidP="00A4752B">
      <w:pPr>
        <w:pStyle w:val="abm-titre2"/>
      </w:pPr>
      <w:bookmarkStart w:id="10" w:name="_Toc205034524"/>
      <w:r w:rsidRPr="00A4752B">
        <w:t xml:space="preserve">Module 2 </w:t>
      </w:r>
      <w:r w:rsidR="00A4752B" w:rsidRPr="00A4752B">
        <w:t>–</w:t>
      </w:r>
      <w:r w:rsidRPr="00A4752B">
        <w:t xml:space="preserve"> </w:t>
      </w:r>
      <w:r w:rsidR="00A4752B" w:rsidRPr="00A4752B">
        <w:t>Présentation générale de l</w:t>
      </w:r>
      <w:r w:rsidR="00A4752B">
        <w:t>’interface PowerPoint pour le Mac.</w:t>
      </w:r>
      <w:bookmarkEnd w:id="10"/>
    </w:p>
    <w:p w14:paraId="1CB842EA" w14:textId="77777777" w:rsidR="00A4752B" w:rsidRDefault="00A4752B" w:rsidP="00204D32">
      <w:pPr>
        <w:pStyle w:val="abm-texte10"/>
        <w:rPr>
          <w:lang w:bidi="ar-SA"/>
        </w:rPr>
      </w:pPr>
    </w:p>
    <w:p w14:paraId="0D682699" w14:textId="77777777" w:rsidR="00A4752B" w:rsidRPr="00A4752B" w:rsidRDefault="00A4752B" w:rsidP="00A4752B">
      <w:pPr>
        <w:pStyle w:val="abm-texte10"/>
        <w:numPr>
          <w:ilvl w:val="0"/>
          <w:numId w:val="87"/>
        </w:numPr>
        <w:rPr>
          <w:lang w:bidi="ar-SA"/>
        </w:rPr>
      </w:pPr>
      <w:r w:rsidRPr="00A4752B">
        <w:rPr>
          <w:lang w:bidi="ar-SA"/>
        </w:rPr>
        <w:t>PowerPoint, pour quoi faire ?</w:t>
      </w:r>
    </w:p>
    <w:p w14:paraId="6F9D749A" w14:textId="77777777" w:rsidR="00A4752B" w:rsidRPr="00A4752B" w:rsidRDefault="00A4752B" w:rsidP="00A4752B">
      <w:pPr>
        <w:pStyle w:val="abm-texte10"/>
        <w:numPr>
          <w:ilvl w:val="0"/>
          <w:numId w:val="87"/>
        </w:numPr>
        <w:rPr>
          <w:lang w:bidi="ar-SA"/>
        </w:rPr>
      </w:pPr>
      <w:r w:rsidRPr="00A4752B">
        <w:rPr>
          <w:lang w:bidi="ar-SA"/>
        </w:rPr>
        <w:t>L’interface de PowerPoint.</w:t>
      </w:r>
    </w:p>
    <w:p w14:paraId="6392BD61" w14:textId="77777777" w:rsidR="00A4752B" w:rsidRDefault="00A4752B" w:rsidP="00A4752B">
      <w:pPr>
        <w:pStyle w:val="abm-texte10"/>
        <w:numPr>
          <w:ilvl w:val="0"/>
          <w:numId w:val="87"/>
        </w:numPr>
        <w:rPr>
          <w:lang w:bidi="ar-SA"/>
        </w:rPr>
      </w:pPr>
      <w:r w:rsidRPr="00A4752B">
        <w:rPr>
          <w:lang w:bidi="ar-SA"/>
        </w:rPr>
        <w:t>Les onglets.</w:t>
      </w:r>
    </w:p>
    <w:p w14:paraId="65B26FD2" w14:textId="4A06024A" w:rsidR="00A4752B" w:rsidRPr="00A4752B" w:rsidRDefault="00A4752B" w:rsidP="00A4752B">
      <w:pPr>
        <w:pStyle w:val="abm-texte10"/>
        <w:numPr>
          <w:ilvl w:val="0"/>
          <w:numId w:val="87"/>
        </w:numPr>
        <w:rPr>
          <w:lang w:bidi="ar-SA"/>
        </w:rPr>
      </w:pPr>
      <w:r w:rsidRPr="00A4752B">
        <w:rPr>
          <w:lang w:bidi="ar-SA"/>
        </w:rPr>
        <w:t>Barre des menus.</w:t>
      </w:r>
    </w:p>
    <w:p w14:paraId="5C022344" w14:textId="77777777" w:rsidR="00204D32" w:rsidRPr="00A4752B" w:rsidRDefault="00204D32" w:rsidP="00204D32">
      <w:pPr>
        <w:pStyle w:val="abm-texte10"/>
        <w:rPr>
          <w:lang w:bidi="ar-SA"/>
        </w:rPr>
      </w:pPr>
    </w:p>
    <w:p w14:paraId="515A8B4C" w14:textId="22DFC5E5" w:rsidR="00204D32" w:rsidRDefault="00A4752B" w:rsidP="00204D32">
      <w:pPr>
        <w:pStyle w:val="abm-texte10"/>
        <w:rPr>
          <w:lang w:val="de-DE" w:bidi="ar-SA"/>
        </w:rPr>
      </w:pPr>
      <w:proofErr w:type="gramStart"/>
      <w:r w:rsidRPr="00A4752B">
        <w:rPr>
          <w:lang w:val="de-DE" w:bidi="ar-SA"/>
        </w:rPr>
        <w:t>PPTX :</w:t>
      </w:r>
      <w:proofErr w:type="gramEnd"/>
      <w:r w:rsidRPr="00A4752B">
        <w:rPr>
          <w:lang w:val="de-DE" w:bidi="ar-SA"/>
        </w:rPr>
        <w:t xml:space="preserve"> </w:t>
      </w:r>
      <w:hyperlink r:id="rId15" w:history="1">
        <w:r w:rsidRPr="009D2FA7">
          <w:rPr>
            <w:rStyle w:val="Lienhypertexte"/>
            <w:lang w:val="de-DE" w:bidi="ar-SA"/>
          </w:rPr>
          <w:t>https://www.cornil.com/atelier-PowerPoint-2025/PP365-Mac02.pptx</w:t>
        </w:r>
      </w:hyperlink>
    </w:p>
    <w:p w14:paraId="5F2B3F2E" w14:textId="51C1EFBB" w:rsidR="00A4752B" w:rsidRDefault="00A4752B" w:rsidP="00204D32">
      <w:pPr>
        <w:pStyle w:val="abm-texte10"/>
        <w:rPr>
          <w:lang w:val="de-DE" w:bidi="ar-SA"/>
        </w:rPr>
      </w:pPr>
      <w:proofErr w:type="gramStart"/>
      <w:r>
        <w:rPr>
          <w:lang w:val="de-DE" w:bidi="ar-SA"/>
        </w:rPr>
        <w:t>PDF :</w:t>
      </w:r>
      <w:proofErr w:type="gramEnd"/>
      <w:r>
        <w:rPr>
          <w:lang w:val="de-DE" w:bidi="ar-SA"/>
        </w:rPr>
        <w:t xml:space="preserve"> </w:t>
      </w:r>
      <w:hyperlink r:id="rId16" w:history="1">
        <w:r w:rsidRPr="009D2FA7">
          <w:rPr>
            <w:rStyle w:val="Lienhypertexte"/>
            <w:lang w:val="de-DE" w:bidi="ar-SA"/>
          </w:rPr>
          <w:t>https://www.cornil.com/atelier-PowerPoint-2025/PP365-Mac02.pdf</w:t>
        </w:r>
      </w:hyperlink>
    </w:p>
    <w:p w14:paraId="49A0F0EE" w14:textId="77777777" w:rsidR="00A4752B" w:rsidRDefault="00A4752B" w:rsidP="00204D32">
      <w:pPr>
        <w:pStyle w:val="abm-texte10"/>
        <w:rPr>
          <w:lang w:val="de-DE" w:bidi="ar-SA"/>
        </w:rPr>
      </w:pPr>
    </w:p>
    <w:p w14:paraId="3D86CEA8" w14:textId="15AAA883" w:rsidR="006C13CB" w:rsidRDefault="006C13CB" w:rsidP="00204D32">
      <w:pPr>
        <w:pStyle w:val="abm-texte10"/>
        <w:rPr>
          <w:lang w:bidi="ar-SA"/>
        </w:rPr>
      </w:pPr>
      <w:r w:rsidRPr="001347F1">
        <w:rPr>
          <w:lang w:bidi="ar-SA"/>
        </w:rPr>
        <w:t xml:space="preserve">Vidéo de 12’28’’ : </w:t>
      </w:r>
      <w:hyperlink r:id="rId17" w:history="1">
        <w:r w:rsidR="001347F1" w:rsidRPr="004B1977">
          <w:rPr>
            <w:rStyle w:val="Lienhypertexte"/>
            <w:lang w:bidi="ar-SA"/>
          </w:rPr>
          <w:t>https://www.cornil.com/atelier-PowerPoint-2025/videos/PP365-Mac02-s.mp4</w:t>
        </w:r>
      </w:hyperlink>
    </w:p>
    <w:p w14:paraId="48BDD5F8" w14:textId="11246D6E" w:rsidR="00A4752B" w:rsidRDefault="006C13CB" w:rsidP="00204D32">
      <w:pPr>
        <w:pStyle w:val="abm-texte10"/>
        <w:rPr>
          <w:lang w:val="pt-BR" w:bidi="ar-SA"/>
        </w:rPr>
      </w:pPr>
      <w:proofErr w:type="gramStart"/>
      <w:r w:rsidRPr="006C13CB">
        <w:rPr>
          <w:lang w:val="pt-BR" w:bidi="ar-SA"/>
        </w:rPr>
        <w:t>YouTube :</w:t>
      </w:r>
      <w:proofErr w:type="gramEnd"/>
      <w:r w:rsidRPr="006C13CB">
        <w:rPr>
          <w:lang w:val="pt-BR" w:bidi="ar-SA"/>
        </w:rPr>
        <w:t xml:space="preserve"> </w:t>
      </w:r>
      <w:hyperlink r:id="rId18" w:history="1">
        <w:r w:rsidRPr="004B1977">
          <w:rPr>
            <w:rStyle w:val="Lienhypertexte"/>
            <w:lang w:val="pt-BR" w:bidi="ar-SA"/>
          </w:rPr>
          <w:t>https://youtu.be/kYkiCuMKk_E</w:t>
        </w:r>
      </w:hyperlink>
    </w:p>
    <w:p w14:paraId="47F53296" w14:textId="77777777" w:rsidR="006C13CB" w:rsidRPr="006C13CB" w:rsidRDefault="006C13CB" w:rsidP="00204D32">
      <w:pPr>
        <w:pStyle w:val="abm-texte10"/>
        <w:rPr>
          <w:lang w:val="pt-BR" w:bidi="ar-SA"/>
        </w:rPr>
      </w:pPr>
    </w:p>
    <w:p w14:paraId="18DE4232" w14:textId="23FBBE5F" w:rsidR="00A4752B" w:rsidRDefault="00A4752B" w:rsidP="00C455F3">
      <w:pPr>
        <w:pStyle w:val="abm-titre2"/>
      </w:pPr>
      <w:bookmarkStart w:id="11" w:name="_Toc205034525"/>
      <w:r w:rsidRPr="00A4752B">
        <w:t>Module 3 - Listes à puces – Zones de texte</w:t>
      </w:r>
      <w:r>
        <w:t>.</w:t>
      </w:r>
      <w:bookmarkEnd w:id="11"/>
    </w:p>
    <w:p w14:paraId="51413E22" w14:textId="77777777" w:rsidR="00A4752B" w:rsidRDefault="00A4752B" w:rsidP="00204D32">
      <w:pPr>
        <w:pStyle w:val="abm-texte10"/>
        <w:rPr>
          <w:lang w:bidi="ar-SA"/>
        </w:rPr>
      </w:pPr>
    </w:p>
    <w:p w14:paraId="2BA43182" w14:textId="77777777" w:rsidR="00A4752B" w:rsidRPr="00A4752B" w:rsidRDefault="00A4752B" w:rsidP="00A4752B">
      <w:pPr>
        <w:pStyle w:val="abm-texte10"/>
        <w:numPr>
          <w:ilvl w:val="0"/>
          <w:numId w:val="88"/>
        </w:numPr>
        <w:rPr>
          <w:lang w:bidi="ar-SA"/>
        </w:rPr>
      </w:pPr>
      <w:r w:rsidRPr="00A4752B">
        <w:rPr>
          <w:lang w:bidi="ar-SA"/>
        </w:rPr>
        <w:t>Lancement de PowerPoint.</w:t>
      </w:r>
    </w:p>
    <w:p w14:paraId="550C0598" w14:textId="77777777" w:rsidR="00A4752B" w:rsidRPr="00A4752B" w:rsidRDefault="00A4752B" w:rsidP="00A4752B">
      <w:pPr>
        <w:pStyle w:val="abm-texte10"/>
        <w:numPr>
          <w:ilvl w:val="0"/>
          <w:numId w:val="88"/>
        </w:numPr>
        <w:rPr>
          <w:lang w:bidi="ar-SA"/>
        </w:rPr>
      </w:pPr>
      <w:r w:rsidRPr="00A4752B">
        <w:rPr>
          <w:lang w:bidi="ar-SA"/>
        </w:rPr>
        <w:t>Création diapositive type.</w:t>
      </w:r>
    </w:p>
    <w:p w14:paraId="493F68FE" w14:textId="77777777" w:rsidR="00A4752B" w:rsidRPr="00A4752B" w:rsidRDefault="00A4752B" w:rsidP="00A4752B">
      <w:pPr>
        <w:pStyle w:val="abm-texte10"/>
        <w:numPr>
          <w:ilvl w:val="0"/>
          <w:numId w:val="88"/>
        </w:numPr>
        <w:rPr>
          <w:lang w:bidi="ar-SA"/>
        </w:rPr>
      </w:pPr>
      <w:r w:rsidRPr="00A4752B">
        <w:rPr>
          <w:lang w:bidi="ar-SA"/>
        </w:rPr>
        <w:t>Saisie de listes à puces.</w:t>
      </w:r>
    </w:p>
    <w:p w14:paraId="20ABAAC6" w14:textId="77777777" w:rsidR="00A4752B" w:rsidRPr="00A4752B" w:rsidRDefault="00A4752B" w:rsidP="00A4752B">
      <w:pPr>
        <w:pStyle w:val="abm-texte10"/>
        <w:numPr>
          <w:ilvl w:val="0"/>
          <w:numId w:val="88"/>
        </w:numPr>
        <w:rPr>
          <w:lang w:bidi="ar-SA"/>
        </w:rPr>
      </w:pPr>
      <w:r w:rsidRPr="00A4752B">
        <w:rPr>
          <w:lang w:bidi="ar-SA"/>
        </w:rPr>
        <w:t>Premier enregistrement.</w:t>
      </w:r>
    </w:p>
    <w:p w14:paraId="0AFB6E40" w14:textId="77777777" w:rsidR="00C455F3" w:rsidRDefault="00A4752B" w:rsidP="00A4752B">
      <w:pPr>
        <w:pStyle w:val="abm-texte10"/>
        <w:numPr>
          <w:ilvl w:val="0"/>
          <w:numId w:val="88"/>
        </w:numPr>
        <w:rPr>
          <w:lang w:bidi="ar-SA"/>
        </w:rPr>
      </w:pPr>
      <w:r w:rsidRPr="00A4752B">
        <w:rPr>
          <w:lang w:bidi="ar-SA"/>
        </w:rPr>
        <w:t>Animer un texte.</w:t>
      </w:r>
    </w:p>
    <w:p w14:paraId="551CEF1B" w14:textId="7EEDFC77" w:rsidR="00A4752B" w:rsidRDefault="00A4752B" w:rsidP="00A4752B">
      <w:pPr>
        <w:pStyle w:val="abm-texte10"/>
        <w:numPr>
          <w:ilvl w:val="0"/>
          <w:numId w:val="88"/>
        </w:numPr>
        <w:rPr>
          <w:lang w:bidi="ar-SA"/>
        </w:rPr>
      </w:pPr>
      <w:r w:rsidRPr="00A4752B">
        <w:rPr>
          <w:lang w:bidi="ar-SA"/>
        </w:rPr>
        <w:t>Insérer des formes.</w:t>
      </w:r>
    </w:p>
    <w:p w14:paraId="11FCBB55" w14:textId="77777777" w:rsidR="00C455F3" w:rsidRDefault="00C455F3" w:rsidP="00C455F3">
      <w:pPr>
        <w:pStyle w:val="abm-texte10"/>
        <w:rPr>
          <w:lang w:bidi="ar-SA"/>
        </w:rPr>
      </w:pPr>
    </w:p>
    <w:p w14:paraId="76925F6A" w14:textId="5AFE695F" w:rsidR="00C455F3" w:rsidRDefault="00C455F3" w:rsidP="00C455F3">
      <w:pPr>
        <w:pStyle w:val="abm-texte10"/>
        <w:rPr>
          <w:lang w:val="de-DE" w:bidi="ar-SA"/>
        </w:rPr>
      </w:pPr>
      <w:proofErr w:type="gramStart"/>
      <w:r w:rsidRPr="00C455F3">
        <w:rPr>
          <w:lang w:val="de-DE" w:bidi="ar-SA"/>
        </w:rPr>
        <w:t>PPTX :</w:t>
      </w:r>
      <w:proofErr w:type="gramEnd"/>
      <w:r w:rsidRPr="00C455F3">
        <w:rPr>
          <w:lang w:val="de-DE" w:bidi="ar-SA"/>
        </w:rPr>
        <w:t xml:space="preserve"> </w:t>
      </w:r>
      <w:hyperlink r:id="rId19" w:history="1">
        <w:r w:rsidRPr="009D2FA7">
          <w:rPr>
            <w:rStyle w:val="Lienhypertexte"/>
            <w:lang w:val="de-DE" w:bidi="ar-SA"/>
          </w:rPr>
          <w:t>https://www.cornil.com/atelier-PowerPoint-2025/PP365-Mac03.pptx</w:t>
        </w:r>
      </w:hyperlink>
    </w:p>
    <w:p w14:paraId="66EEAAC1" w14:textId="74FB548C" w:rsidR="00C455F3" w:rsidRDefault="00C455F3" w:rsidP="00C455F3">
      <w:pPr>
        <w:pStyle w:val="abm-texte10"/>
        <w:rPr>
          <w:lang w:val="de-DE" w:bidi="ar-SA"/>
        </w:rPr>
      </w:pPr>
      <w:proofErr w:type="gramStart"/>
      <w:r>
        <w:rPr>
          <w:lang w:val="de-DE" w:bidi="ar-SA"/>
        </w:rPr>
        <w:t>PDF :</w:t>
      </w:r>
      <w:proofErr w:type="gramEnd"/>
      <w:r>
        <w:rPr>
          <w:lang w:val="de-DE" w:bidi="ar-SA"/>
        </w:rPr>
        <w:t xml:space="preserve"> </w:t>
      </w:r>
      <w:hyperlink r:id="rId20" w:history="1">
        <w:r w:rsidRPr="009D2FA7">
          <w:rPr>
            <w:rStyle w:val="Lienhypertexte"/>
            <w:lang w:val="de-DE" w:bidi="ar-SA"/>
          </w:rPr>
          <w:t>https://www.cornil.com/atelier-PowerPoint-2025/PP365-Mac03.pdf</w:t>
        </w:r>
      </w:hyperlink>
      <w:r w:rsidR="007E6CB5" w:rsidRPr="006C13CB">
        <w:rPr>
          <w:lang w:val="de-DE"/>
        </w:rPr>
        <w:br/>
      </w:r>
    </w:p>
    <w:p w14:paraId="7456598F" w14:textId="6AC2C5BD" w:rsidR="00C455F3" w:rsidRDefault="006807C2" w:rsidP="00C455F3">
      <w:pPr>
        <w:pStyle w:val="abm-texte10"/>
      </w:pPr>
      <w:r w:rsidRPr="006807C2">
        <w:rPr>
          <w:lang w:bidi="ar-SA"/>
        </w:rPr>
        <w:t>Vidéo de 16</w:t>
      </w:r>
      <w:r w:rsidR="00096EC2">
        <w:rPr>
          <w:lang w:bidi="ar-SA"/>
        </w:rPr>
        <w:t>’</w:t>
      </w:r>
      <w:r w:rsidRPr="006807C2">
        <w:rPr>
          <w:lang w:bidi="ar-SA"/>
        </w:rPr>
        <w:t>03</w:t>
      </w:r>
      <w:r w:rsidR="00096EC2">
        <w:rPr>
          <w:lang w:bidi="ar-SA"/>
        </w:rPr>
        <w:t>’’</w:t>
      </w:r>
      <w:r w:rsidRPr="006807C2">
        <w:rPr>
          <w:lang w:bidi="ar-SA"/>
        </w:rPr>
        <w:t xml:space="preserve"> : </w:t>
      </w:r>
      <w:hyperlink r:id="rId21" w:history="1">
        <w:r w:rsidRPr="00D21975">
          <w:rPr>
            <w:rStyle w:val="Lienhypertexte"/>
            <w:lang w:bidi="ar-SA"/>
          </w:rPr>
          <w:t>https://www.cornil.com/atelier-PowerPoint-2025/videos/PP365-Mac03-s.mp4</w:t>
        </w:r>
      </w:hyperlink>
    </w:p>
    <w:p w14:paraId="26493E5D" w14:textId="23A41C33" w:rsidR="007E6CB5" w:rsidRDefault="007E6CB5" w:rsidP="00C455F3">
      <w:pPr>
        <w:pStyle w:val="abm-texte10"/>
        <w:rPr>
          <w:lang w:val="pt-BR"/>
        </w:rPr>
      </w:pPr>
      <w:proofErr w:type="gramStart"/>
      <w:r w:rsidRPr="007E6CB5">
        <w:rPr>
          <w:lang w:val="pt-BR"/>
        </w:rPr>
        <w:t>YouTube :</w:t>
      </w:r>
      <w:proofErr w:type="gramEnd"/>
      <w:r w:rsidRPr="007E6CB5">
        <w:rPr>
          <w:lang w:val="pt-BR"/>
        </w:rPr>
        <w:t xml:space="preserve"> </w:t>
      </w:r>
      <w:hyperlink r:id="rId22" w:history="1">
        <w:r w:rsidRPr="00D044C1">
          <w:rPr>
            <w:rStyle w:val="Lienhypertexte"/>
            <w:lang w:val="pt-BR"/>
          </w:rPr>
          <w:t>https://youtu.be/qgq_yjMK3Zs</w:t>
        </w:r>
      </w:hyperlink>
    </w:p>
    <w:p w14:paraId="1C10993B" w14:textId="77777777" w:rsidR="006807C2" w:rsidRPr="007E6CB5" w:rsidRDefault="006807C2" w:rsidP="00C455F3">
      <w:pPr>
        <w:pStyle w:val="abm-texte10"/>
        <w:rPr>
          <w:lang w:val="pt-BR" w:bidi="ar-SA"/>
        </w:rPr>
      </w:pPr>
    </w:p>
    <w:p w14:paraId="5A5B8BE8" w14:textId="662F0AF9" w:rsidR="00AD0028" w:rsidRDefault="00AD0028" w:rsidP="00C455F3">
      <w:pPr>
        <w:pStyle w:val="abm-texte10"/>
        <w:rPr>
          <w:lang w:bidi="ar-SA"/>
        </w:rPr>
      </w:pPr>
      <w:r w:rsidRPr="005C4FAD">
        <w:rPr>
          <w:u w:val="single"/>
          <w:lang w:bidi="ar-SA"/>
        </w:rPr>
        <w:t>Supplément vidéo</w:t>
      </w:r>
      <w:r>
        <w:rPr>
          <w:lang w:bidi="ar-SA"/>
        </w:rPr>
        <w:t> :</w:t>
      </w:r>
    </w:p>
    <w:p w14:paraId="5DA145F5" w14:textId="26B2113D" w:rsidR="00AD0028" w:rsidRDefault="00AD0028" w:rsidP="00AD0028">
      <w:pPr>
        <w:pStyle w:val="abm-texte10"/>
        <w:numPr>
          <w:ilvl w:val="0"/>
          <w:numId w:val="93"/>
        </w:numPr>
        <w:rPr>
          <w:lang w:bidi="ar-SA"/>
        </w:rPr>
      </w:pPr>
      <w:r>
        <w:rPr>
          <w:lang w:bidi="ar-SA"/>
        </w:rPr>
        <w:t>Insérer des flèches :</w:t>
      </w:r>
    </w:p>
    <w:p w14:paraId="4FC5B0B8" w14:textId="2D59B4AA" w:rsidR="00AD0028" w:rsidRDefault="005C4FAD" w:rsidP="00AD0028">
      <w:pPr>
        <w:pStyle w:val="abm-texte10"/>
        <w:numPr>
          <w:ilvl w:val="0"/>
          <w:numId w:val="93"/>
        </w:numPr>
        <w:rPr>
          <w:lang w:bidi="ar-SA"/>
        </w:rPr>
      </w:pPr>
      <w:hyperlink r:id="rId23" w:history="1">
        <w:r w:rsidRPr="00D21975">
          <w:rPr>
            <w:rStyle w:val="Lienhypertexte"/>
            <w:lang w:bidi="ar-SA"/>
          </w:rPr>
          <w:t>https://www.cornil.com/atelier-PowerPoint-2025/videos/PP01-fl%E8ches.mp4</w:t>
        </w:r>
      </w:hyperlink>
    </w:p>
    <w:p w14:paraId="65FAD90B" w14:textId="33946514" w:rsidR="005C4FAD" w:rsidRDefault="005C4FAD" w:rsidP="00AD0028">
      <w:pPr>
        <w:pStyle w:val="abm-texte10"/>
        <w:numPr>
          <w:ilvl w:val="0"/>
          <w:numId w:val="93"/>
        </w:numPr>
        <w:rPr>
          <w:lang w:bidi="ar-SA"/>
        </w:rPr>
      </w:pPr>
      <w:r>
        <w:rPr>
          <w:lang w:bidi="ar-SA"/>
        </w:rPr>
        <w:t>Travaux pratiques :</w:t>
      </w:r>
    </w:p>
    <w:p w14:paraId="2C950506" w14:textId="779D1FB6" w:rsidR="005C4FAD" w:rsidRDefault="005C4FAD" w:rsidP="005C4FAD">
      <w:pPr>
        <w:pStyle w:val="abm-texte10"/>
        <w:numPr>
          <w:ilvl w:val="0"/>
          <w:numId w:val="93"/>
        </w:numPr>
        <w:rPr>
          <w:lang w:bidi="ar-SA"/>
        </w:rPr>
      </w:pPr>
      <w:r w:rsidRPr="005C4FAD">
        <w:rPr>
          <w:lang w:bidi="ar-SA"/>
        </w:rPr>
        <w:t>https://www.cornil.com/atelier-PowerPoint-2025/videos/PP01.mp4</w:t>
      </w:r>
    </w:p>
    <w:p w14:paraId="718A0C25" w14:textId="77777777" w:rsidR="00C455F3" w:rsidRPr="006807C2" w:rsidRDefault="00C455F3" w:rsidP="00C455F3">
      <w:pPr>
        <w:pStyle w:val="abm-texte10"/>
        <w:rPr>
          <w:lang w:bidi="ar-SA"/>
        </w:rPr>
      </w:pPr>
    </w:p>
    <w:p w14:paraId="259F516D" w14:textId="77777777" w:rsidR="001347F1" w:rsidRPr="00A02FF3" w:rsidRDefault="001347F1">
      <w:pPr>
        <w:spacing w:after="160" w:line="300" w:lineRule="auto"/>
        <w:rPr>
          <w:rFonts w:ascii="Verdana" w:eastAsia="Times" w:hAnsi="Verdana"/>
          <w:b/>
          <w:smallCaps/>
          <w:color w:val="FF0000"/>
          <w:sz w:val="32"/>
          <w:szCs w:val="28"/>
        </w:rPr>
      </w:pPr>
      <w:r w:rsidRPr="00A02FF3">
        <w:br w:type="page"/>
      </w:r>
    </w:p>
    <w:p w14:paraId="762BEBAB" w14:textId="7D9A5AEE" w:rsidR="00B476E8" w:rsidRDefault="00B476E8" w:rsidP="00B476E8">
      <w:pPr>
        <w:pStyle w:val="abm-titre2"/>
        <w:rPr>
          <w:lang w:val="de-DE"/>
        </w:rPr>
      </w:pPr>
      <w:bookmarkStart w:id="12" w:name="_Toc205034526"/>
      <w:r>
        <w:rPr>
          <w:lang w:val="de-DE"/>
        </w:rPr>
        <w:lastRenderedPageBreak/>
        <w:t xml:space="preserve">Module 4 – </w:t>
      </w:r>
      <w:proofErr w:type="spellStart"/>
      <w:r>
        <w:rPr>
          <w:lang w:val="de-DE"/>
        </w:rPr>
        <w:t>Animer</w:t>
      </w:r>
      <w:proofErr w:type="spellEnd"/>
      <w:r>
        <w:rPr>
          <w:lang w:val="de-DE"/>
        </w:rPr>
        <w:t xml:space="preserve"> du texte.</w:t>
      </w:r>
      <w:bookmarkEnd w:id="12"/>
    </w:p>
    <w:p w14:paraId="0FD7C88B" w14:textId="77777777" w:rsidR="00B476E8" w:rsidRDefault="00B476E8" w:rsidP="00C455F3">
      <w:pPr>
        <w:pStyle w:val="abm-texte10"/>
        <w:rPr>
          <w:lang w:val="de-DE" w:bidi="ar-SA"/>
        </w:rPr>
      </w:pPr>
    </w:p>
    <w:p w14:paraId="2666BA5B" w14:textId="77777777" w:rsidR="00B476E8" w:rsidRPr="00B476E8" w:rsidRDefault="00B476E8" w:rsidP="00B476E8">
      <w:pPr>
        <w:pStyle w:val="abm-texte10"/>
        <w:numPr>
          <w:ilvl w:val="0"/>
          <w:numId w:val="89"/>
        </w:numPr>
        <w:rPr>
          <w:lang w:bidi="ar-SA"/>
        </w:rPr>
      </w:pPr>
      <w:r w:rsidRPr="00B476E8">
        <w:rPr>
          <w:lang w:bidi="ar-SA"/>
        </w:rPr>
        <w:t>Animer une phrase.</w:t>
      </w:r>
    </w:p>
    <w:p w14:paraId="4E07FC3D" w14:textId="77777777" w:rsidR="00B476E8" w:rsidRPr="00B476E8" w:rsidRDefault="00B476E8" w:rsidP="00B476E8">
      <w:pPr>
        <w:pStyle w:val="abm-texte10"/>
        <w:numPr>
          <w:ilvl w:val="0"/>
          <w:numId w:val="89"/>
        </w:numPr>
        <w:rPr>
          <w:lang w:bidi="ar-SA"/>
        </w:rPr>
      </w:pPr>
      <w:r w:rsidRPr="00B476E8">
        <w:rPr>
          <w:lang w:bidi="ar-SA"/>
        </w:rPr>
        <w:t>L’onglet animation.</w:t>
      </w:r>
    </w:p>
    <w:p w14:paraId="23649F6E" w14:textId="77777777" w:rsidR="00B476E8" w:rsidRPr="00B476E8" w:rsidRDefault="00B476E8" w:rsidP="00B476E8">
      <w:pPr>
        <w:pStyle w:val="abm-texte10"/>
        <w:numPr>
          <w:ilvl w:val="0"/>
          <w:numId w:val="89"/>
        </w:numPr>
        <w:rPr>
          <w:lang w:bidi="ar-SA"/>
        </w:rPr>
      </w:pPr>
      <w:r w:rsidRPr="00B476E8">
        <w:rPr>
          <w:lang w:bidi="ar-SA"/>
        </w:rPr>
        <w:t>Les effets d’entrée.</w:t>
      </w:r>
    </w:p>
    <w:p w14:paraId="66450EAF" w14:textId="77777777" w:rsidR="00B476E8" w:rsidRPr="00B476E8" w:rsidRDefault="00B476E8" w:rsidP="00B476E8">
      <w:pPr>
        <w:pStyle w:val="abm-texte10"/>
        <w:numPr>
          <w:ilvl w:val="0"/>
          <w:numId w:val="89"/>
        </w:numPr>
        <w:rPr>
          <w:lang w:bidi="ar-SA"/>
        </w:rPr>
      </w:pPr>
      <w:r w:rsidRPr="00B476E8">
        <w:rPr>
          <w:lang w:bidi="ar-SA"/>
        </w:rPr>
        <w:t>Le volet animation.</w:t>
      </w:r>
    </w:p>
    <w:p w14:paraId="0251339C" w14:textId="77777777" w:rsidR="00B476E8" w:rsidRPr="00B476E8" w:rsidRDefault="00B476E8" w:rsidP="00B476E8">
      <w:pPr>
        <w:pStyle w:val="abm-texte10"/>
        <w:numPr>
          <w:ilvl w:val="0"/>
          <w:numId w:val="89"/>
        </w:numPr>
        <w:rPr>
          <w:lang w:bidi="ar-SA"/>
        </w:rPr>
      </w:pPr>
      <w:r w:rsidRPr="00B476E8">
        <w:rPr>
          <w:lang w:bidi="ar-SA"/>
        </w:rPr>
        <w:t>Options d’effet.</w:t>
      </w:r>
    </w:p>
    <w:p w14:paraId="00358798" w14:textId="77777777" w:rsidR="00B476E8" w:rsidRPr="00B476E8" w:rsidRDefault="00B476E8" w:rsidP="00B476E8">
      <w:pPr>
        <w:pStyle w:val="abm-texte10"/>
        <w:numPr>
          <w:ilvl w:val="0"/>
          <w:numId w:val="89"/>
        </w:numPr>
        <w:rPr>
          <w:lang w:bidi="ar-SA"/>
        </w:rPr>
      </w:pPr>
      <w:r w:rsidRPr="00B476E8">
        <w:rPr>
          <w:lang w:bidi="ar-SA"/>
        </w:rPr>
        <w:t>Changement de l’ordre des animations.</w:t>
      </w:r>
    </w:p>
    <w:p w14:paraId="6E6C04F5" w14:textId="50EED721" w:rsidR="005C4FAD" w:rsidRPr="005C4FAD" w:rsidRDefault="00B476E8" w:rsidP="00C455F3">
      <w:pPr>
        <w:pStyle w:val="abm-texte10"/>
        <w:numPr>
          <w:ilvl w:val="0"/>
          <w:numId w:val="89"/>
        </w:numPr>
        <w:rPr>
          <w:lang w:bidi="ar-SA"/>
        </w:rPr>
      </w:pPr>
      <w:r w:rsidRPr="00B476E8">
        <w:rPr>
          <w:lang w:bidi="ar-SA"/>
        </w:rPr>
        <w:t>Effets de sortie.</w:t>
      </w:r>
    </w:p>
    <w:p w14:paraId="11255B77" w14:textId="77777777" w:rsidR="007E6CB5" w:rsidRDefault="007E6CB5" w:rsidP="00C455F3">
      <w:pPr>
        <w:pStyle w:val="abm-texte10"/>
        <w:rPr>
          <w:lang w:val="de-DE" w:bidi="ar-SA"/>
        </w:rPr>
      </w:pPr>
    </w:p>
    <w:p w14:paraId="1F8739C9" w14:textId="68E76BF4" w:rsidR="00B476E8" w:rsidRDefault="00B476E8" w:rsidP="00C455F3">
      <w:pPr>
        <w:pStyle w:val="abm-texte10"/>
        <w:rPr>
          <w:lang w:val="de-DE" w:bidi="ar-SA"/>
        </w:rPr>
      </w:pPr>
      <w:proofErr w:type="gramStart"/>
      <w:r>
        <w:rPr>
          <w:lang w:val="de-DE" w:bidi="ar-SA"/>
        </w:rPr>
        <w:t>PPTX :</w:t>
      </w:r>
      <w:proofErr w:type="gramEnd"/>
      <w:r>
        <w:rPr>
          <w:lang w:val="de-DE" w:bidi="ar-SA"/>
        </w:rPr>
        <w:t xml:space="preserve"> </w:t>
      </w:r>
      <w:hyperlink r:id="rId24" w:history="1">
        <w:r w:rsidRPr="009D2FA7">
          <w:rPr>
            <w:rStyle w:val="Lienhypertexte"/>
            <w:lang w:val="de-DE" w:bidi="ar-SA"/>
          </w:rPr>
          <w:t>https://www.cornil.com/atelier-PowerPoint-2025/PP365-Mac04.pptx</w:t>
        </w:r>
      </w:hyperlink>
    </w:p>
    <w:p w14:paraId="241992B5" w14:textId="146C9FC6" w:rsidR="00B476E8" w:rsidRPr="006C13CB" w:rsidRDefault="00B476E8" w:rsidP="00C455F3">
      <w:pPr>
        <w:pStyle w:val="abm-texte10"/>
        <w:rPr>
          <w:lang w:val="de-DE"/>
        </w:rPr>
      </w:pPr>
      <w:proofErr w:type="gramStart"/>
      <w:r>
        <w:rPr>
          <w:lang w:val="de-DE" w:bidi="ar-SA"/>
        </w:rPr>
        <w:t>PDF :</w:t>
      </w:r>
      <w:proofErr w:type="gramEnd"/>
      <w:r>
        <w:rPr>
          <w:lang w:val="de-DE" w:bidi="ar-SA"/>
        </w:rPr>
        <w:t xml:space="preserve"> </w:t>
      </w:r>
      <w:hyperlink r:id="rId25" w:history="1">
        <w:r w:rsidRPr="009D2FA7">
          <w:rPr>
            <w:rStyle w:val="Lienhypertexte"/>
            <w:lang w:val="de-DE" w:bidi="ar-SA"/>
          </w:rPr>
          <w:t>https://www.cornil.com/atelier-PowerPoint-2025/PP365-Mac04.pdf</w:t>
        </w:r>
      </w:hyperlink>
    </w:p>
    <w:p w14:paraId="6F235334" w14:textId="77777777" w:rsidR="007E6CB5" w:rsidRDefault="007E6CB5" w:rsidP="00C455F3">
      <w:pPr>
        <w:pStyle w:val="abm-texte10"/>
        <w:rPr>
          <w:lang w:val="de-DE" w:bidi="ar-SA"/>
        </w:rPr>
      </w:pPr>
    </w:p>
    <w:p w14:paraId="027530CF" w14:textId="571C27C6" w:rsidR="00B476E8" w:rsidRDefault="006807C2" w:rsidP="00C455F3">
      <w:pPr>
        <w:pStyle w:val="abm-texte10"/>
        <w:rPr>
          <w:lang w:bidi="ar-SA"/>
        </w:rPr>
      </w:pPr>
      <w:r w:rsidRPr="006807C2">
        <w:rPr>
          <w:lang w:bidi="ar-SA"/>
        </w:rPr>
        <w:t>Vidéo de 18</w:t>
      </w:r>
      <w:r w:rsidR="00096EC2">
        <w:rPr>
          <w:lang w:bidi="ar-SA"/>
        </w:rPr>
        <w:t>’</w:t>
      </w:r>
      <w:r w:rsidRPr="006807C2">
        <w:rPr>
          <w:lang w:bidi="ar-SA"/>
        </w:rPr>
        <w:t>47</w:t>
      </w:r>
      <w:r w:rsidR="00096EC2">
        <w:rPr>
          <w:lang w:bidi="ar-SA"/>
        </w:rPr>
        <w:t>’</w:t>
      </w:r>
      <w:proofErr w:type="gramStart"/>
      <w:r w:rsidR="00096EC2">
        <w:rPr>
          <w:lang w:bidi="ar-SA"/>
        </w:rPr>
        <w:t xml:space="preserve">’ </w:t>
      </w:r>
      <w:r w:rsidRPr="006807C2">
        <w:rPr>
          <w:lang w:bidi="ar-SA"/>
        </w:rPr>
        <w:t xml:space="preserve"> :</w:t>
      </w:r>
      <w:proofErr w:type="gramEnd"/>
      <w:r w:rsidRPr="006807C2">
        <w:rPr>
          <w:lang w:bidi="ar-SA"/>
        </w:rPr>
        <w:t xml:space="preserve"> </w:t>
      </w:r>
      <w:hyperlink r:id="rId26" w:history="1">
        <w:r w:rsidRPr="00D21975">
          <w:rPr>
            <w:rStyle w:val="Lienhypertexte"/>
            <w:lang w:bidi="ar-SA"/>
          </w:rPr>
          <w:t>https://www.cornil.com/atelier-PowerPoint-2025/videos/PP365-Mac04-s.mp4</w:t>
        </w:r>
      </w:hyperlink>
    </w:p>
    <w:p w14:paraId="125529A6" w14:textId="53AFCF8A" w:rsidR="006807C2" w:rsidRDefault="007E6CB5" w:rsidP="00C455F3">
      <w:pPr>
        <w:pStyle w:val="abm-texte10"/>
        <w:rPr>
          <w:lang w:val="pt-BR" w:bidi="ar-SA"/>
        </w:rPr>
      </w:pPr>
      <w:proofErr w:type="gramStart"/>
      <w:r w:rsidRPr="007E6CB5">
        <w:rPr>
          <w:lang w:val="pt-BR" w:bidi="ar-SA"/>
        </w:rPr>
        <w:t>YouTube :</w:t>
      </w:r>
      <w:proofErr w:type="gramEnd"/>
      <w:r w:rsidRPr="007E6CB5">
        <w:rPr>
          <w:lang w:val="pt-BR" w:bidi="ar-SA"/>
        </w:rPr>
        <w:t xml:space="preserve"> </w:t>
      </w:r>
      <w:hyperlink r:id="rId27" w:history="1">
        <w:r w:rsidRPr="00D044C1">
          <w:rPr>
            <w:rStyle w:val="Lienhypertexte"/>
            <w:lang w:val="pt-BR" w:bidi="ar-SA"/>
          </w:rPr>
          <w:t>https://youtu.be/82mYYgnh0ZI</w:t>
        </w:r>
      </w:hyperlink>
    </w:p>
    <w:p w14:paraId="0ACB1F00" w14:textId="77777777" w:rsidR="007E6CB5" w:rsidRPr="007E6CB5" w:rsidRDefault="007E6CB5" w:rsidP="00C455F3">
      <w:pPr>
        <w:pStyle w:val="abm-texte10"/>
        <w:rPr>
          <w:lang w:val="pt-BR" w:bidi="ar-SA"/>
        </w:rPr>
      </w:pPr>
    </w:p>
    <w:p w14:paraId="568C8812" w14:textId="77777777" w:rsidR="00B476E8" w:rsidRPr="00B476E8" w:rsidRDefault="00B476E8" w:rsidP="00B476E8">
      <w:pPr>
        <w:pStyle w:val="abm-titre2"/>
      </w:pPr>
      <w:bookmarkStart w:id="13" w:name="_Toc205034527"/>
      <w:r>
        <w:rPr>
          <w:lang w:val="de-DE"/>
        </w:rPr>
        <w:t xml:space="preserve">Module 5 - </w:t>
      </w:r>
      <w:r w:rsidRPr="00B476E8">
        <w:t>Gestion des images.</w:t>
      </w:r>
      <w:bookmarkEnd w:id="13"/>
    </w:p>
    <w:p w14:paraId="69882D45" w14:textId="684CF666" w:rsidR="00B476E8" w:rsidRDefault="00B476E8" w:rsidP="00C455F3">
      <w:pPr>
        <w:pStyle w:val="abm-texte10"/>
        <w:rPr>
          <w:lang w:val="de-DE" w:bidi="ar-SA"/>
        </w:rPr>
      </w:pPr>
    </w:p>
    <w:p w14:paraId="4D2BFBA8" w14:textId="77777777" w:rsidR="00B476E8" w:rsidRPr="00B476E8" w:rsidRDefault="00B476E8" w:rsidP="00B476E8">
      <w:pPr>
        <w:pStyle w:val="abm-texte10"/>
        <w:numPr>
          <w:ilvl w:val="0"/>
          <w:numId w:val="90"/>
        </w:numPr>
        <w:rPr>
          <w:lang w:bidi="ar-SA"/>
        </w:rPr>
      </w:pPr>
      <w:r w:rsidRPr="00B476E8">
        <w:rPr>
          <w:lang w:bidi="ar-SA"/>
        </w:rPr>
        <w:t>Insérer des icônes.</w:t>
      </w:r>
    </w:p>
    <w:p w14:paraId="2B624635" w14:textId="77777777" w:rsidR="00B476E8" w:rsidRPr="00B476E8" w:rsidRDefault="00B476E8" w:rsidP="00B476E8">
      <w:pPr>
        <w:pStyle w:val="abm-texte10"/>
        <w:numPr>
          <w:ilvl w:val="0"/>
          <w:numId w:val="90"/>
        </w:numPr>
        <w:rPr>
          <w:lang w:bidi="ar-SA"/>
        </w:rPr>
      </w:pPr>
      <w:r w:rsidRPr="00B476E8">
        <w:rPr>
          <w:lang w:bidi="ar-SA"/>
        </w:rPr>
        <w:t>Insérer des photos.</w:t>
      </w:r>
    </w:p>
    <w:p w14:paraId="742C217D" w14:textId="77777777" w:rsidR="00B476E8" w:rsidRPr="00B476E8" w:rsidRDefault="00B476E8" w:rsidP="00B476E8">
      <w:pPr>
        <w:pStyle w:val="abm-texte10"/>
        <w:numPr>
          <w:ilvl w:val="0"/>
          <w:numId w:val="90"/>
        </w:numPr>
        <w:rPr>
          <w:lang w:bidi="ar-SA"/>
        </w:rPr>
      </w:pPr>
      <w:r w:rsidRPr="00B476E8">
        <w:rPr>
          <w:lang w:bidi="ar-SA"/>
        </w:rPr>
        <w:t>Idées de conception.</w:t>
      </w:r>
    </w:p>
    <w:p w14:paraId="5C0DA820" w14:textId="77777777" w:rsidR="00B476E8" w:rsidRPr="00B476E8" w:rsidRDefault="00B476E8" w:rsidP="00B476E8">
      <w:pPr>
        <w:pStyle w:val="abm-texte10"/>
        <w:numPr>
          <w:ilvl w:val="0"/>
          <w:numId w:val="90"/>
        </w:numPr>
        <w:rPr>
          <w:lang w:bidi="ar-SA"/>
        </w:rPr>
      </w:pPr>
      <w:r w:rsidRPr="00B476E8">
        <w:rPr>
          <w:lang w:bidi="ar-SA"/>
        </w:rPr>
        <w:t>Rogner une photo et agrandir une photo.</w:t>
      </w:r>
    </w:p>
    <w:p w14:paraId="12F7CD3D" w14:textId="77777777" w:rsidR="00B476E8" w:rsidRPr="00B476E8" w:rsidRDefault="00B476E8" w:rsidP="00B476E8">
      <w:pPr>
        <w:pStyle w:val="abm-texte10"/>
        <w:numPr>
          <w:ilvl w:val="0"/>
          <w:numId w:val="90"/>
        </w:numPr>
        <w:rPr>
          <w:lang w:bidi="ar-SA"/>
        </w:rPr>
      </w:pPr>
      <w:r w:rsidRPr="00B476E8">
        <w:rPr>
          <w:lang w:bidi="ar-SA"/>
        </w:rPr>
        <w:t>Photos sur Internet.</w:t>
      </w:r>
    </w:p>
    <w:p w14:paraId="47894911" w14:textId="77777777" w:rsidR="00B476E8" w:rsidRPr="00B476E8" w:rsidRDefault="00B476E8" w:rsidP="00B476E8">
      <w:pPr>
        <w:pStyle w:val="abm-texte10"/>
        <w:numPr>
          <w:ilvl w:val="0"/>
          <w:numId w:val="90"/>
        </w:numPr>
        <w:rPr>
          <w:lang w:bidi="ar-SA"/>
        </w:rPr>
      </w:pPr>
      <w:r w:rsidRPr="00B476E8">
        <w:rPr>
          <w:lang w:bidi="ar-SA"/>
        </w:rPr>
        <w:t>Photos depuis l’application Photos.</w:t>
      </w:r>
    </w:p>
    <w:p w14:paraId="78C4FBF2" w14:textId="77777777" w:rsidR="00B476E8" w:rsidRPr="00B476E8" w:rsidRDefault="00B476E8" w:rsidP="00B476E8">
      <w:pPr>
        <w:pStyle w:val="abm-texte10"/>
        <w:numPr>
          <w:ilvl w:val="0"/>
          <w:numId w:val="90"/>
        </w:numPr>
        <w:rPr>
          <w:lang w:bidi="ar-SA"/>
        </w:rPr>
      </w:pPr>
      <w:r w:rsidRPr="00B476E8">
        <w:rPr>
          <w:lang w:bidi="ar-SA"/>
        </w:rPr>
        <w:t>Réorganiser des objets.</w:t>
      </w:r>
    </w:p>
    <w:p w14:paraId="38026CE6" w14:textId="77777777" w:rsidR="00B476E8" w:rsidRPr="00B476E8" w:rsidRDefault="00B476E8" w:rsidP="00B476E8">
      <w:pPr>
        <w:pStyle w:val="abm-texte10"/>
        <w:numPr>
          <w:ilvl w:val="0"/>
          <w:numId w:val="90"/>
        </w:numPr>
        <w:rPr>
          <w:lang w:bidi="ar-SA"/>
        </w:rPr>
      </w:pPr>
      <w:r w:rsidRPr="00B476E8">
        <w:rPr>
          <w:lang w:bidi="ar-SA"/>
        </w:rPr>
        <w:t>Effets artistiques.</w:t>
      </w:r>
    </w:p>
    <w:p w14:paraId="5018824E" w14:textId="77777777" w:rsidR="00B476E8" w:rsidRPr="00B476E8" w:rsidRDefault="00B476E8" w:rsidP="00B476E8">
      <w:pPr>
        <w:pStyle w:val="abm-texte10"/>
        <w:numPr>
          <w:ilvl w:val="0"/>
          <w:numId w:val="90"/>
        </w:numPr>
        <w:rPr>
          <w:lang w:bidi="ar-SA"/>
        </w:rPr>
      </w:pPr>
      <w:r w:rsidRPr="00B476E8">
        <w:rPr>
          <w:lang w:bidi="ar-SA"/>
        </w:rPr>
        <w:t>Animer des images.</w:t>
      </w:r>
    </w:p>
    <w:p w14:paraId="52F0E945" w14:textId="77777777" w:rsidR="00B476E8" w:rsidRDefault="00B476E8" w:rsidP="00C455F3">
      <w:pPr>
        <w:pStyle w:val="abm-texte10"/>
        <w:rPr>
          <w:lang w:val="de-DE" w:bidi="ar-SA"/>
        </w:rPr>
      </w:pPr>
    </w:p>
    <w:p w14:paraId="311430C0" w14:textId="0441638C" w:rsidR="00B476E8" w:rsidRDefault="00B476E8" w:rsidP="00C455F3">
      <w:pPr>
        <w:pStyle w:val="abm-texte10"/>
        <w:rPr>
          <w:lang w:val="de-DE" w:bidi="ar-SA"/>
        </w:rPr>
      </w:pPr>
      <w:proofErr w:type="gramStart"/>
      <w:r>
        <w:rPr>
          <w:lang w:val="de-DE" w:bidi="ar-SA"/>
        </w:rPr>
        <w:t>PPTX :</w:t>
      </w:r>
      <w:proofErr w:type="gramEnd"/>
      <w:r>
        <w:rPr>
          <w:lang w:val="de-DE" w:bidi="ar-SA"/>
        </w:rPr>
        <w:t xml:space="preserve"> </w:t>
      </w:r>
      <w:hyperlink r:id="rId28" w:history="1">
        <w:r w:rsidRPr="009D2FA7">
          <w:rPr>
            <w:rStyle w:val="Lienhypertexte"/>
            <w:lang w:val="de-DE" w:bidi="ar-SA"/>
          </w:rPr>
          <w:t>https://www.cornil.com/atelier-PowerPoint-2025/PP365-Mac05.pptx</w:t>
        </w:r>
      </w:hyperlink>
    </w:p>
    <w:p w14:paraId="3EB12D8A" w14:textId="22F54AB8" w:rsidR="00B476E8" w:rsidRPr="006C13CB" w:rsidRDefault="00B476E8" w:rsidP="00C455F3">
      <w:pPr>
        <w:pStyle w:val="abm-texte10"/>
        <w:rPr>
          <w:lang w:val="de-DE"/>
        </w:rPr>
      </w:pPr>
      <w:proofErr w:type="gramStart"/>
      <w:r>
        <w:rPr>
          <w:lang w:val="de-DE" w:bidi="ar-SA"/>
        </w:rPr>
        <w:t>PDF :</w:t>
      </w:r>
      <w:proofErr w:type="gramEnd"/>
      <w:r>
        <w:rPr>
          <w:lang w:val="de-DE" w:bidi="ar-SA"/>
        </w:rPr>
        <w:t xml:space="preserve"> </w:t>
      </w:r>
      <w:hyperlink r:id="rId29" w:history="1">
        <w:r w:rsidRPr="009D2FA7">
          <w:rPr>
            <w:rStyle w:val="Lienhypertexte"/>
            <w:lang w:val="de-DE" w:bidi="ar-SA"/>
          </w:rPr>
          <w:t>https://www.cornil.com/atelier-PowerPoint-2025/PP365-Mac05.pdf</w:t>
        </w:r>
      </w:hyperlink>
    </w:p>
    <w:p w14:paraId="18A1EDF2" w14:textId="77777777" w:rsidR="002D4771" w:rsidRDefault="002D4771" w:rsidP="00C455F3">
      <w:pPr>
        <w:pStyle w:val="abm-texte10"/>
        <w:rPr>
          <w:lang w:val="de-DE" w:bidi="ar-SA"/>
        </w:rPr>
      </w:pPr>
    </w:p>
    <w:p w14:paraId="45BA23A9" w14:textId="0735B1DD" w:rsidR="00B476E8" w:rsidRDefault="006807C2" w:rsidP="00C455F3">
      <w:pPr>
        <w:pStyle w:val="abm-texte10"/>
      </w:pPr>
      <w:r w:rsidRPr="006807C2">
        <w:rPr>
          <w:lang w:bidi="ar-SA"/>
        </w:rPr>
        <w:t>Vidéo de</w:t>
      </w:r>
      <w:r>
        <w:rPr>
          <w:lang w:bidi="ar-SA"/>
        </w:rPr>
        <w:t xml:space="preserve"> </w:t>
      </w:r>
      <w:r w:rsidR="00096EC2">
        <w:rPr>
          <w:lang w:bidi="ar-SA"/>
        </w:rPr>
        <w:t xml:space="preserve">15’35’’  </w:t>
      </w:r>
      <w:r w:rsidRPr="006807C2">
        <w:rPr>
          <w:lang w:bidi="ar-SA"/>
        </w:rPr>
        <w:t xml:space="preserve"> </w:t>
      </w:r>
      <w:hyperlink r:id="rId30" w:history="1">
        <w:r w:rsidRPr="00D21975">
          <w:rPr>
            <w:rStyle w:val="Lienhypertexte"/>
            <w:lang w:bidi="ar-SA"/>
          </w:rPr>
          <w:t>https://www.cornil.com/atelier-PowerPoint-2025/videos/PP365-Mac05-s.mp4</w:t>
        </w:r>
      </w:hyperlink>
    </w:p>
    <w:p w14:paraId="7B440C54" w14:textId="760E1DA2" w:rsidR="002D4771" w:rsidRDefault="002D4771" w:rsidP="00C455F3">
      <w:pPr>
        <w:pStyle w:val="abm-texte10"/>
        <w:rPr>
          <w:lang w:val="pt-BR"/>
        </w:rPr>
      </w:pPr>
      <w:proofErr w:type="gramStart"/>
      <w:r w:rsidRPr="002D4771">
        <w:rPr>
          <w:lang w:val="pt-BR"/>
        </w:rPr>
        <w:t>YouTube :</w:t>
      </w:r>
      <w:proofErr w:type="gramEnd"/>
      <w:r w:rsidRPr="002D4771">
        <w:rPr>
          <w:lang w:val="pt-BR"/>
        </w:rPr>
        <w:t xml:space="preserve"> </w:t>
      </w:r>
      <w:hyperlink r:id="rId31" w:history="1">
        <w:r w:rsidRPr="00D044C1">
          <w:rPr>
            <w:rStyle w:val="Lienhypertexte"/>
            <w:lang w:val="pt-BR"/>
          </w:rPr>
          <w:t>https://youtu.be/dC70sFFK7UA</w:t>
        </w:r>
      </w:hyperlink>
    </w:p>
    <w:p w14:paraId="0F78FA0A" w14:textId="77777777" w:rsidR="006807C2" w:rsidRPr="002D4771" w:rsidRDefault="006807C2" w:rsidP="00C455F3">
      <w:pPr>
        <w:pStyle w:val="abm-texte10"/>
        <w:rPr>
          <w:lang w:val="pt-BR" w:bidi="ar-SA"/>
        </w:rPr>
      </w:pPr>
    </w:p>
    <w:p w14:paraId="749C114D" w14:textId="7CF951A0" w:rsidR="005C4FAD" w:rsidRDefault="005C4FAD" w:rsidP="005C4FAD">
      <w:pPr>
        <w:pStyle w:val="abm-texte10"/>
        <w:rPr>
          <w:lang w:bidi="ar-SA"/>
        </w:rPr>
      </w:pPr>
      <w:r>
        <w:rPr>
          <w:u w:val="single"/>
          <w:lang w:bidi="ar-SA"/>
        </w:rPr>
        <w:t>Supplément</w:t>
      </w:r>
      <w:r w:rsidRPr="00096EC2">
        <w:rPr>
          <w:u w:val="single"/>
          <w:lang w:bidi="ar-SA"/>
        </w:rPr>
        <w:t xml:space="preserve"> vidéo</w:t>
      </w:r>
      <w:r>
        <w:rPr>
          <w:lang w:bidi="ar-SA"/>
        </w:rPr>
        <w:t> :</w:t>
      </w:r>
    </w:p>
    <w:p w14:paraId="2250B202" w14:textId="77777777" w:rsidR="005C4FAD" w:rsidRDefault="005C4FAD" w:rsidP="005C4FAD">
      <w:pPr>
        <w:pStyle w:val="abm-texte10"/>
        <w:numPr>
          <w:ilvl w:val="1"/>
          <w:numId w:val="92"/>
        </w:numPr>
        <w:rPr>
          <w:lang w:bidi="ar-SA"/>
        </w:rPr>
      </w:pPr>
      <w:r>
        <w:rPr>
          <w:lang w:bidi="ar-SA"/>
        </w:rPr>
        <w:t>Animer une trajectoire :</w:t>
      </w:r>
    </w:p>
    <w:p w14:paraId="0CC9B3F2" w14:textId="77777777" w:rsidR="005C4FAD" w:rsidRDefault="005C4FAD" w:rsidP="005C4FAD">
      <w:pPr>
        <w:pStyle w:val="abm-texte10"/>
        <w:numPr>
          <w:ilvl w:val="2"/>
          <w:numId w:val="92"/>
        </w:numPr>
        <w:rPr>
          <w:lang w:bidi="ar-SA"/>
        </w:rPr>
      </w:pPr>
      <w:r>
        <w:rPr>
          <w:lang w:bidi="ar-SA"/>
        </w:rPr>
        <w:t xml:space="preserve"> </w:t>
      </w:r>
      <w:hyperlink r:id="rId32" w:history="1">
        <w:r w:rsidRPr="00D21975">
          <w:rPr>
            <w:rStyle w:val="Lienhypertexte"/>
            <w:lang w:bidi="ar-SA"/>
          </w:rPr>
          <w:t>https://www.cornil.com/atelier-PowerPoint-2025/videos/PP-anim-traj.mov</w:t>
        </w:r>
      </w:hyperlink>
    </w:p>
    <w:p w14:paraId="5DD88193" w14:textId="77777777" w:rsidR="006807C2" w:rsidRDefault="006807C2" w:rsidP="00C455F3">
      <w:pPr>
        <w:pStyle w:val="abm-texte10"/>
        <w:rPr>
          <w:lang w:bidi="ar-SA"/>
        </w:rPr>
      </w:pPr>
    </w:p>
    <w:p w14:paraId="2D09AB72" w14:textId="77777777" w:rsidR="005C4FAD" w:rsidRPr="006807C2" w:rsidRDefault="005C4FAD" w:rsidP="00C455F3">
      <w:pPr>
        <w:pStyle w:val="abm-texte10"/>
        <w:rPr>
          <w:lang w:bidi="ar-SA"/>
        </w:rPr>
      </w:pPr>
    </w:p>
    <w:p w14:paraId="150E8BFB" w14:textId="368DA4D1" w:rsidR="00B476E8" w:rsidRDefault="00392CFF" w:rsidP="00392CFF">
      <w:pPr>
        <w:pStyle w:val="abm-titre2"/>
      </w:pPr>
      <w:bookmarkStart w:id="14" w:name="_Toc205034528"/>
      <w:r w:rsidRPr="00392CFF">
        <w:t>Module 6 - Thèmes – Transitions – Gestion des diapositives – Vidéo – Tableaux et graphi</w:t>
      </w:r>
      <w:r>
        <w:t>ques.</w:t>
      </w:r>
      <w:bookmarkEnd w:id="14"/>
    </w:p>
    <w:p w14:paraId="4D546331" w14:textId="77777777" w:rsidR="00392CFF" w:rsidRDefault="00392CFF" w:rsidP="00392CFF">
      <w:pPr>
        <w:pStyle w:val="abm-texte10"/>
        <w:rPr>
          <w:lang w:bidi="ar-SA"/>
        </w:rPr>
      </w:pPr>
    </w:p>
    <w:p w14:paraId="5A9BA03E" w14:textId="77777777" w:rsidR="00392CFF" w:rsidRPr="00392CFF" w:rsidRDefault="00392CFF" w:rsidP="00392CFF">
      <w:pPr>
        <w:pStyle w:val="abm-texte10"/>
        <w:numPr>
          <w:ilvl w:val="0"/>
          <w:numId w:val="91"/>
        </w:numPr>
        <w:rPr>
          <w:lang w:bidi="ar-SA"/>
        </w:rPr>
      </w:pPr>
      <w:r w:rsidRPr="00392CFF">
        <w:rPr>
          <w:lang w:bidi="ar-SA"/>
        </w:rPr>
        <w:t>Appliquer un thème.</w:t>
      </w:r>
    </w:p>
    <w:p w14:paraId="1F5F51A1" w14:textId="77777777" w:rsidR="00392CFF" w:rsidRPr="00392CFF" w:rsidRDefault="00392CFF" w:rsidP="00392CFF">
      <w:pPr>
        <w:pStyle w:val="abm-texte10"/>
        <w:numPr>
          <w:ilvl w:val="0"/>
          <w:numId w:val="91"/>
        </w:numPr>
        <w:rPr>
          <w:lang w:bidi="ar-SA"/>
        </w:rPr>
      </w:pPr>
      <w:r w:rsidRPr="00392CFF">
        <w:rPr>
          <w:lang w:bidi="ar-SA"/>
        </w:rPr>
        <w:t>Les transitions.</w:t>
      </w:r>
    </w:p>
    <w:p w14:paraId="26CB3E91" w14:textId="77777777" w:rsidR="00392CFF" w:rsidRPr="00392CFF" w:rsidRDefault="00392CFF" w:rsidP="00392CFF">
      <w:pPr>
        <w:pStyle w:val="abm-texte10"/>
        <w:numPr>
          <w:ilvl w:val="0"/>
          <w:numId w:val="91"/>
        </w:numPr>
        <w:rPr>
          <w:lang w:bidi="ar-SA"/>
        </w:rPr>
      </w:pPr>
      <w:r w:rsidRPr="00392CFF">
        <w:rPr>
          <w:lang w:bidi="ar-SA"/>
        </w:rPr>
        <w:t>Gestion des diapositives.</w:t>
      </w:r>
    </w:p>
    <w:p w14:paraId="5E2C198A" w14:textId="77777777" w:rsidR="00392CFF" w:rsidRDefault="00392CFF" w:rsidP="00392CFF">
      <w:pPr>
        <w:pStyle w:val="abm-texte10"/>
        <w:numPr>
          <w:ilvl w:val="0"/>
          <w:numId w:val="91"/>
        </w:numPr>
        <w:rPr>
          <w:lang w:bidi="ar-SA"/>
        </w:rPr>
      </w:pPr>
      <w:r w:rsidRPr="00392CFF">
        <w:rPr>
          <w:lang w:bidi="ar-SA"/>
        </w:rPr>
        <w:t>Insertion de vidéos.</w:t>
      </w:r>
    </w:p>
    <w:p w14:paraId="79F9831B" w14:textId="4638321A" w:rsidR="00096EC2" w:rsidRPr="00392CFF" w:rsidRDefault="00096EC2" w:rsidP="00392CFF">
      <w:pPr>
        <w:pStyle w:val="abm-texte10"/>
        <w:numPr>
          <w:ilvl w:val="0"/>
          <w:numId w:val="91"/>
        </w:numPr>
        <w:rPr>
          <w:lang w:bidi="ar-SA"/>
        </w:rPr>
      </w:pPr>
      <w:proofErr w:type="spellStart"/>
      <w:r>
        <w:rPr>
          <w:lang w:bidi="ar-SA"/>
        </w:rPr>
        <w:t>Cameo</w:t>
      </w:r>
      <w:proofErr w:type="spellEnd"/>
      <w:r>
        <w:rPr>
          <w:lang w:bidi="ar-SA"/>
        </w:rPr>
        <w:t>.</w:t>
      </w:r>
    </w:p>
    <w:p w14:paraId="5CDCAD4E" w14:textId="77777777" w:rsidR="00392CFF" w:rsidRPr="00392CFF" w:rsidRDefault="00392CFF" w:rsidP="00392CFF">
      <w:pPr>
        <w:pStyle w:val="abm-texte10"/>
        <w:numPr>
          <w:ilvl w:val="0"/>
          <w:numId w:val="91"/>
        </w:numPr>
        <w:rPr>
          <w:lang w:bidi="ar-SA"/>
        </w:rPr>
      </w:pPr>
      <w:r w:rsidRPr="00392CFF">
        <w:rPr>
          <w:lang w:bidi="ar-SA"/>
        </w:rPr>
        <w:t>Tableaux et graphiques depuis Word.</w:t>
      </w:r>
    </w:p>
    <w:p w14:paraId="18F171F0" w14:textId="77777777" w:rsidR="00392CFF" w:rsidRPr="00392CFF" w:rsidRDefault="00392CFF" w:rsidP="00392CFF">
      <w:pPr>
        <w:pStyle w:val="abm-texte10"/>
        <w:numPr>
          <w:ilvl w:val="0"/>
          <w:numId w:val="91"/>
        </w:numPr>
        <w:rPr>
          <w:lang w:bidi="ar-SA"/>
        </w:rPr>
      </w:pPr>
      <w:r w:rsidRPr="00392CFF">
        <w:rPr>
          <w:lang w:bidi="ar-SA"/>
        </w:rPr>
        <w:t>Tableaux et graphiques depuis Excel.</w:t>
      </w:r>
    </w:p>
    <w:p w14:paraId="52DD6474" w14:textId="77777777" w:rsidR="00392CFF" w:rsidRDefault="00392CFF" w:rsidP="00392CFF">
      <w:pPr>
        <w:pStyle w:val="abm-texte10"/>
        <w:rPr>
          <w:lang w:bidi="ar-SA"/>
        </w:rPr>
      </w:pPr>
    </w:p>
    <w:p w14:paraId="7D6EF8B0" w14:textId="3A2EF644" w:rsidR="00392CFF" w:rsidRDefault="00392CFF" w:rsidP="00392CFF">
      <w:pPr>
        <w:pStyle w:val="abm-texte10"/>
        <w:rPr>
          <w:lang w:val="de-DE" w:bidi="ar-SA"/>
        </w:rPr>
      </w:pPr>
      <w:proofErr w:type="gramStart"/>
      <w:r w:rsidRPr="00392CFF">
        <w:rPr>
          <w:lang w:val="de-DE" w:bidi="ar-SA"/>
        </w:rPr>
        <w:t>PPTX :</w:t>
      </w:r>
      <w:proofErr w:type="gramEnd"/>
      <w:r w:rsidRPr="00392CFF">
        <w:rPr>
          <w:lang w:val="de-DE" w:bidi="ar-SA"/>
        </w:rPr>
        <w:t xml:space="preserve"> </w:t>
      </w:r>
      <w:hyperlink r:id="rId33" w:history="1">
        <w:r w:rsidRPr="009D2FA7">
          <w:rPr>
            <w:rStyle w:val="Lienhypertexte"/>
            <w:lang w:val="de-DE" w:bidi="ar-SA"/>
          </w:rPr>
          <w:t>https://www.cornil.com/atelier-PowerPoint-2025/PP365-Mac06.pptx</w:t>
        </w:r>
      </w:hyperlink>
    </w:p>
    <w:p w14:paraId="52610C11" w14:textId="44DCA358" w:rsidR="00392CFF" w:rsidRPr="006C13CB" w:rsidRDefault="00392CFF" w:rsidP="00392CFF">
      <w:pPr>
        <w:pStyle w:val="abm-texte10"/>
        <w:rPr>
          <w:lang w:val="de-DE"/>
        </w:rPr>
      </w:pPr>
      <w:proofErr w:type="gramStart"/>
      <w:r>
        <w:rPr>
          <w:lang w:val="de-DE" w:bidi="ar-SA"/>
        </w:rPr>
        <w:t>PDF :</w:t>
      </w:r>
      <w:proofErr w:type="gramEnd"/>
      <w:r>
        <w:rPr>
          <w:lang w:val="de-DE" w:bidi="ar-SA"/>
        </w:rPr>
        <w:t xml:space="preserve"> </w:t>
      </w:r>
      <w:hyperlink r:id="rId34" w:history="1">
        <w:r w:rsidRPr="009D2FA7">
          <w:rPr>
            <w:rStyle w:val="Lienhypertexte"/>
            <w:lang w:val="de-DE" w:bidi="ar-SA"/>
          </w:rPr>
          <w:t>https://www.cornil.com/atelier-PowerPoint-2025/PP365-Mac06.pdf</w:t>
        </w:r>
      </w:hyperlink>
    </w:p>
    <w:p w14:paraId="6B4FF2AD" w14:textId="77777777" w:rsidR="002D4771" w:rsidRDefault="002D4771" w:rsidP="00392CFF">
      <w:pPr>
        <w:pStyle w:val="abm-texte10"/>
        <w:rPr>
          <w:lang w:val="de-DE" w:bidi="ar-SA"/>
        </w:rPr>
      </w:pPr>
    </w:p>
    <w:p w14:paraId="2EE5F9B8" w14:textId="622FE865" w:rsidR="00392CFF" w:rsidRDefault="00096EC2" w:rsidP="00392CFF">
      <w:pPr>
        <w:pStyle w:val="abm-texte10"/>
      </w:pPr>
      <w:r w:rsidRPr="00096EC2">
        <w:rPr>
          <w:lang w:bidi="ar-SA"/>
        </w:rPr>
        <w:t xml:space="preserve">Vidéo de 19‘09‘‘ : </w:t>
      </w:r>
      <w:hyperlink r:id="rId35" w:history="1">
        <w:r w:rsidRPr="00D21975">
          <w:rPr>
            <w:rStyle w:val="Lienhypertexte"/>
            <w:lang w:bidi="ar-SA"/>
          </w:rPr>
          <w:t>https://www.cornil.com/atelier-PowerPoint-2025/videos/PP365-Mac06-s.mp4</w:t>
        </w:r>
      </w:hyperlink>
    </w:p>
    <w:p w14:paraId="100D2D3C" w14:textId="4BA2D811" w:rsidR="002D4771" w:rsidRDefault="002D4771" w:rsidP="00392CFF">
      <w:pPr>
        <w:pStyle w:val="abm-texte10"/>
        <w:rPr>
          <w:lang w:val="pt-BR"/>
        </w:rPr>
      </w:pPr>
      <w:proofErr w:type="gramStart"/>
      <w:r w:rsidRPr="002D4771">
        <w:rPr>
          <w:lang w:val="pt-BR"/>
        </w:rPr>
        <w:t>YouTube :</w:t>
      </w:r>
      <w:proofErr w:type="gramEnd"/>
      <w:r w:rsidRPr="002D4771">
        <w:rPr>
          <w:lang w:val="pt-BR"/>
        </w:rPr>
        <w:t xml:space="preserve"> </w:t>
      </w:r>
      <w:hyperlink r:id="rId36" w:history="1">
        <w:r w:rsidRPr="00D044C1">
          <w:rPr>
            <w:rStyle w:val="Lienhypertexte"/>
            <w:lang w:val="pt-BR"/>
          </w:rPr>
          <w:t>https://youtu.be/pWlj9Dad7m0</w:t>
        </w:r>
      </w:hyperlink>
    </w:p>
    <w:p w14:paraId="08991C8E" w14:textId="77777777" w:rsidR="00096EC2" w:rsidRPr="002D4771" w:rsidRDefault="00096EC2" w:rsidP="00392CFF">
      <w:pPr>
        <w:pStyle w:val="abm-texte10"/>
        <w:rPr>
          <w:lang w:val="pt-BR" w:bidi="ar-SA"/>
        </w:rPr>
      </w:pPr>
    </w:p>
    <w:p w14:paraId="5EF4A49F" w14:textId="77777777" w:rsidR="001347F1" w:rsidRDefault="001347F1" w:rsidP="00AD0028">
      <w:pPr>
        <w:pStyle w:val="abm-texte10"/>
        <w:rPr>
          <w:u w:val="single"/>
          <w:lang w:bidi="ar-SA"/>
        </w:rPr>
      </w:pPr>
    </w:p>
    <w:p w14:paraId="321FFCC0" w14:textId="6C038AE7" w:rsidR="00AD0028" w:rsidRDefault="00096EC2" w:rsidP="00AD0028">
      <w:pPr>
        <w:pStyle w:val="abm-texte10"/>
        <w:rPr>
          <w:lang w:bidi="ar-SA"/>
        </w:rPr>
      </w:pPr>
      <w:proofErr w:type="spellStart"/>
      <w:r w:rsidRPr="00AD0028">
        <w:rPr>
          <w:u w:val="single"/>
          <w:lang w:bidi="ar-SA"/>
        </w:rPr>
        <w:lastRenderedPageBreak/>
        <w:t>Supléments</w:t>
      </w:r>
      <w:proofErr w:type="spellEnd"/>
      <w:r w:rsidRPr="00AD0028">
        <w:rPr>
          <w:u w:val="single"/>
          <w:lang w:bidi="ar-SA"/>
        </w:rPr>
        <w:t xml:space="preserve"> vidéo</w:t>
      </w:r>
      <w:r>
        <w:rPr>
          <w:lang w:bidi="ar-SA"/>
        </w:rPr>
        <w:t> :</w:t>
      </w:r>
    </w:p>
    <w:p w14:paraId="550950BF" w14:textId="77777777" w:rsidR="00AD0028" w:rsidRDefault="00096EC2" w:rsidP="00AD0028">
      <w:pPr>
        <w:pStyle w:val="abm-texte10"/>
        <w:numPr>
          <w:ilvl w:val="1"/>
          <w:numId w:val="80"/>
        </w:numPr>
        <w:rPr>
          <w:lang w:bidi="ar-SA"/>
        </w:rPr>
      </w:pPr>
      <w:r>
        <w:rPr>
          <w:lang w:bidi="ar-SA"/>
        </w:rPr>
        <w:t>Utiliser les thèmes :</w:t>
      </w:r>
    </w:p>
    <w:p w14:paraId="495B7E04" w14:textId="1CE33F8A" w:rsidR="00096EC2" w:rsidRDefault="00096EC2" w:rsidP="00AD0028">
      <w:pPr>
        <w:pStyle w:val="abm-texte10"/>
        <w:numPr>
          <w:ilvl w:val="1"/>
          <w:numId w:val="80"/>
        </w:numPr>
        <w:rPr>
          <w:lang w:bidi="ar-SA"/>
        </w:rPr>
      </w:pPr>
      <w:r>
        <w:rPr>
          <w:lang w:bidi="ar-SA"/>
        </w:rPr>
        <w:t xml:space="preserve"> </w:t>
      </w:r>
      <w:hyperlink r:id="rId37" w:history="1">
        <w:r w:rsidRPr="00D21975">
          <w:rPr>
            <w:rStyle w:val="Lienhypertexte"/>
            <w:lang w:bidi="ar-SA"/>
          </w:rPr>
          <w:t>https://www.cornil.com/atelier-PowerPoint-2025/videos/PP-th%E8mes.mp4</w:t>
        </w:r>
      </w:hyperlink>
    </w:p>
    <w:p w14:paraId="76B599A5" w14:textId="64E5F8A1" w:rsidR="00AD0028" w:rsidRDefault="00AD0028" w:rsidP="00AD0028">
      <w:pPr>
        <w:pStyle w:val="abm-texte10"/>
        <w:numPr>
          <w:ilvl w:val="1"/>
          <w:numId w:val="80"/>
        </w:numPr>
        <w:rPr>
          <w:lang w:bidi="ar-SA"/>
        </w:rPr>
      </w:pPr>
      <w:r>
        <w:rPr>
          <w:lang w:bidi="ar-SA"/>
        </w:rPr>
        <w:t>Vidéo dans une image :</w:t>
      </w:r>
    </w:p>
    <w:p w14:paraId="7E9C430E" w14:textId="1419AFC0" w:rsidR="00AD0028" w:rsidRDefault="00AD0028" w:rsidP="00AD0028">
      <w:pPr>
        <w:pStyle w:val="abm-texte10"/>
        <w:numPr>
          <w:ilvl w:val="1"/>
          <w:numId w:val="80"/>
        </w:numPr>
        <w:rPr>
          <w:lang w:bidi="ar-SA"/>
        </w:rPr>
      </w:pPr>
      <w:hyperlink r:id="rId38" w:history="1">
        <w:r w:rsidRPr="00D21975">
          <w:rPr>
            <w:rStyle w:val="Lienhypertexte"/>
            <w:lang w:bidi="ar-SA"/>
          </w:rPr>
          <w:t>https://www.cornil.com/atelier-PowerPoint-2025/videos/PP-vid%E9o-image-tonnerre-s.mov</w:t>
        </w:r>
      </w:hyperlink>
    </w:p>
    <w:p w14:paraId="5A58E485" w14:textId="5BB9C7ED" w:rsidR="00AD0028" w:rsidRDefault="00AD0028" w:rsidP="00AD0028">
      <w:pPr>
        <w:pStyle w:val="abm-texte10"/>
        <w:numPr>
          <w:ilvl w:val="1"/>
          <w:numId w:val="80"/>
        </w:numPr>
        <w:rPr>
          <w:lang w:bidi="ar-SA"/>
        </w:rPr>
      </w:pPr>
      <w:r>
        <w:rPr>
          <w:lang w:bidi="ar-SA"/>
        </w:rPr>
        <w:t>PowerPoint c’est du Tonnerre :</w:t>
      </w:r>
    </w:p>
    <w:p w14:paraId="66744AD8" w14:textId="71FA8D06" w:rsidR="00392CFF" w:rsidRPr="00096EC2" w:rsidRDefault="00AD0028" w:rsidP="00C455F3">
      <w:pPr>
        <w:pStyle w:val="abm-texte10"/>
        <w:numPr>
          <w:ilvl w:val="1"/>
          <w:numId w:val="80"/>
        </w:numPr>
        <w:rPr>
          <w:lang w:bidi="ar-SA"/>
        </w:rPr>
      </w:pPr>
      <w:hyperlink r:id="rId39" w:history="1">
        <w:r w:rsidRPr="00D21975">
          <w:rPr>
            <w:rStyle w:val="Lienhypertexte"/>
            <w:lang w:bidi="ar-SA"/>
          </w:rPr>
          <w:t>https://www.cornil.com/atelier-PowerPoint-2025/videos/Tonnerre-360.MOV</w:t>
        </w:r>
      </w:hyperlink>
    </w:p>
    <w:p w14:paraId="573A8217" w14:textId="4CB12E9E" w:rsidR="00895725" w:rsidRDefault="00895725">
      <w:pPr>
        <w:spacing w:after="160" w:line="300" w:lineRule="auto"/>
        <w:rPr>
          <w:rFonts w:ascii="Verdana" w:hAnsi="Verdana"/>
          <w:iCs/>
          <w:sz w:val="20"/>
        </w:rPr>
      </w:pPr>
      <w:r>
        <w:br w:type="page"/>
      </w:r>
    </w:p>
    <w:p w14:paraId="7857EC26" w14:textId="085A45F9" w:rsidR="00895725" w:rsidRPr="00895725" w:rsidRDefault="00895725" w:rsidP="00895725">
      <w:pPr>
        <w:pStyle w:val="abm-titre1"/>
      </w:pPr>
      <w:bookmarkStart w:id="15" w:name="_Toc205034529"/>
      <w:r w:rsidRPr="00895725">
        <w:lastRenderedPageBreak/>
        <w:t xml:space="preserve">Atelier Powerpoint 365 pour </w:t>
      </w:r>
      <w:r>
        <w:t>iPad</w:t>
      </w:r>
      <w:r w:rsidRPr="00895725">
        <w:t xml:space="preserve">, </w:t>
      </w:r>
      <w:r w:rsidRPr="00895725">
        <w:br/>
        <w:t>saison 2024-2025.</w:t>
      </w:r>
      <w:bookmarkEnd w:id="15"/>
    </w:p>
    <w:p w14:paraId="600B5F18" w14:textId="77777777" w:rsidR="00895725" w:rsidRPr="00895725" w:rsidRDefault="00895725" w:rsidP="00895725">
      <w:pPr>
        <w:pStyle w:val="abm-texte10"/>
      </w:pPr>
    </w:p>
    <w:p w14:paraId="2F4C0E23" w14:textId="77777777" w:rsidR="00895725" w:rsidRPr="00895725" w:rsidRDefault="00895725" w:rsidP="00895725">
      <w:pPr>
        <w:pStyle w:val="abm-texte10"/>
        <w:rPr>
          <w:b/>
        </w:rPr>
      </w:pPr>
      <w:r w:rsidRPr="00895725">
        <w:rPr>
          <w:b/>
        </w:rPr>
        <w:t>Quoi - Objectifs.</w:t>
      </w:r>
    </w:p>
    <w:p w14:paraId="13C71635" w14:textId="248742F9" w:rsidR="00895725" w:rsidRPr="00895725" w:rsidRDefault="00895725" w:rsidP="00895725">
      <w:pPr>
        <w:pStyle w:val="abm-texte10"/>
        <w:numPr>
          <w:ilvl w:val="0"/>
          <w:numId w:val="85"/>
        </w:numPr>
        <w:rPr>
          <w:lang w:bidi="ar-SA"/>
        </w:rPr>
      </w:pPr>
      <w:r w:rsidRPr="00895725">
        <w:rPr>
          <w:lang w:bidi="ar-SA"/>
        </w:rPr>
        <w:t>Donner des bases pour utiliser, au mieux, l’outil de présentation professionnel PowerPoint pour l</w:t>
      </w:r>
      <w:r>
        <w:rPr>
          <w:lang w:bidi="ar-SA"/>
        </w:rPr>
        <w:t>’iPad</w:t>
      </w:r>
      <w:r w:rsidRPr="00895725">
        <w:rPr>
          <w:lang w:bidi="ar-SA"/>
        </w:rPr>
        <w:t>.</w:t>
      </w:r>
    </w:p>
    <w:p w14:paraId="2E0A9940" w14:textId="626DFEFE" w:rsidR="00895725" w:rsidRPr="00895725" w:rsidRDefault="00895725" w:rsidP="00A505D6">
      <w:pPr>
        <w:pStyle w:val="abm-texte10"/>
        <w:numPr>
          <w:ilvl w:val="0"/>
          <w:numId w:val="85"/>
        </w:numPr>
        <w:rPr>
          <w:lang w:bidi="ar-SA"/>
        </w:rPr>
      </w:pPr>
      <w:r w:rsidRPr="00895725">
        <w:rPr>
          <w:lang w:bidi="ar-SA"/>
        </w:rPr>
        <w:t>La version PowerPoint utilisée sera la version 16.95 ou supérieure.</w:t>
      </w:r>
      <w:r w:rsidRPr="00895725">
        <w:br/>
      </w:r>
    </w:p>
    <w:p w14:paraId="67A5F6CD" w14:textId="77777777" w:rsidR="00895725" w:rsidRPr="00895725" w:rsidRDefault="00895725" w:rsidP="00895725">
      <w:pPr>
        <w:pStyle w:val="abm-texte10"/>
        <w:rPr>
          <w:b/>
          <w:lang w:val="pt-BR" w:bidi="ar-SA"/>
        </w:rPr>
      </w:pPr>
      <w:proofErr w:type="spellStart"/>
      <w:r w:rsidRPr="00895725">
        <w:rPr>
          <w:b/>
          <w:lang w:val="pt-BR" w:bidi="ar-SA"/>
        </w:rPr>
        <w:t>Supports</w:t>
      </w:r>
      <w:proofErr w:type="spellEnd"/>
      <w:r w:rsidRPr="00895725">
        <w:rPr>
          <w:b/>
          <w:lang w:val="pt-BR" w:bidi="ar-SA"/>
        </w:rPr>
        <w:t>:</w:t>
      </w:r>
    </w:p>
    <w:p w14:paraId="64FA0C68" w14:textId="77777777" w:rsidR="00895725" w:rsidRPr="00895725" w:rsidRDefault="00895725" w:rsidP="00895725">
      <w:pPr>
        <w:pStyle w:val="abm-texte10"/>
        <w:numPr>
          <w:ilvl w:val="0"/>
          <w:numId w:val="50"/>
        </w:numPr>
      </w:pPr>
      <w:r w:rsidRPr="00895725">
        <w:t>Présentations PowerPoint</w:t>
      </w:r>
    </w:p>
    <w:p w14:paraId="67BAEE3C" w14:textId="77777777" w:rsidR="00895725" w:rsidRPr="00895725" w:rsidRDefault="00895725" w:rsidP="00895725">
      <w:pPr>
        <w:pStyle w:val="abm-texte10"/>
        <w:numPr>
          <w:ilvl w:val="0"/>
          <w:numId w:val="50"/>
        </w:numPr>
      </w:pPr>
      <w:r w:rsidRPr="00895725">
        <w:t>Supports PDF des présentations.</w:t>
      </w:r>
    </w:p>
    <w:p w14:paraId="095268B0" w14:textId="77777777" w:rsidR="00895725" w:rsidRPr="00895725" w:rsidRDefault="00895725" w:rsidP="00895725">
      <w:pPr>
        <w:pStyle w:val="abm-texte10"/>
        <w:numPr>
          <w:ilvl w:val="0"/>
          <w:numId w:val="50"/>
        </w:numPr>
      </w:pPr>
      <w:r w:rsidRPr="00895725">
        <w:t>Des Vidéos :</w:t>
      </w:r>
    </w:p>
    <w:p w14:paraId="3986E933" w14:textId="77777777" w:rsidR="00895725" w:rsidRPr="00895725" w:rsidRDefault="00895725" w:rsidP="00895725">
      <w:pPr>
        <w:pStyle w:val="abm-texte10"/>
        <w:numPr>
          <w:ilvl w:val="1"/>
          <w:numId w:val="50"/>
        </w:numPr>
      </w:pPr>
      <w:r w:rsidRPr="00895725">
        <w:t>Les modules 1 à 6 sont disponibles en vidéo (en format .mp4 et sur YouTube).</w:t>
      </w:r>
    </w:p>
    <w:p w14:paraId="07AD2B63" w14:textId="77777777" w:rsidR="00895725" w:rsidRPr="00895725" w:rsidRDefault="00895725" w:rsidP="00895725">
      <w:pPr>
        <w:pStyle w:val="abm-texte10"/>
        <w:numPr>
          <w:ilvl w:val="0"/>
          <w:numId w:val="50"/>
        </w:numPr>
      </w:pPr>
      <w:r w:rsidRPr="00895725">
        <w:t>Des travaux pratiques.</w:t>
      </w:r>
    </w:p>
    <w:p w14:paraId="196630FC" w14:textId="77777777" w:rsidR="00895725" w:rsidRPr="00895725" w:rsidRDefault="00895725" w:rsidP="00895725">
      <w:pPr>
        <w:pStyle w:val="abm-texte10"/>
        <w:numPr>
          <w:ilvl w:val="0"/>
          <w:numId w:val="50"/>
        </w:numPr>
      </w:pPr>
      <w:r w:rsidRPr="00895725">
        <w:t>Des questions… et des réponses.</w:t>
      </w:r>
    </w:p>
    <w:p w14:paraId="0071F9FC" w14:textId="577E9F9C" w:rsidR="00895725" w:rsidRPr="00895725" w:rsidRDefault="00895725" w:rsidP="00895725">
      <w:pPr>
        <w:pStyle w:val="abm-texte10"/>
        <w:numPr>
          <w:ilvl w:val="0"/>
          <w:numId w:val="50"/>
        </w:numPr>
      </w:pPr>
      <w:r w:rsidRPr="00895725">
        <w:t xml:space="preserve">Rampe de Lancement </w:t>
      </w:r>
      <w:r>
        <w:t>199</w:t>
      </w:r>
      <w:r w:rsidRPr="00895725">
        <w:t xml:space="preserve"> adaptée à l’atelier :</w:t>
      </w:r>
    </w:p>
    <w:p w14:paraId="2F8FE222" w14:textId="2E1945E9" w:rsidR="00895725" w:rsidRPr="00895725" w:rsidRDefault="009374BF" w:rsidP="00895725">
      <w:pPr>
        <w:pStyle w:val="abm-texte10"/>
        <w:numPr>
          <w:ilvl w:val="1"/>
          <w:numId w:val="50"/>
        </w:numPr>
      </w:pPr>
      <w:hyperlink r:id="rId40" w:history="1">
        <w:r w:rsidRPr="00895725">
          <w:rPr>
            <w:rStyle w:val="Lienhypertexte"/>
          </w:rPr>
          <w:t>https://www.cornil.com/abm/rampe</w:t>
        </w:r>
        <w:r w:rsidRPr="00F338A4">
          <w:rPr>
            <w:rStyle w:val="Lienhypertexte"/>
          </w:rPr>
          <w:t>199</w:t>
        </w:r>
        <w:r w:rsidRPr="00895725">
          <w:rPr>
            <w:rStyle w:val="Lienhypertexte"/>
          </w:rPr>
          <w:t>.pdf</w:t>
        </w:r>
      </w:hyperlink>
    </w:p>
    <w:p w14:paraId="4940BD85" w14:textId="77777777" w:rsidR="00895725" w:rsidRPr="00895725" w:rsidRDefault="00895725" w:rsidP="00895725">
      <w:pPr>
        <w:pStyle w:val="abm-texte10"/>
      </w:pPr>
    </w:p>
    <w:p w14:paraId="408C5755" w14:textId="77777777" w:rsidR="005F55B0" w:rsidRPr="00204D32" w:rsidRDefault="005F55B0" w:rsidP="005F55B0">
      <w:pPr>
        <w:pStyle w:val="abm-titre2"/>
      </w:pPr>
      <w:bookmarkStart w:id="16" w:name="_Toc205034530"/>
      <w:r>
        <w:t xml:space="preserve">Module 1 - </w:t>
      </w:r>
      <w:r w:rsidRPr="00204D32">
        <w:t>Quelques conseils pour bien utiliser PowerPoint.</w:t>
      </w:r>
      <w:bookmarkEnd w:id="16"/>
    </w:p>
    <w:p w14:paraId="62FF41D3" w14:textId="77777777" w:rsidR="005F55B0" w:rsidRDefault="005F55B0" w:rsidP="005F55B0">
      <w:pPr>
        <w:pStyle w:val="abm-texte10"/>
        <w:rPr>
          <w:lang w:bidi="ar-SA"/>
        </w:rPr>
      </w:pPr>
    </w:p>
    <w:p w14:paraId="758D35B5" w14:textId="77777777" w:rsidR="005F55B0" w:rsidRDefault="005F55B0" w:rsidP="005F55B0">
      <w:pPr>
        <w:pStyle w:val="abm-texte10"/>
        <w:rPr>
          <w:lang w:bidi="ar-SA"/>
        </w:rPr>
      </w:pPr>
      <w:r>
        <w:rPr>
          <w:lang w:bidi="ar-SA"/>
        </w:rPr>
        <w:t>J’ai fait appel à une spécialiste de la communication pour nous donner quelques conseils éclairés pour construire des présentations PowerPoint « percutantes ».</w:t>
      </w:r>
    </w:p>
    <w:p w14:paraId="45525CD6" w14:textId="77777777" w:rsidR="005F55B0" w:rsidRDefault="005F55B0" w:rsidP="005F55B0">
      <w:pPr>
        <w:pStyle w:val="abm-texte10"/>
        <w:rPr>
          <w:lang w:bidi="ar-SA"/>
        </w:rPr>
      </w:pPr>
    </w:p>
    <w:p w14:paraId="03C1CE41" w14:textId="250403DC" w:rsidR="005F55B0" w:rsidRPr="00204D32" w:rsidRDefault="005F55B0" w:rsidP="005F55B0">
      <w:pPr>
        <w:pStyle w:val="abm-texte10"/>
        <w:numPr>
          <w:ilvl w:val="0"/>
          <w:numId w:val="86"/>
        </w:numPr>
        <w:rPr>
          <w:lang w:bidi="ar-SA"/>
        </w:rPr>
      </w:pPr>
      <w:r w:rsidRPr="00204D32">
        <w:rPr>
          <w:lang w:bidi="ar-SA"/>
        </w:rPr>
        <w:t>PowerPoint, pour quoi faire ?</w:t>
      </w:r>
    </w:p>
    <w:p w14:paraId="3D124D3C" w14:textId="77777777" w:rsidR="005F55B0" w:rsidRDefault="005F55B0" w:rsidP="005F55B0">
      <w:pPr>
        <w:pStyle w:val="abm-texte10"/>
        <w:numPr>
          <w:ilvl w:val="0"/>
          <w:numId w:val="86"/>
        </w:numPr>
        <w:rPr>
          <w:lang w:bidi="ar-SA"/>
        </w:rPr>
      </w:pPr>
      <w:r w:rsidRPr="00204D32">
        <w:rPr>
          <w:lang w:bidi="ar-SA"/>
        </w:rPr>
        <w:t>Les conseils de Chantal Bossé.</w:t>
      </w:r>
    </w:p>
    <w:p w14:paraId="0229C46D" w14:textId="77777777" w:rsidR="005F55B0" w:rsidRDefault="005F55B0" w:rsidP="005F55B0">
      <w:pPr>
        <w:pStyle w:val="abm-texte10"/>
        <w:rPr>
          <w:lang w:bidi="ar-SA"/>
        </w:rPr>
      </w:pPr>
    </w:p>
    <w:p w14:paraId="28E20D55" w14:textId="7CFD251E" w:rsidR="005F55B0" w:rsidRDefault="005F55B0" w:rsidP="005F55B0">
      <w:pPr>
        <w:pStyle w:val="abm-texte10"/>
        <w:rPr>
          <w:lang w:val="de-DE" w:bidi="ar-SA"/>
        </w:rPr>
      </w:pPr>
      <w:proofErr w:type="gramStart"/>
      <w:r w:rsidRPr="00204D32">
        <w:rPr>
          <w:lang w:val="de-DE" w:bidi="ar-SA"/>
        </w:rPr>
        <w:t>PPTX :</w:t>
      </w:r>
      <w:proofErr w:type="gramEnd"/>
      <w:r w:rsidRPr="005F55B0">
        <w:rPr>
          <w:lang w:val="de-DE" w:bidi="ar-SA"/>
        </w:rPr>
        <w:t xml:space="preserve"> </w:t>
      </w:r>
      <w:hyperlink r:id="rId41" w:history="1">
        <w:r w:rsidRPr="004F1205">
          <w:rPr>
            <w:rStyle w:val="Lienhypertexte"/>
            <w:lang w:val="de-DE" w:bidi="ar-SA"/>
          </w:rPr>
          <w:t>https://www.cornil.com/PowerPoint-iPad-2025/PP365-iPad-01.pptx</w:t>
        </w:r>
      </w:hyperlink>
    </w:p>
    <w:p w14:paraId="097947AF" w14:textId="6C11ABEA" w:rsidR="005F55B0" w:rsidRDefault="005F55B0" w:rsidP="005F55B0">
      <w:pPr>
        <w:pStyle w:val="abm-texte10"/>
        <w:rPr>
          <w:lang w:val="de-DE" w:bidi="ar-SA"/>
        </w:rPr>
      </w:pPr>
      <w:proofErr w:type="gramStart"/>
      <w:r w:rsidRPr="00204D32">
        <w:rPr>
          <w:lang w:val="de-DE" w:bidi="ar-SA"/>
        </w:rPr>
        <w:t>PDF :</w:t>
      </w:r>
      <w:proofErr w:type="gramEnd"/>
      <w:r>
        <w:rPr>
          <w:lang w:val="de-DE" w:bidi="ar-SA"/>
        </w:rPr>
        <w:t xml:space="preserve"> </w:t>
      </w:r>
      <w:hyperlink r:id="rId42" w:history="1">
        <w:r w:rsidRPr="009D2FA7">
          <w:rPr>
            <w:rStyle w:val="Lienhypertexte"/>
            <w:lang w:val="de-DE" w:bidi="ar-SA"/>
          </w:rPr>
          <w:t>https://www.cornil.com/atelier-PowerPoint-2025/PP365-Mac01.pdf</w:t>
        </w:r>
      </w:hyperlink>
    </w:p>
    <w:p w14:paraId="3A69AD3D" w14:textId="77777777" w:rsidR="005F55B0" w:rsidRPr="00A02FF3" w:rsidRDefault="005F55B0" w:rsidP="005F55B0">
      <w:pPr>
        <w:pStyle w:val="abm-texte10"/>
        <w:rPr>
          <w:lang w:bidi="ar-SA"/>
        </w:rPr>
      </w:pPr>
    </w:p>
    <w:p w14:paraId="0327C399" w14:textId="18FF137F" w:rsidR="005F55B0" w:rsidRDefault="005F55B0" w:rsidP="005F55B0">
      <w:pPr>
        <w:pStyle w:val="abm-titre2"/>
      </w:pPr>
      <w:bookmarkStart w:id="17" w:name="_Toc205034531"/>
      <w:r w:rsidRPr="00A4752B">
        <w:t>Module 2 – Présentation générale de l</w:t>
      </w:r>
      <w:r>
        <w:t xml:space="preserve">’interface PowerPoint pour </w:t>
      </w:r>
      <w:r>
        <w:t>iPad</w:t>
      </w:r>
      <w:r>
        <w:t>.</w:t>
      </w:r>
      <w:bookmarkEnd w:id="17"/>
    </w:p>
    <w:p w14:paraId="27876E2B" w14:textId="77777777" w:rsidR="005F55B0" w:rsidRDefault="005F55B0" w:rsidP="005F55B0">
      <w:pPr>
        <w:pStyle w:val="abm-texte10"/>
        <w:rPr>
          <w:lang w:bidi="ar-SA"/>
        </w:rPr>
      </w:pPr>
    </w:p>
    <w:p w14:paraId="119A3A33" w14:textId="77777777" w:rsidR="005F55B0" w:rsidRPr="00A4752B" w:rsidRDefault="005F55B0" w:rsidP="005F55B0">
      <w:pPr>
        <w:pStyle w:val="abm-texte10"/>
        <w:numPr>
          <w:ilvl w:val="0"/>
          <w:numId w:val="87"/>
        </w:numPr>
        <w:rPr>
          <w:lang w:bidi="ar-SA"/>
        </w:rPr>
      </w:pPr>
      <w:r w:rsidRPr="00A4752B">
        <w:rPr>
          <w:lang w:bidi="ar-SA"/>
        </w:rPr>
        <w:t>PowerPoint, pour quoi faire ?</w:t>
      </w:r>
    </w:p>
    <w:p w14:paraId="64B76116" w14:textId="77777777" w:rsidR="005F55B0" w:rsidRPr="00A4752B" w:rsidRDefault="005F55B0" w:rsidP="005F55B0">
      <w:pPr>
        <w:pStyle w:val="abm-texte10"/>
        <w:numPr>
          <w:ilvl w:val="0"/>
          <w:numId w:val="87"/>
        </w:numPr>
        <w:rPr>
          <w:lang w:bidi="ar-SA"/>
        </w:rPr>
      </w:pPr>
      <w:r w:rsidRPr="00A4752B">
        <w:rPr>
          <w:lang w:bidi="ar-SA"/>
        </w:rPr>
        <w:t>L’interface de PowerPoint.</w:t>
      </w:r>
    </w:p>
    <w:p w14:paraId="7AECCD7D" w14:textId="41D89059" w:rsidR="005F55B0" w:rsidRDefault="005F55B0" w:rsidP="005F55B0">
      <w:pPr>
        <w:pStyle w:val="abm-texte10"/>
        <w:numPr>
          <w:ilvl w:val="0"/>
          <w:numId w:val="87"/>
        </w:numPr>
        <w:rPr>
          <w:lang w:bidi="ar-SA"/>
        </w:rPr>
      </w:pPr>
      <w:r w:rsidRPr="00A4752B">
        <w:rPr>
          <w:lang w:bidi="ar-SA"/>
        </w:rPr>
        <w:t>Les onglets.</w:t>
      </w:r>
    </w:p>
    <w:p w14:paraId="5E65CEC1" w14:textId="77777777" w:rsidR="005F55B0" w:rsidRPr="00A4752B" w:rsidRDefault="005F55B0" w:rsidP="005F55B0">
      <w:pPr>
        <w:pStyle w:val="abm-texte10"/>
        <w:ind w:left="720"/>
        <w:rPr>
          <w:lang w:bidi="ar-SA"/>
        </w:rPr>
      </w:pPr>
    </w:p>
    <w:p w14:paraId="4658A550" w14:textId="1DF2B831" w:rsidR="005F55B0" w:rsidRDefault="005F55B0" w:rsidP="005F55B0">
      <w:pPr>
        <w:pStyle w:val="abm-texte10"/>
        <w:rPr>
          <w:lang w:val="de-DE" w:bidi="ar-SA"/>
        </w:rPr>
      </w:pPr>
      <w:proofErr w:type="gramStart"/>
      <w:r w:rsidRPr="00A4752B">
        <w:rPr>
          <w:lang w:val="de-DE" w:bidi="ar-SA"/>
        </w:rPr>
        <w:t>PPTX :</w:t>
      </w:r>
      <w:proofErr w:type="gramEnd"/>
      <w:r w:rsidRPr="00A4752B">
        <w:rPr>
          <w:lang w:val="de-DE" w:bidi="ar-SA"/>
        </w:rPr>
        <w:t xml:space="preserve"> </w:t>
      </w:r>
      <w:hyperlink r:id="rId43" w:history="1">
        <w:r w:rsidRPr="004F1205">
          <w:rPr>
            <w:rStyle w:val="Lienhypertexte"/>
            <w:lang w:val="de-DE" w:bidi="ar-SA"/>
          </w:rPr>
          <w:t>https://www.cornil.com/PowerPoint-iPad-2025/PP365-iPad-02.pptx</w:t>
        </w:r>
      </w:hyperlink>
    </w:p>
    <w:p w14:paraId="7326BA10" w14:textId="551EE98D" w:rsidR="005F55B0" w:rsidRDefault="005F55B0" w:rsidP="005F55B0">
      <w:pPr>
        <w:pStyle w:val="abm-texte10"/>
        <w:rPr>
          <w:lang w:val="de-DE" w:bidi="ar-SA"/>
        </w:rPr>
      </w:pPr>
      <w:proofErr w:type="gramStart"/>
      <w:r>
        <w:rPr>
          <w:lang w:val="de-DE" w:bidi="ar-SA"/>
        </w:rPr>
        <w:t>PDF :</w:t>
      </w:r>
      <w:proofErr w:type="gramEnd"/>
      <w:r>
        <w:rPr>
          <w:lang w:val="de-DE" w:bidi="ar-SA"/>
        </w:rPr>
        <w:t xml:space="preserve"> </w:t>
      </w:r>
      <w:hyperlink r:id="rId44" w:history="1">
        <w:r>
          <w:rPr>
            <w:rStyle w:val="Lienhypertexte"/>
            <w:lang w:val="de-DE" w:bidi="ar-SA"/>
          </w:rPr>
          <w:t>https://www.cornil.com/PowerPoint-iPad-2025/PP365-iPad-02.pdf</w:t>
        </w:r>
      </w:hyperlink>
    </w:p>
    <w:p w14:paraId="5F3CA297" w14:textId="77777777" w:rsidR="005F55B0" w:rsidRPr="005F55B0" w:rsidRDefault="005F55B0" w:rsidP="005F55B0">
      <w:pPr>
        <w:pStyle w:val="abm-texte10"/>
        <w:rPr>
          <w:lang w:val="de-DE" w:bidi="ar-SA"/>
        </w:rPr>
      </w:pPr>
    </w:p>
    <w:p w14:paraId="34365884" w14:textId="77777777" w:rsidR="005F55B0" w:rsidRDefault="005F55B0" w:rsidP="005F55B0">
      <w:pPr>
        <w:pStyle w:val="abm-titre2"/>
      </w:pPr>
      <w:bookmarkStart w:id="18" w:name="_Toc205034532"/>
      <w:r w:rsidRPr="00A4752B">
        <w:t>Module 3 - Listes à puces – Zones de texte</w:t>
      </w:r>
      <w:r>
        <w:t>.</w:t>
      </w:r>
      <w:bookmarkEnd w:id="18"/>
    </w:p>
    <w:p w14:paraId="23EE9BBE" w14:textId="77777777" w:rsidR="005F55B0" w:rsidRDefault="005F55B0" w:rsidP="005F55B0">
      <w:pPr>
        <w:pStyle w:val="abm-texte10"/>
        <w:rPr>
          <w:lang w:bidi="ar-SA"/>
        </w:rPr>
      </w:pPr>
    </w:p>
    <w:p w14:paraId="13D98F0F" w14:textId="77777777" w:rsidR="005F55B0" w:rsidRPr="00A4752B" w:rsidRDefault="005F55B0" w:rsidP="005F55B0">
      <w:pPr>
        <w:pStyle w:val="abm-texte10"/>
        <w:numPr>
          <w:ilvl w:val="0"/>
          <w:numId w:val="88"/>
        </w:numPr>
        <w:rPr>
          <w:lang w:bidi="ar-SA"/>
        </w:rPr>
      </w:pPr>
      <w:r w:rsidRPr="00A4752B">
        <w:rPr>
          <w:lang w:bidi="ar-SA"/>
        </w:rPr>
        <w:t>Lancement de PowerPoint.</w:t>
      </w:r>
    </w:p>
    <w:p w14:paraId="1C51ED6C" w14:textId="2D7F6B38" w:rsidR="005F55B0" w:rsidRPr="00A4752B" w:rsidRDefault="005F55B0" w:rsidP="005F55B0">
      <w:pPr>
        <w:pStyle w:val="abm-texte10"/>
        <w:numPr>
          <w:ilvl w:val="0"/>
          <w:numId w:val="88"/>
        </w:numPr>
        <w:rPr>
          <w:lang w:bidi="ar-SA"/>
        </w:rPr>
      </w:pPr>
      <w:r w:rsidRPr="00A4752B">
        <w:rPr>
          <w:lang w:bidi="ar-SA"/>
        </w:rPr>
        <w:t>Création diapositive</w:t>
      </w:r>
      <w:r>
        <w:rPr>
          <w:lang w:bidi="ar-SA"/>
        </w:rPr>
        <w:t>s</w:t>
      </w:r>
      <w:r w:rsidRPr="00A4752B">
        <w:rPr>
          <w:lang w:bidi="ar-SA"/>
        </w:rPr>
        <w:t xml:space="preserve"> type</w:t>
      </w:r>
      <w:r>
        <w:rPr>
          <w:lang w:bidi="ar-SA"/>
        </w:rPr>
        <w:t>s</w:t>
      </w:r>
      <w:r w:rsidRPr="00A4752B">
        <w:rPr>
          <w:lang w:bidi="ar-SA"/>
        </w:rPr>
        <w:t>.</w:t>
      </w:r>
    </w:p>
    <w:p w14:paraId="0E0DF9D7" w14:textId="77777777" w:rsidR="005F55B0" w:rsidRPr="00A4752B" w:rsidRDefault="005F55B0" w:rsidP="005F55B0">
      <w:pPr>
        <w:pStyle w:val="abm-texte10"/>
        <w:numPr>
          <w:ilvl w:val="0"/>
          <w:numId w:val="88"/>
        </w:numPr>
        <w:rPr>
          <w:lang w:bidi="ar-SA"/>
        </w:rPr>
      </w:pPr>
      <w:r w:rsidRPr="00A4752B">
        <w:rPr>
          <w:lang w:bidi="ar-SA"/>
        </w:rPr>
        <w:t>Saisie de listes à puces.</w:t>
      </w:r>
    </w:p>
    <w:p w14:paraId="49366A06" w14:textId="77777777" w:rsidR="005F55B0" w:rsidRPr="00A4752B" w:rsidRDefault="005F55B0" w:rsidP="005F55B0">
      <w:pPr>
        <w:pStyle w:val="abm-texte10"/>
        <w:numPr>
          <w:ilvl w:val="0"/>
          <w:numId w:val="88"/>
        </w:numPr>
        <w:rPr>
          <w:lang w:bidi="ar-SA"/>
        </w:rPr>
      </w:pPr>
      <w:r w:rsidRPr="00A4752B">
        <w:rPr>
          <w:lang w:bidi="ar-SA"/>
        </w:rPr>
        <w:t>Premier enregistrement.</w:t>
      </w:r>
    </w:p>
    <w:p w14:paraId="7610000E" w14:textId="3B2C1561" w:rsidR="005F55B0" w:rsidRDefault="005F55B0" w:rsidP="005F55B0">
      <w:pPr>
        <w:pStyle w:val="abm-texte10"/>
        <w:numPr>
          <w:ilvl w:val="0"/>
          <w:numId w:val="88"/>
        </w:numPr>
        <w:rPr>
          <w:lang w:bidi="ar-SA"/>
        </w:rPr>
      </w:pPr>
      <w:r w:rsidRPr="00A4752B">
        <w:rPr>
          <w:lang w:bidi="ar-SA"/>
        </w:rPr>
        <w:t>Animer un texte.</w:t>
      </w:r>
    </w:p>
    <w:p w14:paraId="5EDF1BD6" w14:textId="445805F0" w:rsidR="005F55B0" w:rsidRDefault="005F55B0" w:rsidP="005F55B0">
      <w:pPr>
        <w:pStyle w:val="abm-texte10"/>
        <w:rPr>
          <w:lang w:val="de-DE"/>
        </w:rPr>
      </w:pPr>
      <w:proofErr w:type="gramStart"/>
      <w:r w:rsidRPr="00C455F3">
        <w:rPr>
          <w:lang w:val="de-DE" w:bidi="ar-SA"/>
        </w:rPr>
        <w:t>PPTX :</w:t>
      </w:r>
      <w:proofErr w:type="gramEnd"/>
      <w:r w:rsidRPr="00C455F3">
        <w:rPr>
          <w:lang w:val="de-DE" w:bidi="ar-SA"/>
        </w:rPr>
        <w:t xml:space="preserve"> </w:t>
      </w:r>
      <w:hyperlink r:id="rId45" w:history="1">
        <w:r w:rsidRPr="004F1205">
          <w:rPr>
            <w:rStyle w:val="Lienhypertexte"/>
            <w:lang w:val="de-DE"/>
          </w:rPr>
          <w:t>https://www.cornil.com/PowerPoint-iPad-2025/PP365-iPad-03.pptx</w:t>
        </w:r>
      </w:hyperlink>
    </w:p>
    <w:p w14:paraId="71546942" w14:textId="306B98DD" w:rsidR="005F55B0" w:rsidRDefault="005F55B0" w:rsidP="005F55B0">
      <w:pPr>
        <w:pStyle w:val="abm-texte10"/>
        <w:rPr>
          <w:lang w:val="de-DE"/>
        </w:rPr>
      </w:pPr>
      <w:proofErr w:type="gramStart"/>
      <w:r>
        <w:rPr>
          <w:lang w:val="de-DE" w:bidi="ar-SA"/>
        </w:rPr>
        <w:t>PDF :</w:t>
      </w:r>
      <w:proofErr w:type="gramEnd"/>
      <w:r>
        <w:rPr>
          <w:lang w:val="de-DE" w:bidi="ar-SA"/>
        </w:rPr>
        <w:t xml:space="preserve"> </w:t>
      </w:r>
      <w:hyperlink r:id="rId46" w:history="1">
        <w:r>
          <w:rPr>
            <w:rStyle w:val="Lienhypertexte"/>
            <w:lang w:val="de-DE"/>
          </w:rPr>
          <w:t>https://www.cornil.com/PowerPoint-iPad-2025/PP365-iPad-03.pdf</w:t>
        </w:r>
      </w:hyperlink>
    </w:p>
    <w:p w14:paraId="64DA10AF" w14:textId="77777777" w:rsidR="005F55B0" w:rsidRDefault="005F55B0" w:rsidP="005F55B0">
      <w:pPr>
        <w:pStyle w:val="abm-texte10"/>
        <w:rPr>
          <w:lang w:val="de-DE"/>
        </w:rPr>
      </w:pPr>
    </w:p>
    <w:p w14:paraId="0C11847C" w14:textId="77777777" w:rsidR="00A505D6" w:rsidRDefault="00A505D6">
      <w:pPr>
        <w:spacing w:after="160" w:line="300" w:lineRule="auto"/>
        <w:rPr>
          <w:rFonts w:ascii="Verdana" w:eastAsia="Times" w:hAnsi="Verdana"/>
          <w:b/>
          <w:smallCaps/>
          <w:color w:val="FF0000"/>
          <w:sz w:val="32"/>
          <w:szCs w:val="28"/>
          <w:lang w:val="de-DE"/>
        </w:rPr>
      </w:pPr>
      <w:r>
        <w:rPr>
          <w:lang w:val="de-DE"/>
        </w:rPr>
        <w:br w:type="page"/>
      </w:r>
    </w:p>
    <w:p w14:paraId="58FB882D" w14:textId="30DC3CB4" w:rsidR="005F55B0" w:rsidRDefault="005F55B0" w:rsidP="005F55B0">
      <w:pPr>
        <w:pStyle w:val="abm-titre2"/>
        <w:rPr>
          <w:lang w:val="de-DE"/>
        </w:rPr>
      </w:pPr>
      <w:bookmarkStart w:id="19" w:name="_Toc205034533"/>
      <w:r>
        <w:rPr>
          <w:lang w:val="de-DE"/>
        </w:rPr>
        <w:lastRenderedPageBreak/>
        <w:t xml:space="preserve">Module 4 – </w:t>
      </w:r>
      <w:proofErr w:type="spellStart"/>
      <w:r>
        <w:rPr>
          <w:lang w:val="de-DE"/>
        </w:rPr>
        <w:t>Animer</w:t>
      </w:r>
      <w:proofErr w:type="spellEnd"/>
      <w:r>
        <w:rPr>
          <w:lang w:val="de-DE"/>
        </w:rPr>
        <w:t xml:space="preserve"> du texte.</w:t>
      </w:r>
      <w:bookmarkEnd w:id="19"/>
    </w:p>
    <w:p w14:paraId="44A3FE63" w14:textId="77777777" w:rsidR="005F55B0" w:rsidRDefault="005F55B0" w:rsidP="005F55B0">
      <w:pPr>
        <w:pStyle w:val="abm-texte10"/>
        <w:rPr>
          <w:lang w:val="de-DE" w:bidi="ar-SA"/>
        </w:rPr>
      </w:pPr>
    </w:p>
    <w:p w14:paraId="62630636" w14:textId="77777777" w:rsidR="005F55B0" w:rsidRPr="00B476E8" w:rsidRDefault="005F55B0" w:rsidP="005F55B0">
      <w:pPr>
        <w:pStyle w:val="abm-texte10"/>
        <w:numPr>
          <w:ilvl w:val="0"/>
          <w:numId w:val="89"/>
        </w:numPr>
        <w:rPr>
          <w:lang w:bidi="ar-SA"/>
        </w:rPr>
      </w:pPr>
      <w:r w:rsidRPr="00B476E8">
        <w:rPr>
          <w:lang w:bidi="ar-SA"/>
        </w:rPr>
        <w:t>Animer une phrase.</w:t>
      </w:r>
    </w:p>
    <w:p w14:paraId="0BF23530" w14:textId="77777777" w:rsidR="005F55B0" w:rsidRPr="00B476E8" w:rsidRDefault="005F55B0" w:rsidP="005F55B0">
      <w:pPr>
        <w:pStyle w:val="abm-texte10"/>
        <w:numPr>
          <w:ilvl w:val="0"/>
          <w:numId w:val="89"/>
        </w:numPr>
        <w:rPr>
          <w:lang w:bidi="ar-SA"/>
        </w:rPr>
      </w:pPr>
      <w:r w:rsidRPr="00B476E8">
        <w:rPr>
          <w:lang w:bidi="ar-SA"/>
        </w:rPr>
        <w:t>L’onglet animation.</w:t>
      </w:r>
    </w:p>
    <w:p w14:paraId="65EF37AB" w14:textId="77777777" w:rsidR="005F55B0" w:rsidRPr="00B476E8" w:rsidRDefault="005F55B0" w:rsidP="005F55B0">
      <w:pPr>
        <w:pStyle w:val="abm-texte10"/>
        <w:numPr>
          <w:ilvl w:val="0"/>
          <w:numId w:val="89"/>
        </w:numPr>
        <w:rPr>
          <w:lang w:bidi="ar-SA"/>
        </w:rPr>
      </w:pPr>
      <w:r w:rsidRPr="00B476E8">
        <w:rPr>
          <w:lang w:bidi="ar-SA"/>
        </w:rPr>
        <w:t>Les effets d’entrée.</w:t>
      </w:r>
    </w:p>
    <w:p w14:paraId="25379508" w14:textId="77777777" w:rsidR="005F55B0" w:rsidRPr="00B476E8" w:rsidRDefault="005F55B0" w:rsidP="005F55B0">
      <w:pPr>
        <w:pStyle w:val="abm-texte10"/>
        <w:numPr>
          <w:ilvl w:val="0"/>
          <w:numId w:val="89"/>
        </w:numPr>
        <w:rPr>
          <w:lang w:bidi="ar-SA"/>
        </w:rPr>
      </w:pPr>
      <w:r w:rsidRPr="00B476E8">
        <w:rPr>
          <w:lang w:bidi="ar-SA"/>
        </w:rPr>
        <w:t>Le volet animation.</w:t>
      </w:r>
    </w:p>
    <w:p w14:paraId="605D1BB0" w14:textId="77777777" w:rsidR="005F55B0" w:rsidRPr="00B476E8" w:rsidRDefault="005F55B0" w:rsidP="005F55B0">
      <w:pPr>
        <w:pStyle w:val="abm-texte10"/>
        <w:numPr>
          <w:ilvl w:val="0"/>
          <w:numId w:val="89"/>
        </w:numPr>
        <w:rPr>
          <w:lang w:bidi="ar-SA"/>
        </w:rPr>
      </w:pPr>
      <w:r w:rsidRPr="00B476E8">
        <w:rPr>
          <w:lang w:bidi="ar-SA"/>
        </w:rPr>
        <w:t>Options d’effet.</w:t>
      </w:r>
    </w:p>
    <w:p w14:paraId="1151D778" w14:textId="77777777" w:rsidR="005F55B0" w:rsidRDefault="005F55B0" w:rsidP="005F55B0">
      <w:pPr>
        <w:pStyle w:val="abm-texte10"/>
        <w:rPr>
          <w:lang w:val="de-DE" w:bidi="ar-SA"/>
        </w:rPr>
      </w:pPr>
    </w:p>
    <w:p w14:paraId="17DDBEE5" w14:textId="06CEFF31" w:rsidR="005F55B0" w:rsidRDefault="005F55B0" w:rsidP="005F55B0">
      <w:pPr>
        <w:pStyle w:val="abm-texte10"/>
        <w:rPr>
          <w:lang w:val="de-DE" w:bidi="ar-SA"/>
        </w:rPr>
      </w:pPr>
      <w:proofErr w:type="gramStart"/>
      <w:r>
        <w:rPr>
          <w:lang w:val="de-DE" w:bidi="ar-SA"/>
        </w:rPr>
        <w:t>PPTX :</w:t>
      </w:r>
      <w:proofErr w:type="gramEnd"/>
      <w:r w:rsidRPr="005F55B0">
        <w:rPr>
          <w:lang w:val="de-DE"/>
        </w:rPr>
        <w:t xml:space="preserve"> </w:t>
      </w:r>
      <w:hyperlink r:id="rId47" w:history="1">
        <w:r w:rsidRPr="004F1205">
          <w:rPr>
            <w:rStyle w:val="Lienhypertexte"/>
            <w:lang w:val="de-DE" w:bidi="ar-SA"/>
          </w:rPr>
          <w:t>https://www.cornil.com/PowerPoint-iPad-2025/PP365-iPad-04.pptx</w:t>
        </w:r>
      </w:hyperlink>
    </w:p>
    <w:p w14:paraId="6FC49660" w14:textId="49547D99" w:rsidR="005F55B0" w:rsidRDefault="005F55B0" w:rsidP="005F55B0">
      <w:pPr>
        <w:pStyle w:val="abm-texte10"/>
        <w:rPr>
          <w:lang w:val="de-DE"/>
        </w:rPr>
      </w:pPr>
      <w:proofErr w:type="gramStart"/>
      <w:r>
        <w:rPr>
          <w:lang w:val="de-DE" w:bidi="ar-SA"/>
        </w:rPr>
        <w:t>PDF :</w:t>
      </w:r>
      <w:proofErr w:type="gramEnd"/>
      <w:r>
        <w:rPr>
          <w:lang w:val="de-DE" w:bidi="ar-SA"/>
        </w:rPr>
        <w:t xml:space="preserve"> </w:t>
      </w:r>
      <w:hyperlink r:id="rId48" w:history="1">
        <w:r w:rsidR="00A505D6">
          <w:rPr>
            <w:rStyle w:val="Lienhypertexte"/>
            <w:lang w:val="de-DE"/>
          </w:rPr>
          <w:t>https://www.cornil.com/PowerPoint-iPad-2025/PP365-iPad-04.pdf</w:t>
        </w:r>
      </w:hyperlink>
    </w:p>
    <w:p w14:paraId="1A50945E" w14:textId="77777777" w:rsidR="005F55B0" w:rsidRPr="007E6CB5" w:rsidRDefault="005F55B0" w:rsidP="005F55B0">
      <w:pPr>
        <w:pStyle w:val="abm-texte10"/>
        <w:rPr>
          <w:lang w:val="pt-BR" w:bidi="ar-SA"/>
        </w:rPr>
      </w:pPr>
    </w:p>
    <w:p w14:paraId="205890B3" w14:textId="77777777" w:rsidR="005F55B0" w:rsidRPr="00B476E8" w:rsidRDefault="005F55B0" w:rsidP="005F55B0">
      <w:pPr>
        <w:pStyle w:val="abm-titre2"/>
      </w:pPr>
      <w:bookmarkStart w:id="20" w:name="_Toc205034534"/>
      <w:r>
        <w:rPr>
          <w:lang w:val="de-DE"/>
        </w:rPr>
        <w:t xml:space="preserve">Module 5 - </w:t>
      </w:r>
      <w:r w:rsidRPr="00B476E8">
        <w:t>Gestion des images.</w:t>
      </w:r>
      <w:bookmarkEnd w:id="20"/>
    </w:p>
    <w:p w14:paraId="00B3DF80" w14:textId="77777777" w:rsidR="005F55B0" w:rsidRDefault="005F55B0" w:rsidP="005F55B0">
      <w:pPr>
        <w:pStyle w:val="abm-texte10"/>
        <w:rPr>
          <w:lang w:val="de-DE" w:bidi="ar-SA"/>
        </w:rPr>
      </w:pPr>
    </w:p>
    <w:p w14:paraId="0F91D505" w14:textId="77777777" w:rsidR="005F55B0" w:rsidRPr="00B476E8" w:rsidRDefault="005F55B0" w:rsidP="005F55B0">
      <w:pPr>
        <w:pStyle w:val="abm-texte10"/>
        <w:numPr>
          <w:ilvl w:val="0"/>
          <w:numId w:val="90"/>
        </w:numPr>
        <w:rPr>
          <w:lang w:bidi="ar-SA"/>
        </w:rPr>
      </w:pPr>
      <w:r w:rsidRPr="00B476E8">
        <w:rPr>
          <w:lang w:bidi="ar-SA"/>
        </w:rPr>
        <w:t>Insérer des icônes.</w:t>
      </w:r>
    </w:p>
    <w:p w14:paraId="68A5D80A" w14:textId="77777777" w:rsidR="005F55B0" w:rsidRPr="00B476E8" w:rsidRDefault="005F55B0" w:rsidP="005F55B0">
      <w:pPr>
        <w:pStyle w:val="abm-texte10"/>
        <w:numPr>
          <w:ilvl w:val="0"/>
          <w:numId w:val="90"/>
        </w:numPr>
        <w:rPr>
          <w:lang w:bidi="ar-SA"/>
        </w:rPr>
      </w:pPr>
      <w:r w:rsidRPr="00B476E8">
        <w:rPr>
          <w:lang w:bidi="ar-SA"/>
        </w:rPr>
        <w:t>Insérer des photos.</w:t>
      </w:r>
    </w:p>
    <w:p w14:paraId="3D5DD7F4" w14:textId="77777777" w:rsidR="005F55B0" w:rsidRPr="00B476E8" w:rsidRDefault="005F55B0" w:rsidP="005F55B0">
      <w:pPr>
        <w:pStyle w:val="abm-texte10"/>
        <w:numPr>
          <w:ilvl w:val="0"/>
          <w:numId w:val="90"/>
        </w:numPr>
        <w:rPr>
          <w:lang w:bidi="ar-SA"/>
        </w:rPr>
      </w:pPr>
      <w:r w:rsidRPr="00B476E8">
        <w:rPr>
          <w:lang w:bidi="ar-SA"/>
        </w:rPr>
        <w:t>Idées de conception.</w:t>
      </w:r>
    </w:p>
    <w:p w14:paraId="5432857B" w14:textId="77777777" w:rsidR="005F55B0" w:rsidRPr="00B476E8" w:rsidRDefault="005F55B0" w:rsidP="005F55B0">
      <w:pPr>
        <w:pStyle w:val="abm-texte10"/>
        <w:numPr>
          <w:ilvl w:val="0"/>
          <w:numId w:val="90"/>
        </w:numPr>
        <w:rPr>
          <w:lang w:bidi="ar-SA"/>
        </w:rPr>
      </w:pPr>
      <w:r w:rsidRPr="00B476E8">
        <w:rPr>
          <w:lang w:bidi="ar-SA"/>
        </w:rPr>
        <w:t>Rogner une photo et agrandir une photo.</w:t>
      </w:r>
    </w:p>
    <w:p w14:paraId="3137915B" w14:textId="77777777" w:rsidR="005F55B0" w:rsidRPr="00B476E8" w:rsidRDefault="005F55B0" w:rsidP="005F55B0">
      <w:pPr>
        <w:pStyle w:val="abm-texte10"/>
        <w:numPr>
          <w:ilvl w:val="0"/>
          <w:numId w:val="90"/>
        </w:numPr>
        <w:rPr>
          <w:lang w:bidi="ar-SA"/>
        </w:rPr>
      </w:pPr>
      <w:r w:rsidRPr="00B476E8">
        <w:rPr>
          <w:lang w:bidi="ar-SA"/>
        </w:rPr>
        <w:t>Photos sur Internet.</w:t>
      </w:r>
    </w:p>
    <w:p w14:paraId="3BD02973" w14:textId="77777777" w:rsidR="005F55B0" w:rsidRPr="00B476E8" w:rsidRDefault="005F55B0" w:rsidP="005F55B0">
      <w:pPr>
        <w:pStyle w:val="abm-texte10"/>
        <w:numPr>
          <w:ilvl w:val="0"/>
          <w:numId w:val="90"/>
        </w:numPr>
        <w:rPr>
          <w:lang w:bidi="ar-SA"/>
        </w:rPr>
      </w:pPr>
      <w:r w:rsidRPr="00B476E8">
        <w:rPr>
          <w:lang w:bidi="ar-SA"/>
        </w:rPr>
        <w:t>Photos depuis l’application Photos.</w:t>
      </w:r>
    </w:p>
    <w:p w14:paraId="5EC1DBE0" w14:textId="77777777" w:rsidR="005F55B0" w:rsidRPr="00B476E8" w:rsidRDefault="005F55B0" w:rsidP="005F55B0">
      <w:pPr>
        <w:pStyle w:val="abm-texte10"/>
        <w:numPr>
          <w:ilvl w:val="0"/>
          <w:numId w:val="90"/>
        </w:numPr>
        <w:rPr>
          <w:lang w:bidi="ar-SA"/>
        </w:rPr>
      </w:pPr>
      <w:r w:rsidRPr="00B476E8">
        <w:rPr>
          <w:lang w:bidi="ar-SA"/>
        </w:rPr>
        <w:t>Animer des images.</w:t>
      </w:r>
    </w:p>
    <w:p w14:paraId="4E1D0142" w14:textId="77777777" w:rsidR="005F55B0" w:rsidRDefault="005F55B0" w:rsidP="005F55B0">
      <w:pPr>
        <w:pStyle w:val="abm-texte10"/>
        <w:rPr>
          <w:lang w:val="de-DE" w:bidi="ar-SA"/>
        </w:rPr>
      </w:pPr>
    </w:p>
    <w:p w14:paraId="588A8822" w14:textId="3DF905B2" w:rsidR="00A505D6" w:rsidRPr="00A505D6" w:rsidRDefault="005F55B0" w:rsidP="005F55B0">
      <w:pPr>
        <w:pStyle w:val="abm-texte10"/>
        <w:rPr>
          <w:lang w:val="de-DE"/>
        </w:rPr>
      </w:pPr>
      <w:proofErr w:type="gramStart"/>
      <w:r>
        <w:rPr>
          <w:lang w:val="de-DE" w:bidi="ar-SA"/>
        </w:rPr>
        <w:t>PPTX :</w:t>
      </w:r>
      <w:proofErr w:type="gramEnd"/>
      <w:r>
        <w:rPr>
          <w:lang w:val="de-DE" w:bidi="ar-SA"/>
        </w:rPr>
        <w:t xml:space="preserve"> </w:t>
      </w:r>
      <w:hyperlink r:id="rId49" w:history="1">
        <w:r w:rsidR="00A505D6" w:rsidRPr="004F1205">
          <w:rPr>
            <w:rStyle w:val="Lienhypertexte"/>
            <w:lang w:val="de-DE"/>
          </w:rPr>
          <w:t>https://www.cornil.com/PowerPoint-iPad-2025/PP365-iPad-05.pptx</w:t>
        </w:r>
      </w:hyperlink>
      <w:r w:rsidR="00A505D6" w:rsidRPr="00A505D6">
        <w:rPr>
          <w:lang w:val="de-DE"/>
        </w:rPr>
        <w:t xml:space="preserve"> </w:t>
      </w:r>
    </w:p>
    <w:p w14:paraId="4F337EC7" w14:textId="0FC970CC" w:rsidR="005F55B0" w:rsidRDefault="005F55B0" w:rsidP="005F55B0">
      <w:pPr>
        <w:pStyle w:val="abm-texte10"/>
        <w:rPr>
          <w:lang w:val="de-DE"/>
        </w:rPr>
      </w:pPr>
      <w:proofErr w:type="gramStart"/>
      <w:r>
        <w:rPr>
          <w:lang w:val="de-DE" w:bidi="ar-SA"/>
        </w:rPr>
        <w:t>PDF :</w:t>
      </w:r>
      <w:proofErr w:type="gramEnd"/>
      <w:r>
        <w:rPr>
          <w:lang w:val="de-DE" w:bidi="ar-SA"/>
        </w:rPr>
        <w:t xml:space="preserve"> </w:t>
      </w:r>
      <w:hyperlink r:id="rId50" w:history="1">
        <w:r w:rsidR="00A505D6">
          <w:rPr>
            <w:rStyle w:val="Lienhypertexte"/>
            <w:lang w:val="de-DE"/>
          </w:rPr>
          <w:t>https://www.cornil.com/PowerPoint-iPad-2025/PP365-iPad-05.pdf</w:t>
        </w:r>
      </w:hyperlink>
    </w:p>
    <w:p w14:paraId="1E32FE20" w14:textId="77777777" w:rsidR="005F55B0" w:rsidRPr="006807C2" w:rsidRDefault="005F55B0" w:rsidP="005F55B0">
      <w:pPr>
        <w:pStyle w:val="abm-texte10"/>
        <w:rPr>
          <w:lang w:bidi="ar-SA"/>
        </w:rPr>
      </w:pPr>
    </w:p>
    <w:p w14:paraId="254BD909" w14:textId="6E5875F9" w:rsidR="005F55B0" w:rsidRDefault="005F55B0" w:rsidP="005F55B0">
      <w:pPr>
        <w:pStyle w:val="abm-titre2"/>
      </w:pPr>
      <w:bookmarkStart w:id="21" w:name="_Toc205034535"/>
      <w:r w:rsidRPr="00392CFF">
        <w:t>Module 6 - Transitions – Gestion des diapositives – Vidéo –</w:t>
      </w:r>
      <w:bookmarkEnd w:id="21"/>
      <w:r w:rsidRPr="00392CFF">
        <w:t xml:space="preserve"> </w:t>
      </w:r>
    </w:p>
    <w:p w14:paraId="69D1E5B7" w14:textId="77777777" w:rsidR="005F55B0" w:rsidRDefault="005F55B0" w:rsidP="005F55B0">
      <w:pPr>
        <w:pStyle w:val="abm-texte10"/>
        <w:rPr>
          <w:lang w:bidi="ar-SA"/>
        </w:rPr>
      </w:pPr>
    </w:p>
    <w:p w14:paraId="5C5DBB0B" w14:textId="77777777" w:rsidR="005F55B0" w:rsidRPr="00392CFF" w:rsidRDefault="005F55B0" w:rsidP="00A505D6">
      <w:pPr>
        <w:pStyle w:val="abm-texte10"/>
        <w:ind w:left="720"/>
        <w:rPr>
          <w:lang w:bidi="ar-SA"/>
        </w:rPr>
      </w:pPr>
      <w:r w:rsidRPr="00392CFF">
        <w:rPr>
          <w:lang w:bidi="ar-SA"/>
        </w:rPr>
        <w:t>Les transitions.</w:t>
      </w:r>
    </w:p>
    <w:p w14:paraId="12DD7715" w14:textId="77777777" w:rsidR="005F55B0" w:rsidRPr="00392CFF" w:rsidRDefault="005F55B0" w:rsidP="005F55B0">
      <w:pPr>
        <w:pStyle w:val="abm-texte10"/>
        <w:numPr>
          <w:ilvl w:val="0"/>
          <w:numId w:val="91"/>
        </w:numPr>
        <w:rPr>
          <w:lang w:bidi="ar-SA"/>
        </w:rPr>
      </w:pPr>
      <w:r w:rsidRPr="00392CFF">
        <w:rPr>
          <w:lang w:bidi="ar-SA"/>
        </w:rPr>
        <w:t>Gestion des diapositives.</w:t>
      </w:r>
    </w:p>
    <w:p w14:paraId="552E0B30" w14:textId="77777777" w:rsidR="005F55B0" w:rsidRDefault="005F55B0" w:rsidP="005F55B0">
      <w:pPr>
        <w:pStyle w:val="abm-texte10"/>
        <w:numPr>
          <w:ilvl w:val="0"/>
          <w:numId w:val="91"/>
        </w:numPr>
        <w:rPr>
          <w:lang w:bidi="ar-SA"/>
        </w:rPr>
      </w:pPr>
      <w:r w:rsidRPr="00392CFF">
        <w:rPr>
          <w:lang w:bidi="ar-SA"/>
        </w:rPr>
        <w:t>Insertion de vidéos.</w:t>
      </w:r>
    </w:p>
    <w:p w14:paraId="627010DE" w14:textId="77777777" w:rsidR="005F55B0" w:rsidRPr="00392CFF" w:rsidRDefault="005F55B0" w:rsidP="005F55B0">
      <w:pPr>
        <w:pStyle w:val="abm-texte10"/>
        <w:numPr>
          <w:ilvl w:val="0"/>
          <w:numId w:val="91"/>
        </w:numPr>
        <w:rPr>
          <w:lang w:bidi="ar-SA"/>
        </w:rPr>
      </w:pPr>
      <w:proofErr w:type="spellStart"/>
      <w:r>
        <w:rPr>
          <w:lang w:bidi="ar-SA"/>
        </w:rPr>
        <w:t>Cameo</w:t>
      </w:r>
      <w:proofErr w:type="spellEnd"/>
      <w:r>
        <w:rPr>
          <w:lang w:bidi="ar-SA"/>
        </w:rPr>
        <w:t>.</w:t>
      </w:r>
    </w:p>
    <w:p w14:paraId="392578D5" w14:textId="77777777" w:rsidR="005F55B0" w:rsidRDefault="005F55B0" w:rsidP="005F55B0">
      <w:pPr>
        <w:pStyle w:val="abm-texte10"/>
        <w:rPr>
          <w:lang w:bidi="ar-SA"/>
        </w:rPr>
      </w:pPr>
    </w:p>
    <w:p w14:paraId="1E4FEE2F" w14:textId="6D3BE8B5" w:rsidR="00A505D6" w:rsidRPr="00A505D6" w:rsidRDefault="005F55B0" w:rsidP="005F55B0">
      <w:pPr>
        <w:pStyle w:val="abm-texte10"/>
        <w:rPr>
          <w:lang w:val="de-DE"/>
        </w:rPr>
      </w:pPr>
      <w:proofErr w:type="gramStart"/>
      <w:r w:rsidRPr="00392CFF">
        <w:rPr>
          <w:lang w:val="de-DE" w:bidi="ar-SA"/>
        </w:rPr>
        <w:t>PPTX :</w:t>
      </w:r>
      <w:proofErr w:type="gramEnd"/>
      <w:r w:rsidRPr="00392CFF">
        <w:rPr>
          <w:lang w:val="de-DE" w:bidi="ar-SA"/>
        </w:rPr>
        <w:t xml:space="preserve"> </w:t>
      </w:r>
      <w:hyperlink r:id="rId51" w:history="1">
        <w:r w:rsidR="00A505D6" w:rsidRPr="004F1205">
          <w:rPr>
            <w:rStyle w:val="Lienhypertexte"/>
            <w:lang w:val="de-DE"/>
          </w:rPr>
          <w:t>https://www.cornil.com/PowerPoint-iPad-2025/PP365-iPad-06.pptx</w:t>
        </w:r>
      </w:hyperlink>
    </w:p>
    <w:p w14:paraId="2F3283AC" w14:textId="0866DD13" w:rsidR="005F55B0" w:rsidRDefault="005F55B0" w:rsidP="005F55B0">
      <w:pPr>
        <w:pStyle w:val="abm-texte10"/>
        <w:rPr>
          <w:lang w:val="de-DE" w:bidi="ar-SA"/>
        </w:rPr>
      </w:pPr>
      <w:proofErr w:type="gramStart"/>
      <w:r>
        <w:rPr>
          <w:lang w:val="de-DE" w:bidi="ar-SA"/>
        </w:rPr>
        <w:t>PDF :</w:t>
      </w:r>
      <w:proofErr w:type="gramEnd"/>
      <w:r w:rsidR="00A505D6" w:rsidRPr="00A505D6">
        <w:rPr>
          <w:lang w:val="de-DE"/>
        </w:rPr>
        <w:t xml:space="preserve"> </w:t>
      </w:r>
      <w:hyperlink r:id="rId52" w:history="1">
        <w:r w:rsidR="00A505D6">
          <w:rPr>
            <w:rStyle w:val="Lienhypertexte"/>
            <w:lang w:val="de-DE" w:bidi="ar-SA"/>
          </w:rPr>
          <w:t>https://www.cornil.com/PowerPoint-iPad-2025/PP365-iPad-06.pdf</w:t>
        </w:r>
      </w:hyperlink>
    </w:p>
    <w:p w14:paraId="3AB79D28" w14:textId="77777777" w:rsidR="005F55B0" w:rsidRDefault="005F55B0" w:rsidP="005F55B0">
      <w:pPr>
        <w:pStyle w:val="abm-texte10"/>
        <w:rPr>
          <w:u w:val="single"/>
          <w:lang w:bidi="ar-SA"/>
        </w:rPr>
      </w:pPr>
    </w:p>
    <w:p w14:paraId="34848506" w14:textId="3141B0A5" w:rsidR="005F55B0" w:rsidRDefault="005F55B0" w:rsidP="00A505D6">
      <w:pPr>
        <w:pStyle w:val="abm-texte10"/>
        <w:rPr>
          <w:lang w:bidi="ar-SA"/>
        </w:rPr>
      </w:pPr>
      <w:proofErr w:type="spellStart"/>
      <w:r w:rsidRPr="00AD0028">
        <w:rPr>
          <w:u w:val="single"/>
          <w:lang w:bidi="ar-SA"/>
        </w:rPr>
        <w:t>Supléments</w:t>
      </w:r>
      <w:proofErr w:type="spellEnd"/>
      <w:r w:rsidRPr="00AD0028">
        <w:rPr>
          <w:u w:val="single"/>
          <w:lang w:bidi="ar-SA"/>
        </w:rPr>
        <w:t xml:space="preserve"> vidéo</w:t>
      </w:r>
      <w:r>
        <w:rPr>
          <w:lang w:bidi="ar-SA"/>
        </w:rPr>
        <w:t> :</w:t>
      </w:r>
    </w:p>
    <w:p w14:paraId="5AF00A6C" w14:textId="77777777" w:rsidR="005F55B0" w:rsidRDefault="005F55B0" w:rsidP="005F55B0">
      <w:pPr>
        <w:pStyle w:val="abm-texte10"/>
        <w:numPr>
          <w:ilvl w:val="1"/>
          <w:numId w:val="80"/>
        </w:numPr>
        <w:rPr>
          <w:lang w:bidi="ar-SA"/>
        </w:rPr>
      </w:pPr>
      <w:r>
        <w:rPr>
          <w:lang w:bidi="ar-SA"/>
        </w:rPr>
        <w:t>PowerPoint c’est du Tonnerre :</w:t>
      </w:r>
    </w:p>
    <w:p w14:paraId="53B36923" w14:textId="41AF02FF" w:rsidR="009374BF" w:rsidRPr="00A505D6" w:rsidRDefault="005F55B0" w:rsidP="00A505D6">
      <w:pPr>
        <w:pStyle w:val="abm-texte10"/>
        <w:numPr>
          <w:ilvl w:val="1"/>
          <w:numId w:val="80"/>
        </w:numPr>
        <w:rPr>
          <w:lang w:bidi="ar-SA"/>
        </w:rPr>
      </w:pPr>
      <w:hyperlink r:id="rId53" w:history="1">
        <w:r w:rsidRPr="00D21975">
          <w:rPr>
            <w:rStyle w:val="Lienhypertexte"/>
            <w:lang w:bidi="ar-SA"/>
          </w:rPr>
          <w:t>https://www.cornil.com/atelier-PowerPoint-2025/videos/Tonnerre-360.MOV</w:t>
        </w:r>
      </w:hyperlink>
      <w:r w:rsidR="009374BF">
        <w:br w:type="page"/>
      </w:r>
    </w:p>
    <w:p w14:paraId="2466F77F" w14:textId="4DB58F45" w:rsidR="009374BF" w:rsidRPr="009374BF" w:rsidRDefault="009374BF" w:rsidP="009374BF">
      <w:pPr>
        <w:pStyle w:val="abm-titre1"/>
      </w:pPr>
      <w:bookmarkStart w:id="22" w:name="_Toc205034536"/>
      <w:r w:rsidRPr="009374BF">
        <w:lastRenderedPageBreak/>
        <w:t>Atelier Powerpoint 365 pour iP</w:t>
      </w:r>
      <w:r>
        <w:t>hone</w:t>
      </w:r>
      <w:r w:rsidRPr="009374BF">
        <w:t xml:space="preserve">, </w:t>
      </w:r>
      <w:r w:rsidRPr="009374BF">
        <w:br/>
        <w:t>saison 202</w:t>
      </w:r>
      <w:r>
        <w:t>5</w:t>
      </w:r>
      <w:r w:rsidRPr="009374BF">
        <w:t>-202</w:t>
      </w:r>
      <w:r>
        <w:t>6</w:t>
      </w:r>
      <w:r w:rsidRPr="009374BF">
        <w:t>.</w:t>
      </w:r>
      <w:bookmarkEnd w:id="22"/>
    </w:p>
    <w:p w14:paraId="1D317677" w14:textId="77777777" w:rsidR="009374BF" w:rsidRPr="009374BF" w:rsidRDefault="009374BF" w:rsidP="009374BF">
      <w:pPr>
        <w:pStyle w:val="abm-texte10"/>
      </w:pPr>
    </w:p>
    <w:p w14:paraId="0D9A76F8" w14:textId="77777777" w:rsidR="009374BF" w:rsidRPr="009374BF" w:rsidRDefault="009374BF" w:rsidP="009374BF">
      <w:pPr>
        <w:pStyle w:val="abm-texte10"/>
        <w:rPr>
          <w:b/>
        </w:rPr>
      </w:pPr>
      <w:r w:rsidRPr="009374BF">
        <w:rPr>
          <w:b/>
        </w:rPr>
        <w:t>Quoi - Objectifs.</w:t>
      </w:r>
    </w:p>
    <w:p w14:paraId="79D2C35C" w14:textId="0B4166DF" w:rsidR="009374BF" w:rsidRPr="009374BF" w:rsidRDefault="009374BF" w:rsidP="009374BF">
      <w:pPr>
        <w:pStyle w:val="abm-texte10"/>
        <w:numPr>
          <w:ilvl w:val="0"/>
          <w:numId w:val="85"/>
        </w:numPr>
      </w:pPr>
      <w:r w:rsidRPr="009374BF">
        <w:t>Donner des bases pour utiliser, au mieux, l’outil de présentation professionnel PowerPoint pour l’iP</w:t>
      </w:r>
      <w:r>
        <w:t>hone</w:t>
      </w:r>
      <w:r w:rsidRPr="009374BF">
        <w:t>.</w:t>
      </w:r>
    </w:p>
    <w:p w14:paraId="259D9443" w14:textId="77777777" w:rsidR="009374BF" w:rsidRPr="009374BF" w:rsidRDefault="009374BF" w:rsidP="009374BF">
      <w:pPr>
        <w:pStyle w:val="abm-texte10"/>
        <w:numPr>
          <w:ilvl w:val="0"/>
          <w:numId w:val="85"/>
        </w:numPr>
      </w:pPr>
      <w:r w:rsidRPr="009374BF">
        <w:t>La version PowerPoint utilisée sera la version 16.95 ou supérieure.</w:t>
      </w:r>
    </w:p>
    <w:p w14:paraId="294DA123" w14:textId="77777777" w:rsidR="009374BF" w:rsidRPr="009374BF" w:rsidRDefault="009374BF" w:rsidP="009374BF">
      <w:pPr>
        <w:pStyle w:val="abm-texte10"/>
      </w:pPr>
    </w:p>
    <w:p w14:paraId="222B8A8B" w14:textId="77777777" w:rsidR="009374BF" w:rsidRPr="009374BF" w:rsidRDefault="009374BF" w:rsidP="009374BF">
      <w:pPr>
        <w:pStyle w:val="abm-texte10"/>
        <w:rPr>
          <w:b/>
        </w:rPr>
      </w:pPr>
      <w:r w:rsidRPr="009374BF">
        <w:rPr>
          <w:b/>
        </w:rPr>
        <w:t>Comment ?</w:t>
      </w:r>
    </w:p>
    <w:p w14:paraId="7B6EAD44" w14:textId="77777777" w:rsidR="009374BF" w:rsidRPr="009374BF" w:rsidRDefault="009374BF" w:rsidP="009374BF">
      <w:pPr>
        <w:pStyle w:val="abm-texte10"/>
        <w:numPr>
          <w:ilvl w:val="0"/>
          <w:numId w:val="80"/>
        </w:numPr>
      </w:pPr>
      <w:r w:rsidRPr="009374BF">
        <w:t>L’atelier se déroulera dans la salle Piet Mondrian2 (espace petites tables), sur les iPads des participants (et participantes) et, éventuellement, à distance en utilisant Microsoft Teams.</w:t>
      </w:r>
      <w:r w:rsidRPr="009374BF">
        <w:br/>
      </w:r>
    </w:p>
    <w:p w14:paraId="5FFA0170" w14:textId="77777777" w:rsidR="009374BF" w:rsidRPr="009374BF" w:rsidRDefault="009374BF" w:rsidP="009374BF">
      <w:pPr>
        <w:pStyle w:val="abm-texte10"/>
        <w:rPr>
          <w:b/>
          <w:lang w:val="pt-BR"/>
        </w:rPr>
      </w:pPr>
      <w:proofErr w:type="spellStart"/>
      <w:r w:rsidRPr="009374BF">
        <w:rPr>
          <w:b/>
          <w:lang w:val="pt-BR"/>
        </w:rPr>
        <w:t>Supports</w:t>
      </w:r>
      <w:proofErr w:type="spellEnd"/>
      <w:r w:rsidRPr="009374BF">
        <w:rPr>
          <w:b/>
          <w:lang w:val="pt-BR"/>
        </w:rPr>
        <w:t>:</w:t>
      </w:r>
    </w:p>
    <w:p w14:paraId="15160992" w14:textId="77777777" w:rsidR="009374BF" w:rsidRPr="009374BF" w:rsidRDefault="009374BF" w:rsidP="009374BF">
      <w:pPr>
        <w:pStyle w:val="abm-texte10"/>
        <w:numPr>
          <w:ilvl w:val="0"/>
          <w:numId w:val="50"/>
        </w:numPr>
      </w:pPr>
      <w:r w:rsidRPr="009374BF">
        <w:t>Présentations PowerPoint</w:t>
      </w:r>
    </w:p>
    <w:p w14:paraId="0979DE64" w14:textId="77777777" w:rsidR="009374BF" w:rsidRPr="009374BF" w:rsidRDefault="009374BF" w:rsidP="009374BF">
      <w:pPr>
        <w:pStyle w:val="abm-texte10"/>
        <w:numPr>
          <w:ilvl w:val="0"/>
          <w:numId w:val="50"/>
        </w:numPr>
      </w:pPr>
      <w:r w:rsidRPr="009374BF">
        <w:t>Supports PDF des présentations.</w:t>
      </w:r>
    </w:p>
    <w:p w14:paraId="23554639" w14:textId="77777777" w:rsidR="009374BF" w:rsidRPr="009374BF" w:rsidRDefault="009374BF" w:rsidP="009374BF">
      <w:pPr>
        <w:pStyle w:val="abm-texte10"/>
        <w:numPr>
          <w:ilvl w:val="0"/>
          <w:numId w:val="50"/>
        </w:numPr>
      </w:pPr>
      <w:r w:rsidRPr="009374BF">
        <w:t>Des Vidéos :</w:t>
      </w:r>
    </w:p>
    <w:p w14:paraId="1973AC69" w14:textId="77777777" w:rsidR="009374BF" w:rsidRPr="009374BF" w:rsidRDefault="009374BF" w:rsidP="009374BF">
      <w:pPr>
        <w:pStyle w:val="abm-texte10"/>
        <w:numPr>
          <w:ilvl w:val="1"/>
          <w:numId w:val="50"/>
        </w:numPr>
      </w:pPr>
      <w:r w:rsidRPr="009374BF">
        <w:t>Les modules 1 à 6 sont disponibles en vidéo (en format .mp4 et sur YouTube).</w:t>
      </w:r>
    </w:p>
    <w:p w14:paraId="05A9F85D" w14:textId="77777777" w:rsidR="009374BF" w:rsidRPr="009374BF" w:rsidRDefault="009374BF" w:rsidP="009374BF">
      <w:pPr>
        <w:pStyle w:val="abm-texte10"/>
        <w:numPr>
          <w:ilvl w:val="0"/>
          <w:numId w:val="50"/>
        </w:numPr>
      </w:pPr>
      <w:r w:rsidRPr="009374BF">
        <w:t>Des travaux pratiques.</w:t>
      </w:r>
    </w:p>
    <w:p w14:paraId="64A9AE72" w14:textId="77777777" w:rsidR="009374BF" w:rsidRPr="009374BF" w:rsidRDefault="009374BF" w:rsidP="009374BF">
      <w:pPr>
        <w:pStyle w:val="abm-texte10"/>
        <w:numPr>
          <w:ilvl w:val="0"/>
          <w:numId w:val="50"/>
        </w:numPr>
      </w:pPr>
      <w:r w:rsidRPr="009374BF">
        <w:t>Des questions… et des réponses.</w:t>
      </w:r>
    </w:p>
    <w:p w14:paraId="5C964120" w14:textId="1F9F27C7" w:rsidR="009374BF" w:rsidRPr="009374BF" w:rsidRDefault="009374BF" w:rsidP="009374BF">
      <w:pPr>
        <w:pStyle w:val="abm-texte10"/>
        <w:numPr>
          <w:ilvl w:val="0"/>
          <w:numId w:val="50"/>
        </w:numPr>
      </w:pPr>
      <w:r w:rsidRPr="009374BF">
        <w:t xml:space="preserve">Rampe de Lancement </w:t>
      </w:r>
      <w:r>
        <w:t>200</w:t>
      </w:r>
      <w:r w:rsidRPr="009374BF">
        <w:t xml:space="preserve"> adaptée à l’atelier :</w:t>
      </w:r>
    </w:p>
    <w:p w14:paraId="0B4D502E" w14:textId="6A82BEDD" w:rsidR="009374BF" w:rsidRPr="009374BF" w:rsidRDefault="009374BF" w:rsidP="009374BF">
      <w:pPr>
        <w:pStyle w:val="abm-texte10"/>
        <w:numPr>
          <w:ilvl w:val="1"/>
          <w:numId w:val="50"/>
        </w:numPr>
      </w:pPr>
      <w:hyperlink r:id="rId54" w:history="1">
        <w:r w:rsidRPr="009374BF">
          <w:rPr>
            <w:rStyle w:val="Lienhypertexte"/>
          </w:rPr>
          <w:t>https://www.cornil.com/abm/rampe</w:t>
        </w:r>
        <w:r w:rsidRPr="00F338A4">
          <w:rPr>
            <w:rStyle w:val="Lienhypertexte"/>
          </w:rPr>
          <w:t>200</w:t>
        </w:r>
        <w:r w:rsidRPr="009374BF">
          <w:rPr>
            <w:rStyle w:val="Lienhypertexte"/>
          </w:rPr>
          <w:t>.pdf</w:t>
        </w:r>
      </w:hyperlink>
    </w:p>
    <w:p w14:paraId="3009A93D" w14:textId="77777777" w:rsidR="009374BF" w:rsidRPr="009374BF" w:rsidRDefault="009374BF" w:rsidP="009374BF">
      <w:pPr>
        <w:pStyle w:val="abm-texte10"/>
      </w:pPr>
    </w:p>
    <w:p w14:paraId="7DAE494C" w14:textId="77777777" w:rsidR="009374BF" w:rsidRPr="009374BF" w:rsidRDefault="009374BF" w:rsidP="009374BF">
      <w:pPr>
        <w:pStyle w:val="abm-texte10"/>
      </w:pPr>
    </w:p>
    <w:p w14:paraId="0BEB0BB7" w14:textId="1D1B3314" w:rsidR="00F2545D" w:rsidRPr="00F2545D" w:rsidRDefault="00F2545D" w:rsidP="00F2545D">
      <w:pPr>
        <w:pStyle w:val="abm-titre2"/>
      </w:pPr>
      <w:bookmarkStart w:id="23" w:name="_Toc205034537"/>
      <w:r w:rsidRPr="00F2545D">
        <w:t>Module 1 - Quelques conseils pour bien utiliser PowerPoint</w:t>
      </w:r>
      <w:r w:rsidR="009D6CE4">
        <w:t>, sur Mac, iPad ou iPhone.</w:t>
      </w:r>
      <w:bookmarkEnd w:id="23"/>
    </w:p>
    <w:p w14:paraId="532D20C1" w14:textId="77777777" w:rsidR="00F2545D" w:rsidRPr="00F2545D" w:rsidRDefault="00F2545D" w:rsidP="00F2545D">
      <w:pPr>
        <w:pStyle w:val="abm-texte10"/>
      </w:pPr>
    </w:p>
    <w:p w14:paraId="054E6B93" w14:textId="77777777" w:rsidR="00F2545D" w:rsidRPr="00F2545D" w:rsidRDefault="00F2545D" w:rsidP="00F2545D">
      <w:pPr>
        <w:pStyle w:val="abm-texte10"/>
      </w:pPr>
      <w:r w:rsidRPr="00F2545D">
        <w:t>J’ai fait appel à une spécialiste de la communication pour nous donner quelques conseils éclairés pour construire des présentations PowerPoint « percutantes ».</w:t>
      </w:r>
    </w:p>
    <w:p w14:paraId="2C81A99D" w14:textId="77777777" w:rsidR="00F2545D" w:rsidRPr="00F2545D" w:rsidRDefault="00F2545D" w:rsidP="00F2545D">
      <w:pPr>
        <w:pStyle w:val="abm-texte10"/>
      </w:pPr>
    </w:p>
    <w:p w14:paraId="0554C341" w14:textId="77777777" w:rsidR="00F2545D" w:rsidRPr="00F2545D" w:rsidRDefault="00F2545D" w:rsidP="00F2545D">
      <w:pPr>
        <w:pStyle w:val="abm-texte10"/>
        <w:numPr>
          <w:ilvl w:val="0"/>
          <w:numId w:val="86"/>
        </w:numPr>
      </w:pPr>
      <w:r w:rsidRPr="00F2545D">
        <w:t>PowerPoint, pour quoi faire ?</w:t>
      </w:r>
    </w:p>
    <w:p w14:paraId="1FD35893" w14:textId="77777777" w:rsidR="00F2545D" w:rsidRPr="00F2545D" w:rsidRDefault="00F2545D" w:rsidP="00F2545D">
      <w:pPr>
        <w:pStyle w:val="abm-texte10"/>
        <w:numPr>
          <w:ilvl w:val="0"/>
          <w:numId w:val="86"/>
        </w:numPr>
      </w:pPr>
      <w:r w:rsidRPr="00F2545D">
        <w:t>Organisation de l’atelier PowerPoint.</w:t>
      </w:r>
    </w:p>
    <w:p w14:paraId="09F9CF94" w14:textId="77777777" w:rsidR="00F2545D" w:rsidRPr="00F2545D" w:rsidRDefault="00F2545D" w:rsidP="00F2545D">
      <w:pPr>
        <w:pStyle w:val="abm-texte10"/>
        <w:numPr>
          <w:ilvl w:val="0"/>
          <w:numId w:val="86"/>
        </w:numPr>
      </w:pPr>
      <w:r w:rsidRPr="00F2545D">
        <w:t>Les conseils de Chantal Bossé.</w:t>
      </w:r>
    </w:p>
    <w:p w14:paraId="4F9D21E1" w14:textId="77777777" w:rsidR="00F2545D" w:rsidRPr="00F2545D" w:rsidRDefault="00F2545D" w:rsidP="00F2545D">
      <w:pPr>
        <w:pStyle w:val="abm-texte10"/>
      </w:pPr>
    </w:p>
    <w:p w14:paraId="5A2988A8" w14:textId="1ADA2E4F" w:rsidR="00F2545D" w:rsidRDefault="00F2545D" w:rsidP="00F2545D">
      <w:pPr>
        <w:pStyle w:val="abm-texte10"/>
        <w:rPr>
          <w:lang w:val="de-DE"/>
        </w:rPr>
      </w:pPr>
      <w:proofErr w:type="gramStart"/>
      <w:r w:rsidRPr="00F2545D">
        <w:rPr>
          <w:lang w:val="de-DE"/>
        </w:rPr>
        <w:t>PPTX :</w:t>
      </w:r>
      <w:proofErr w:type="gramEnd"/>
      <w:r w:rsidRPr="00F2545D">
        <w:rPr>
          <w:lang w:val="de-DE"/>
        </w:rPr>
        <w:t xml:space="preserve"> </w:t>
      </w:r>
      <w:hyperlink r:id="rId55" w:history="1">
        <w:r w:rsidR="005367A8" w:rsidRPr="00F338A4">
          <w:rPr>
            <w:rStyle w:val="Lienhypertexte"/>
            <w:lang w:val="de-DE"/>
          </w:rPr>
          <w:t>https://www.cornil.com/PowerPoint-iPhone-2025/</w:t>
        </w:r>
        <w:r w:rsidR="005367A8" w:rsidRPr="00F338A4">
          <w:rPr>
            <w:rStyle w:val="Lienhypertexte"/>
            <w:lang w:val="de-DE"/>
          </w:rPr>
          <w:t>P</w:t>
        </w:r>
        <w:r w:rsidR="005367A8" w:rsidRPr="00F338A4">
          <w:rPr>
            <w:rStyle w:val="Lienhypertexte"/>
            <w:lang w:val="de-DE"/>
          </w:rPr>
          <w:t>P365-iPhone-01.pptx</w:t>
        </w:r>
      </w:hyperlink>
    </w:p>
    <w:p w14:paraId="657CCB60" w14:textId="443448E8" w:rsidR="00F2545D" w:rsidRPr="004D7F73" w:rsidRDefault="00F2545D" w:rsidP="00F2545D">
      <w:pPr>
        <w:pStyle w:val="abm-texte10"/>
        <w:rPr>
          <w:lang w:val="de-DE"/>
        </w:rPr>
      </w:pPr>
      <w:proofErr w:type="gramStart"/>
      <w:r w:rsidRPr="004D7F73">
        <w:rPr>
          <w:lang w:val="de-DE"/>
        </w:rPr>
        <w:t>PDF :</w:t>
      </w:r>
      <w:proofErr w:type="gramEnd"/>
      <w:r w:rsidRPr="004D7F73">
        <w:rPr>
          <w:lang w:val="de-DE"/>
        </w:rPr>
        <w:t xml:space="preserve"> </w:t>
      </w:r>
      <w:hyperlink r:id="rId56" w:history="1">
        <w:r w:rsidR="004D7F73">
          <w:rPr>
            <w:rStyle w:val="Lienhypertexte"/>
            <w:lang w:val="de-DE"/>
          </w:rPr>
          <w:t>https://www.cornil.com/PowerPoint-iPhone-2025/PP3</w:t>
        </w:r>
        <w:r w:rsidR="004D7F73">
          <w:rPr>
            <w:rStyle w:val="Lienhypertexte"/>
            <w:lang w:val="de-DE"/>
          </w:rPr>
          <w:t>6</w:t>
        </w:r>
        <w:r w:rsidR="004D7F73">
          <w:rPr>
            <w:rStyle w:val="Lienhypertexte"/>
            <w:lang w:val="de-DE"/>
          </w:rPr>
          <w:t>5-iPhone-01.pdf</w:t>
        </w:r>
      </w:hyperlink>
    </w:p>
    <w:p w14:paraId="7F92FE68" w14:textId="48117776" w:rsidR="00F2545D" w:rsidRDefault="006D596F" w:rsidP="00F2545D">
      <w:pPr>
        <w:pStyle w:val="abm-texte10"/>
        <w:rPr>
          <w:lang w:val="pt-BR"/>
        </w:rPr>
      </w:pPr>
      <w:proofErr w:type="gramStart"/>
      <w:r w:rsidRPr="006D596F">
        <w:rPr>
          <w:lang w:val="pt-BR"/>
        </w:rPr>
        <w:t>Youtube :</w:t>
      </w:r>
      <w:proofErr w:type="gramEnd"/>
      <w:r w:rsidRPr="006D596F">
        <w:rPr>
          <w:lang w:val="pt-BR"/>
        </w:rPr>
        <w:t xml:space="preserve"> </w:t>
      </w:r>
      <w:hyperlink r:id="rId57" w:history="1">
        <w:r w:rsidRPr="004F1205">
          <w:rPr>
            <w:rStyle w:val="Lienhypertexte"/>
            <w:lang w:val="pt-BR"/>
          </w:rPr>
          <w:t>https://www.youtube.com/watch?v=VcTmHcVN6_w</w:t>
        </w:r>
      </w:hyperlink>
    </w:p>
    <w:p w14:paraId="50245B89" w14:textId="77777777" w:rsidR="006D596F" w:rsidRPr="006D596F" w:rsidRDefault="006D596F" w:rsidP="00F2545D">
      <w:pPr>
        <w:pStyle w:val="abm-texte10"/>
        <w:rPr>
          <w:lang w:val="pt-BR"/>
        </w:rPr>
      </w:pPr>
    </w:p>
    <w:p w14:paraId="4536E87F" w14:textId="7054386E" w:rsidR="00F2545D" w:rsidRPr="00F2545D" w:rsidRDefault="00F2545D" w:rsidP="004801DD">
      <w:pPr>
        <w:pStyle w:val="abm-titre2"/>
      </w:pPr>
      <w:bookmarkStart w:id="24" w:name="_Toc205034538"/>
      <w:r w:rsidRPr="00F2545D">
        <w:t xml:space="preserve">Module 2 – Présentation générale de l’interface PowerPoint pour </w:t>
      </w:r>
      <w:r w:rsidR="006D596F">
        <w:t>iPhone</w:t>
      </w:r>
      <w:r w:rsidRPr="00F2545D">
        <w:t>.</w:t>
      </w:r>
      <w:bookmarkEnd w:id="24"/>
    </w:p>
    <w:p w14:paraId="66822E9F" w14:textId="77777777" w:rsidR="00F2545D" w:rsidRPr="00F2545D" w:rsidRDefault="00F2545D" w:rsidP="00F2545D">
      <w:pPr>
        <w:pStyle w:val="abm-texte10"/>
      </w:pPr>
    </w:p>
    <w:p w14:paraId="2B43657A" w14:textId="77777777" w:rsidR="00F2545D" w:rsidRPr="00F2545D" w:rsidRDefault="00F2545D" w:rsidP="00F2545D">
      <w:pPr>
        <w:pStyle w:val="abm-texte10"/>
        <w:numPr>
          <w:ilvl w:val="0"/>
          <w:numId w:val="87"/>
        </w:numPr>
      </w:pPr>
      <w:r w:rsidRPr="00F2545D">
        <w:t>PowerPoint, pour quoi faire ?</w:t>
      </w:r>
    </w:p>
    <w:p w14:paraId="5398B962" w14:textId="77777777" w:rsidR="00F2545D" w:rsidRPr="00F2545D" w:rsidRDefault="00F2545D" w:rsidP="00F2545D">
      <w:pPr>
        <w:pStyle w:val="abm-texte10"/>
        <w:numPr>
          <w:ilvl w:val="0"/>
          <w:numId w:val="87"/>
        </w:numPr>
      </w:pPr>
      <w:r w:rsidRPr="00F2545D">
        <w:t>L’interface de PowerPoint.</w:t>
      </w:r>
    </w:p>
    <w:p w14:paraId="76B052AD" w14:textId="39F871A6" w:rsidR="00F2545D" w:rsidRPr="00F2545D" w:rsidRDefault="00F2545D" w:rsidP="00F2545D">
      <w:pPr>
        <w:pStyle w:val="abm-texte10"/>
        <w:numPr>
          <w:ilvl w:val="0"/>
          <w:numId w:val="87"/>
        </w:numPr>
      </w:pPr>
      <w:r w:rsidRPr="00F2545D">
        <w:t>Les onglets.</w:t>
      </w:r>
    </w:p>
    <w:p w14:paraId="65609DA6" w14:textId="77777777" w:rsidR="00F2545D" w:rsidRPr="00F2545D" w:rsidRDefault="00F2545D" w:rsidP="00F2545D">
      <w:pPr>
        <w:pStyle w:val="abm-texte10"/>
      </w:pPr>
    </w:p>
    <w:p w14:paraId="533F7222" w14:textId="1A8B5A80" w:rsidR="005367A8" w:rsidRPr="00A02FF3" w:rsidRDefault="00F2545D" w:rsidP="00F2545D">
      <w:pPr>
        <w:pStyle w:val="abm-texte10"/>
        <w:rPr>
          <w:lang w:val="de-DE"/>
        </w:rPr>
      </w:pPr>
      <w:proofErr w:type="gramStart"/>
      <w:r w:rsidRPr="00F2545D">
        <w:rPr>
          <w:lang w:val="de-DE"/>
        </w:rPr>
        <w:t>PPTX :</w:t>
      </w:r>
      <w:proofErr w:type="gramEnd"/>
      <w:r w:rsidRPr="00F2545D">
        <w:rPr>
          <w:lang w:val="de-DE"/>
        </w:rPr>
        <w:t xml:space="preserve"> </w:t>
      </w:r>
      <w:hyperlink r:id="rId58" w:history="1">
        <w:r w:rsidR="004D7F73">
          <w:rPr>
            <w:rStyle w:val="Lienhypertexte"/>
            <w:lang w:val="de-DE"/>
          </w:rPr>
          <w:t>https://www.cornil.com/PowerPoint-iPhone-2025/PP365-iPhone-02.pptx</w:t>
        </w:r>
      </w:hyperlink>
    </w:p>
    <w:p w14:paraId="16BE5EC2" w14:textId="3A578CF8" w:rsidR="00F2545D" w:rsidRDefault="00F2545D" w:rsidP="00F2545D">
      <w:pPr>
        <w:pStyle w:val="abm-texte10"/>
        <w:rPr>
          <w:lang w:val="de-DE"/>
        </w:rPr>
      </w:pPr>
      <w:proofErr w:type="gramStart"/>
      <w:r w:rsidRPr="004D7F73">
        <w:rPr>
          <w:lang w:val="de-DE"/>
        </w:rPr>
        <w:t>PDF :</w:t>
      </w:r>
      <w:proofErr w:type="gramEnd"/>
      <w:r w:rsidRPr="004D7F73">
        <w:rPr>
          <w:lang w:val="de-DE"/>
        </w:rPr>
        <w:t xml:space="preserve"> </w:t>
      </w:r>
      <w:hyperlink r:id="rId59" w:history="1">
        <w:r w:rsidR="004D7F73" w:rsidRPr="004F1205">
          <w:rPr>
            <w:rStyle w:val="Lienhypertexte"/>
            <w:lang w:val="de-DE"/>
          </w:rPr>
          <w:t>https://www.cornil.com/PowerPoint-iPhone-2025/PP365-iPhone-02.pdf</w:t>
        </w:r>
      </w:hyperlink>
    </w:p>
    <w:p w14:paraId="7A8F991C" w14:textId="24C49E3C" w:rsidR="006D596F" w:rsidRDefault="006D596F" w:rsidP="00F2545D">
      <w:pPr>
        <w:pStyle w:val="abm-texte10"/>
        <w:rPr>
          <w:lang w:val="pt-BR"/>
        </w:rPr>
      </w:pPr>
      <w:proofErr w:type="gramStart"/>
      <w:r w:rsidRPr="006D596F">
        <w:rPr>
          <w:lang w:val="pt-BR"/>
        </w:rPr>
        <w:t>Youtube :</w:t>
      </w:r>
      <w:proofErr w:type="gramEnd"/>
      <w:r w:rsidRPr="006D596F">
        <w:rPr>
          <w:lang w:val="pt-BR"/>
        </w:rPr>
        <w:t xml:space="preserve"> </w:t>
      </w:r>
      <w:hyperlink r:id="rId60" w:history="1">
        <w:r w:rsidRPr="004F1205">
          <w:rPr>
            <w:rStyle w:val="Lienhypertexte"/>
            <w:lang w:val="pt-BR"/>
          </w:rPr>
          <w:t>https://www.youtube.com/watch?v=F7HHWndqkUQ</w:t>
        </w:r>
      </w:hyperlink>
    </w:p>
    <w:p w14:paraId="20460428" w14:textId="77777777" w:rsidR="00F2545D" w:rsidRPr="006D596F" w:rsidRDefault="00F2545D" w:rsidP="00F2545D">
      <w:pPr>
        <w:pStyle w:val="abm-texte10"/>
        <w:rPr>
          <w:lang w:val="pt-BR"/>
        </w:rPr>
      </w:pPr>
    </w:p>
    <w:p w14:paraId="391A378A" w14:textId="77777777" w:rsidR="00F2545D" w:rsidRPr="00F2545D" w:rsidRDefault="00F2545D" w:rsidP="004801DD">
      <w:pPr>
        <w:pStyle w:val="abm-titre2"/>
      </w:pPr>
      <w:bookmarkStart w:id="25" w:name="_Toc205034539"/>
      <w:r w:rsidRPr="00F2545D">
        <w:t>Module 3 - Listes à puces – Zones de texte.</w:t>
      </w:r>
      <w:bookmarkEnd w:id="25"/>
    </w:p>
    <w:p w14:paraId="3DD18E23" w14:textId="77777777" w:rsidR="00F2545D" w:rsidRPr="00F2545D" w:rsidRDefault="00F2545D" w:rsidP="00F2545D">
      <w:pPr>
        <w:pStyle w:val="abm-texte10"/>
      </w:pPr>
    </w:p>
    <w:p w14:paraId="2B46A8DC" w14:textId="77777777" w:rsidR="00F2545D" w:rsidRPr="00F2545D" w:rsidRDefault="00F2545D" w:rsidP="00F2545D">
      <w:pPr>
        <w:pStyle w:val="abm-texte10"/>
        <w:numPr>
          <w:ilvl w:val="0"/>
          <w:numId w:val="88"/>
        </w:numPr>
      </w:pPr>
      <w:r w:rsidRPr="00F2545D">
        <w:t>Lancement de PowerPoint.</w:t>
      </w:r>
    </w:p>
    <w:p w14:paraId="50C8D916" w14:textId="61261065" w:rsidR="00F2545D" w:rsidRPr="00F2545D" w:rsidRDefault="00F2545D" w:rsidP="00F2545D">
      <w:pPr>
        <w:pStyle w:val="abm-texte10"/>
        <w:numPr>
          <w:ilvl w:val="0"/>
          <w:numId w:val="88"/>
        </w:numPr>
      </w:pPr>
      <w:r w:rsidRPr="00F2545D">
        <w:t>Création diapositive</w:t>
      </w:r>
      <w:r>
        <w:t>s</w:t>
      </w:r>
      <w:r w:rsidRPr="00F2545D">
        <w:t xml:space="preserve"> type</w:t>
      </w:r>
      <w:r>
        <w:t>s.</w:t>
      </w:r>
    </w:p>
    <w:p w14:paraId="443D00AD" w14:textId="77777777" w:rsidR="00F2545D" w:rsidRPr="00F2545D" w:rsidRDefault="00F2545D" w:rsidP="00F2545D">
      <w:pPr>
        <w:pStyle w:val="abm-texte10"/>
        <w:numPr>
          <w:ilvl w:val="0"/>
          <w:numId w:val="88"/>
        </w:numPr>
      </w:pPr>
      <w:r w:rsidRPr="00F2545D">
        <w:t>Saisie de listes à puces.</w:t>
      </w:r>
    </w:p>
    <w:p w14:paraId="734FC4F6" w14:textId="77777777" w:rsidR="00F2545D" w:rsidRPr="00F2545D" w:rsidRDefault="00F2545D" w:rsidP="00F2545D">
      <w:pPr>
        <w:pStyle w:val="abm-texte10"/>
        <w:numPr>
          <w:ilvl w:val="0"/>
          <w:numId w:val="88"/>
        </w:numPr>
      </w:pPr>
      <w:r w:rsidRPr="00F2545D">
        <w:t>Premier enregistrement.</w:t>
      </w:r>
    </w:p>
    <w:p w14:paraId="56440295" w14:textId="77777777" w:rsidR="00F2545D" w:rsidRPr="00F2545D" w:rsidRDefault="00F2545D" w:rsidP="00F2545D">
      <w:pPr>
        <w:pStyle w:val="abm-texte10"/>
        <w:numPr>
          <w:ilvl w:val="0"/>
          <w:numId w:val="88"/>
        </w:numPr>
      </w:pPr>
      <w:r w:rsidRPr="00F2545D">
        <w:lastRenderedPageBreak/>
        <w:t>Animer un texte.</w:t>
      </w:r>
    </w:p>
    <w:p w14:paraId="0A23F9A8" w14:textId="1918BE41" w:rsidR="00F2545D" w:rsidRPr="00F2545D" w:rsidRDefault="00A02FF3" w:rsidP="00F2545D">
      <w:pPr>
        <w:pStyle w:val="abm-texte10"/>
        <w:numPr>
          <w:ilvl w:val="0"/>
          <w:numId w:val="88"/>
        </w:numPr>
      </w:pPr>
      <w:r>
        <w:t>Zone de texte.</w:t>
      </w:r>
    </w:p>
    <w:p w14:paraId="212D483F" w14:textId="77777777" w:rsidR="00F2545D" w:rsidRPr="00F2545D" w:rsidRDefault="00F2545D" w:rsidP="00F2545D">
      <w:pPr>
        <w:pStyle w:val="abm-texte10"/>
      </w:pPr>
    </w:p>
    <w:p w14:paraId="75251146" w14:textId="0AC71342" w:rsidR="004D7F73" w:rsidRPr="00A02FF3" w:rsidRDefault="004D7F73" w:rsidP="004D7F73">
      <w:pPr>
        <w:pStyle w:val="abm-texte10"/>
        <w:rPr>
          <w:lang w:val="de-DE"/>
        </w:rPr>
      </w:pPr>
      <w:proofErr w:type="gramStart"/>
      <w:r w:rsidRPr="00F2545D">
        <w:rPr>
          <w:lang w:val="de-DE"/>
        </w:rPr>
        <w:t>PPTX :</w:t>
      </w:r>
      <w:proofErr w:type="gramEnd"/>
      <w:r w:rsidRPr="00F2545D">
        <w:rPr>
          <w:lang w:val="de-DE"/>
        </w:rPr>
        <w:t xml:space="preserve"> </w:t>
      </w:r>
      <w:hyperlink r:id="rId61" w:history="1">
        <w:r>
          <w:rPr>
            <w:rStyle w:val="Lienhypertexte"/>
            <w:lang w:val="de-DE"/>
          </w:rPr>
          <w:t>https://www.cornil.com/PowerPoint-iPhone-2025/PP365-iPhone-03.pptx</w:t>
        </w:r>
      </w:hyperlink>
    </w:p>
    <w:p w14:paraId="2A149714" w14:textId="6C113E5F" w:rsidR="004D7F73" w:rsidRDefault="004D7F73" w:rsidP="004D7F73">
      <w:pPr>
        <w:pStyle w:val="abm-texte10"/>
        <w:rPr>
          <w:lang w:val="de-DE"/>
        </w:rPr>
      </w:pPr>
      <w:proofErr w:type="gramStart"/>
      <w:r w:rsidRPr="004D7F73">
        <w:rPr>
          <w:lang w:val="de-DE"/>
        </w:rPr>
        <w:t>PDF :</w:t>
      </w:r>
      <w:proofErr w:type="gramEnd"/>
      <w:r w:rsidRPr="004D7F73">
        <w:rPr>
          <w:lang w:val="de-DE"/>
        </w:rPr>
        <w:t xml:space="preserve"> </w:t>
      </w:r>
      <w:hyperlink r:id="rId62" w:history="1">
        <w:r w:rsidR="006D596F">
          <w:rPr>
            <w:rStyle w:val="Lienhypertexte"/>
            <w:lang w:val="de-DE"/>
          </w:rPr>
          <w:t>https://www.cornil.com/PowerPoint-iPhone-2025/PP365-iPhone-03.pdf</w:t>
        </w:r>
      </w:hyperlink>
    </w:p>
    <w:p w14:paraId="4C5060D2" w14:textId="2321B4BB" w:rsidR="006D596F" w:rsidRDefault="006D596F" w:rsidP="004D7F73">
      <w:pPr>
        <w:pStyle w:val="abm-texte10"/>
        <w:rPr>
          <w:lang w:val="pt-BR"/>
        </w:rPr>
      </w:pPr>
      <w:proofErr w:type="gramStart"/>
      <w:r w:rsidRPr="009D6CE4">
        <w:rPr>
          <w:lang w:val="pt-BR"/>
        </w:rPr>
        <w:t>Youtube :</w:t>
      </w:r>
      <w:proofErr w:type="gramEnd"/>
      <w:r w:rsidRPr="009D6CE4">
        <w:rPr>
          <w:lang w:val="pt-BR"/>
        </w:rPr>
        <w:t xml:space="preserve"> </w:t>
      </w:r>
      <w:hyperlink r:id="rId63" w:history="1">
        <w:r w:rsidR="009D6CE4" w:rsidRPr="004F1205">
          <w:rPr>
            <w:rStyle w:val="Lienhypertexte"/>
            <w:lang w:val="pt-BR"/>
          </w:rPr>
          <w:t>https://www.youtube.com/watch?v=H9eOCJcLQqg</w:t>
        </w:r>
      </w:hyperlink>
    </w:p>
    <w:p w14:paraId="71DC734B" w14:textId="60BBEFEC" w:rsidR="00F2545D" w:rsidRPr="009D6CE4" w:rsidRDefault="00F2545D" w:rsidP="00F2545D">
      <w:pPr>
        <w:pStyle w:val="abm-texte10"/>
        <w:rPr>
          <w:lang w:val="pt-BR"/>
        </w:rPr>
      </w:pPr>
    </w:p>
    <w:p w14:paraId="59214389" w14:textId="77777777" w:rsidR="00F2545D" w:rsidRPr="00A02FF3" w:rsidRDefault="00F2545D" w:rsidP="004801DD">
      <w:pPr>
        <w:pStyle w:val="abm-titre2"/>
      </w:pPr>
      <w:bookmarkStart w:id="26" w:name="_Toc205034540"/>
      <w:r w:rsidRPr="00A02FF3">
        <w:t>Module 4 – Animer du texte.</w:t>
      </w:r>
      <w:bookmarkEnd w:id="26"/>
    </w:p>
    <w:p w14:paraId="6C28C1D3" w14:textId="77777777" w:rsidR="00F2545D" w:rsidRPr="00A02FF3" w:rsidRDefault="00F2545D" w:rsidP="00F2545D">
      <w:pPr>
        <w:pStyle w:val="abm-texte10"/>
      </w:pPr>
    </w:p>
    <w:p w14:paraId="72A0B170" w14:textId="77777777" w:rsidR="00F2545D" w:rsidRPr="00F2545D" w:rsidRDefault="00F2545D" w:rsidP="00F2545D">
      <w:pPr>
        <w:pStyle w:val="abm-texte10"/>
        <w:numPr>
          <w:ilvl w:val="0"/>
          <w:numId w:val="89"/>
        </w:numPr>
      </w:pPr>
      <w:r w:rsidRPr="00F2545D">
        <w:t>Animer une phrase.</w:t>
      </w:r>
    </w:p>
    <w:p w14:paraId="19C40436" w14:textId="77777777" w:rsidR="00F2545D" w:rsidRPr="00F2545D" w:rsidRDefault="00F2545D" w:rsidP="00F2545D">
      <w:pPr>
        <w:pStyle w:val="abm-texte10"/>
        <w:numPr>
          <w:ilvl w:val="0"/>
          <w:numId w:val="89"/>
        </w:numPr>
      </w:pPr>
      <w:r w:rsidRPr="00F2545D">
        <w:t>L’onglet animation.</w:t>
      </w:r>
    </w:p>
    <w:p w14:paraId="0FE23C19" w14:textId="77777777" w:rsidR="00F2545D" w:rsidRPr="00F2545D" w:rsidRDefault="00F2545D" w:rsidP="00F2545D">
      <w:pPr>
        <w:pStyle w:val="abm-texte10"/>
        <w:numPr>
          <w:ilvl w:val="0"/>
          <w:numId w:val="89"/>
        </w:numPr>
      </w:pPr>
      <w:r w:rsidRPr="00F2545D">
        <w:t>Les effets d’entrée.</w:t>
      </w:r>
    </w:p>
    <w:p w14:paraId="75285290" w14:textId="77777777" w:rsidR="00F2545D" w:rsidRPr="00F2545D" w:rsidRDefault="00F2545D" w:rsidP="00F2545D">
      <w:pPr>
        <w:pStyle w:val="abm-texte10"/>
        <w:numPr>
          <w:ilvl w:val="0"/>
          <w:numId w:val="89"/>
        </w:numPr>
      </w:pPr>
      <w:r w:rsidRPr="00F2545D">
        <w:t>Le volet animation.</w:t>
      </w:r>
    </w:p>
    <w:p w14:paraId="26F44318" w14:textId="77777777" w:rsidR="00F2545D" w:rsidRPr="00F2545D" w:rsidRDefault="00F2545D" w:rsidP="00F2545D">
      <w:pPr>
        <w:pStyle w:val="abm-texte10"/>
        <w:numPr>
          <w:ilvl w:val="0"/>
          <w:numId w:val="89"/>
        </w:numPr>
      </w:pPr>
      <w:r w:rsidRPr="00F2545D">
        <w:t>Options d’effet.</w:t>
      </w:r>
    </w:p>
    <w:p w14:paraId="03BEAF0A" w14:textId="77777777" w:rsidR="00F2545D" w:rsidRPr="00F2545D" w:rsidRDefault="00F2545D" w:rsidP="00F2545D">
      <w:pPr>
        <w:pStyle w:val="abm-texte10"/>
        <w:numPr>
          <w:ilvl w:val="0"/>
          <w:numId w:val="89"/>
        </w:numPr>
      </w:pPr>
      <w:r w:rsidRPr="00F2545D">
        <w:t>Changement de l’ordre des animations.</w:t>
      </w:r>
    </w:p>
    <w:p w14:paraId="454DB267" w14:textId="77777777" w:rsidR="00F2545D" w:rsidRPr="00F2545D" w:rsidRDefault="00F2545D" w:rsidP="00F2545D">
      <w:pPr>
        <w:pStyle w:val="abm-texte10"/>
        <w:numPr>
          <w:ilvl w:val="0"/>
          <w:numId w:val="89"/>
        </w:numPr>
      </w:pPr>
      <w:r w:rsidRPr="00F2545D">
        <w:t>Effets de sortie.</w:t>
      </w:r>
    </w:p>
    <w:p w14:paraId="50C1F3DB" w14:textId="77777777" w:rsidR="00F2545D" w:rsidRPr="00F2545D" w:rsidRDefault="00F2545D" w:rsidP="00F2545D">
      <w:pPr>
        <w:pStyle w:val="abm-texte10"/>
        <w:rPr>
          <w:lang w:val="de-DE"/>
        </w:rPr>
      </w:pPr>
    </w:p>
    <w:p w14:paraId="2F290945" w14:textId="2F685773" w:rsidR="005367A8" w:rsidRPr="00A02FF3" w:rsidRDefault="00F2545D" w:rsidP="00F2545D">
      <w:pPr>
        <w:pStyle w:val="abm-texte10"/>
        <w:rPr>
          <w:lang w:val="de-DE"/>
        </w:rPr>
      </w:pPr>
      <w:proofErr w:type="gramStart"/>
      <w:r w:rsidRPr="00F2545D">
        <w:rPr>
          <w:lang w:val="de-DE"/>
        </w:rPr>
        <w:t>PPTX :</w:t>
      </w:r>
      <w:proofErr w:type="gramEnd"/>
      <w:r w:rsidRPr="00F2545D">
        <w:rPr>
          <w:lang w:val="de-DE"/>
        </w:rPr>
        <w:t xml:space="preserve"> </w:t>
      </w:r>
      <w:hyperlink r:id="rId64" w:history="1">
        <w:r w:rsidR="005367A8" w:rsidRPr="00A02FF3">
          <w:rPr>
            <w:rStyle w:val="Lienhypertexte"/>
            <w:lang w:val="de-DE"/>
          </w:rPr>
          <w:t>https://www.cornil.com/PowerPoint-iPhone-2025/PP365-iPhone-04.pptx</w:t>
        </w:r>
      </w:hyperlink>
    </w:p>
    <w:p w14:paraId="6B9CB85B" w14:textId="1A427F48" w:rsidR="00F2545D" w:rsidRDefault="00F2545D" w:rsidP="00F2545D">
      <w:pPr>
        <w:pStyle w:val="abm-texte10"/>
      </w:pPr>
      <w:proofErr w:type="gramStart"/>
      <w:r w:rsidRPr="006D596F">
        <w:rPr>
          <w:lang w:val="de-DE"/>
        </w:rPr>
        <w:t>PDF :</w:t>
      </w:r>
      <w:proofErr w:type="gramEnd"/>
      <w:r w:rsidRPr="006D596F">
        <w:rPr>
          <w:lang w:val="de-DE"/>
        </w:rPr>
        <w:t xml:space="preserve"> </w:t>
      </w:r>
      <w:hyperlink r:id="rId65" w:history="1">
        <w:r w:rsidR="006D596F">
          <w:rPr>
            <w:rStyle w:val="Lienhypertexte"/>
            <w:lang w:val="de-DE"/>
          </w:rPr>
          <w:t>https://www.cornil.com/PowerPoint-iPhone-2025/PP365-iPhone-04.pdf</w:t>
        </w:r>
      </w:hyperlink>
    </w:p>
    <w:p w14:paraId="08EE2998" w14:textId="17FCD434" w:rsidR="009D6CE4" w:rsidRDefault="009D6CE4" w:rsidP="00F2545D">
      <w:pPr>
        <w:pStyle w:val="abm-texte10"/>
        <w:rPr>
          <w:lang w:val="pt-BR"/>
        </w:rPr>
      </w:pPr>
      <w:proofErr w:type="gramStart"/>
      <w:r w:rsidRPr="009D6CE4">
        <w:rPr>
          <w:lang w:val="pt-BR"/>
        </w:rPr>
        <w:t>Youtube :</w:t>
      </w:r>
      <w:proofErr w:type="gramEnd"/>
      <w:r w:rsidRPr="009D6CE4">
        <w:rPr>
          <w:lang w:val="pt-BR"/>
        </w:rPr>
        <w:t xml:space="preserve"> </w:t>
      </w:r>
      <w:hyperlink r:id="rId66" w:history="1">
        <w:r w:rsidRPr="004F1205">
          <w:rPr>
            <w:rStyle w:val="Lienhypertexte"/>
            <w:lang w:val="pt-BR"/>
          </w:rPr>
          <w:t>https://www.youtube.com/watch?v=RI7WLv-GK6o</w:t>
        </w:r>
      </w:hyperlink>
    </w:p>
    <w:p w14:paraId="76596AEC" w14:textId="77777777" w:rsidR="00F2545D" w:rsidRPr="009D6CE4" w:rsidRDefault="00F2545D" w:rsidP="00F2545D">
      <w:pPr>
        <w:pStyle w:val="abm-texte10"/>
        <w:rPr>
          <w:lang w:val="pt-BR"/>
        </w:rPr>
      </w:pPr>
    </w:p>
    <w:p w14:paraId="5F67E747" w14:textId="77777777" w:rsidR="00F2545D" w:rsidRPr="00F2545D" w:rsidRDefault="00F2545D" w:rsidP="004801DD">
      <w:pPr>
        <w:pStyle w:val="abm-titre2"/>
      </w:pPr>
      <w:bookmarkStart w:id="27" w:name="_Toc205034541"/>
      <w:r w:rsidRPr="00A02FF3">
        <w:t xml:space="preserve">Module 5 - </w:t>
      </w:r>
      <w:r w:rsidRPr="00F2545D">
        <w:t>Gestion des images.</w:t>
      </w:r>
      <w:bookmarkEnd w:id="27"/>
    </w:p>
    <w:p w14:paraId="30207F43" w14:textId="77777777" w:rsidR="00F2545D" w:rsidRPr="00A02FF3" w:rsidRDefault="00F2545D" w:rsidP="00F2545D">
      <w:pPr>
        <w:pStyle w:val="abm-texte10"/>
      </w:pPr>
    </w:p>
    <w:p w14:paraId="69BEF977" w14:textId="77777777" w:rsidR="00F2545D" w:rsidRPr="00F2545D" w:rsidRDefault="00F2545D" w:rsidP="00F2545D">
      <w:pPr>
        <w:pStyle w:val="abm-texte10"/>
        <w:numPr>
          <w:ilvl w:val="0"/>
          <w:numId w:val="90"/>
        </w:numPr>
      </w:pPr>
      <w:r w:rsidRPr="00F2545D">
        <w:t>Insérer des icônes.</w:t>
      </w:r>
    </w:p>
    <w:p w14:paraId="5E75390C" w14:textId="77777777" w:rsidR="00F2545D" w:rsidRPr="00F2545D" w:rsidRDefault="00F2545D" w:rsidP="00F2545D">
      <w:pPr>
        <w:pStyle w:val="abm-texte10"/>
        <w:numPr>
          <w:ilvl w:val="0"/>
          <w:numId w:val="90"/>
        </w:numPr>
      </w:pPr>
      <w:r w:rsidRPr="00F2545D">
        <w:t>Insérer des photos.</w:t>
      </w:r>
    </w:p>
    <w:p w14:paraId="521A7400" w14:textId="77777777" w:rsidR="00F2545D" w:rsidRPr="00F2545D" w:rsidRDefault="00F2545D" w:rsidP="00F2545D">
      <w:pPr>
        <w:pStyle w:val="abm-texte10"/>
        <w:numPr>
          <w:ilvl w:val="0"/>
          <w:numId w:val="90"/>
        </w:numPr>
      </w:pPr>
      <w:r w:rsidRPr="00F2545D">
        <w:t>Idées de conception.</w:t>
      </w:r>
    </w:p>
    <w:p w14:paraId="5BE0FA64" w14:textId="77777777" w:rsidR="00F2545D" w:rsidRPr="00F2545D" w:rsidRDefault="00F2545D" w:rsidP="00F2545D">
      <w:pPr>
        <w:pStyle w:val="abm-texte10"/>
        <w:numPr>
          <w:ilvl w:val="0"/>
          <w:numId w:val="90"/>
        </w:numPr>
      </w:pPr>
      <w:r w:rsidRPr="00F2545D">
        <w:t>Rogner une photo et agrandir une photo.</w:t>
      </w:r>
    </w:p>
    <w:p w14:paraId="60F2B8BA" w14:textId="77777777" w:rsidR="00F2545D" w:rsidRPr="00F2545D" w:rsidRDefault="00F2545D" w:rsidP="00F2545D">
      <w:pPr>
        <w:pStyle w:val="abm-texte10"/>
        <w:numPr>
          <w:ilvl w:val="0"/>
          <w:numId w:val="90"/>
        </w:numPr>
      </w:pPr>
      <w:r w:rsidRPr="00F2545D">
        <w:t>Photos sur Internet.</w:t>
      </w:r>
    </w:p>
    <w:p w14:paraId="5AA58EB6" w14:textId="77777777" w:rsidR="00F2545D" w:rsidRPr="00F2545D" w:rsidRDefault="00F2545D" w:rsidP="00F2545D">
      <w:pPr>
        <w:pStyle w:val="abm-texte10"/>
        <w:numPr>
          <w:ilvl w:val="0"/>
          <w:numId w:val="90"/>
        </w:numPr>
      </w:pPr>
      <w:r w:rsidRPr="00F2545D">
        <w:t>Photos depuis l’application Photos.</w:t>
      </w:r>
    </w:p>
    <w:p w14:paraId="43D2D35A" w14:textId="77777777" w:rsidR="00F2545D" w:rsidRPr="00F2545D" w:rsidRDefault="00F2545D" w:rsidP="00F2545D">
      <w:pPr>
        <w:pStyle w:val="abm-texte10"/>
        <w:numPr>
          <w:ilvl w:val="0"/>
          <w:numId w:val="90"/>
        </w:numPr>
      </w:pPr>
      <w:r w:rsidRPr="00F2545D">
        <w:t>Animer des images.</w:t>
      </w:r>
    </w:p>
    <w:p w14:paraId="0A02FB24" w14:textId="77777777" w:rsidR="00F2545D" w:rsidRPr="00F2545D" w:rsidRDefault="00F2545D" w:rsidP="00F2545D">
      <w:pPr>
        <w:pStyle w:val="abm-texte10"/>
        <w:rPr>
          <w:lang w:val="de-DE"/>
        </w:rPr>
      </w:pPr>
    </w:p>
    <w:p w14:paraId="2F694695" w14:textId="38238506" w:rsidR="00F2545D" w:rsidRDefault="00F2545D" w:rsidP="00F2545D">
      <w:pPr>
        <w:pStyle w:val="abm-texte10"/>
        <w:rPr>
          <w:lang w:val="de-DE"/>
        </w:rPr>
      </w:pPr>
      <w:proofErr w:type="gramStart"/>
      <w:r w:rsidRPr="00F2545D">
        <w:rPr>
          <w:lang w:val="de-DE"/>
        </w:rPr>
        <w:t>PPTX :</w:t>
      </w:r>
      <w:proofErr w:type="gramEnd"/>
      <w:r w:rsidRPr="00F2545D">
        <w:rPr>
          <w:lang w:val="de-DE"/>
        </w:rPr>
        <w:t xml:space="preserve"> </w:t>
      </w:r>
      <w:hyperlink r:id="rId67" w:history="1">
        <w:r w:rsidR="005367A8" w:rsidRPr="00F338A4">
          <w:rPr>
            <w:rStyle w:val="Lienhypertexte"/>
            <w:lang w:val="de-DE"/>
          </w:rPr>
          <w:t>https://www.cornil.com/PowerPoint-iPhone-2025/PP365-iPhone-05.pptx</w:t>
        </w:r>
      </w:hyperlink>
    </w:p>
    <w:p w14:paraId="74C585F0" w14:textId="22A44F39" w:rsidR="00F2545D" w:rsidRPr="006D596F" w:rsidRDefault="00F2545D" w:rsidP="00F2545D">
      <w:pPr>
        <w:pStyle w:val="abm-texte10"/>
        <w:rPr>
          <w:lang w:val="de-DE"/>
        </w:rPr>
      </w:pPr>
      <w:proofErr w:type="gramStart"/>
      <w:r w:rsidRPr="006D596F">
        <w:rPr>
          <w:lang w:val="de-DE"/>
        </w:rPr>
        <w:t>PDF</w:t>
      </w:r>
      <w:r w:rsidR="006D596F" w:rsidRPr="006D596F">
        <w:rPr>
          <w:lang w:val="de-DE"/>
        </w:rPr>
        <w:t> :</w:t>
      </w:r>
      <w:proofErr w:type="gramEnd"/>
      <w:r w:rsidR="006D596F" w:rsidRPr="006D596F">
        <w:rPr>
          <w:lang w:val="de-DE"/>
        </w:rPr>
        <w:t xml:space="preserve"> </w:t>
      </w:r>
      <w:hyperlink r:id="rId68" w:history="1">
        <w:r w:rsidR="006D596F">
          <w:rPr>
            <w:rStyle w:val="Lienhypertexte"/>
            <w:lang w:val="de-DE"/>
          </w:rPr>
          <w:t>https://www.cornil.com/PowerPoint-iPhone-2025/PP365-iPhone-05.pdf</w:t>
        </w:r>
      </w:hyperlink>
    </w:p>
    <w:p w14:paraId="58B030C9" w14:textId="6B935A28" w:rsidR="00F2545D" w:rsidRDefault="009D6CE4" w:rsidP="00F2545D">
      <w:pPr>
        <w:pStyle w:val="abm-texte10"/>
        <w:rPr>
          <w:lang w:val="pt-BR"/>
        </w:rPr>
      </w:pPr>
      <w:proofErr w:type="gramStart"/>
      <w:r w:rsidRPr="009D6CE4">
        <w:rPr>
          <w:lang w:val="pt-BR"/>
        </w:rPr>
        <w:t>Youtube :</w:t>
      </w:r>
      <w:proofErr w:type="gramEnd"/>
      <w:r w:rsidRPr="009D6CE4">
        <w:rPr>
          <w:lang w:val="pt-BR"/>
        </w:rPr>
        <w:t xml:space="preserve"> </w:t>
      </w:r>
      <w:hyperlink r:id="rId69" w:history="1">
        <w:r w:rsidRPr="004F1205">
          <w:rPr>
            <w:rStyle w:val="Lienhypertexte"/>
            <w:lang w:val="pt-BR"/>
          </w:rPr>
          <w:t>https://www.youtube.com/watch?v=dneK0M3nUpA</w:t>
        </w:r>
      </w:hyperlink>
    </w:p>
    <w:p w14:paraId="2CBB32C3" w14:textId="77777777" w:rsidR="00F2545D" w:rsidRPr="009D6CE4" w:rsidRDefault="00F2545D" w:rsidP="00F2545D">
      <w:pPr>
        <w:pStyle w:val="abm-texte10"/>
        <w:rPr>
          <w:lang w:val="pt-BR"/>
        </w:rPr>
      </w:pPr>
    </w:p>
    <w:p w14:paraId="24972DD8" w14:textId="6277207C" w:rsidR="00F2545D" w:rsidRPr="00F2545D" w:rsidRDefault="00F2545D" w:rsidP="004801DD">
      <w:pPr>
        <w:pStyle w:val="abm-titre2"/>
      </w:pPr>
      <w:bookmarkStart w:id="28" w:name="_Toc205034542"/>
      <w:r w:rsidRPr="00F2545D">
        <w:t xml:space="preserve">Module 6 - Transitions – Gestion des diapositives – Vidéo – </w:t>
      </w:r>
      <w:proofErr w:type="spellStart"/>
      <w:r w:rsidR="006D596F">
        <w:t>Cameo</w:t>
      </w:r>
      <w:proofErr w:type="spellEnd"/>
      <w:r w:rsidRPr="00F2545D">
        <w:t>.</w:t>
      </w:r>
      <w:bookmarkEnd w:id="28"/>
    </w:p>
    <w:p w14:paraId="19BBC124" w14:textId="67D8FF67" w:rsidR="00F2545D" w:rsidRPr="00F2545D" w:rsidRDefault="00F2545D" w:rsidP="006D596F">
      <w:pPr>
        <w:pStyle w:val="abm-texte10"/>
      </w:pPr>
    </w:p>
    <w:p w14:paraId="52ED52DA" w14:textId="77777777" w:rsidR="00F2545D" w:rsidRPr="00F2545D" w:rsidRDefault="00F2545D" w:rsidP="00F2545D">
      <w:pPr>
        <w:pStyle w:val="abm-texte10"/>
        <w:numPr>
          <w:ilvl w:val="0"/>
          <w:numId w:val="91"/>
        </w:numPr>
      </w:pPr>
      <w:r w:rsidRPr="00F2545D">
        <w:t>Les transitions.</w:t>
      </w:r>
    </w:p>
    <w:p w14:paraId="759047B0" w14:textId="77777777" w:rsidR="00F2545D" w:rsidRPr="00F2545D" w:rsidRDefault="00F2545D" w:rsidP="00F2545D">
      <w:pPr>
        <w:pStyle w:val="abm-texte10"/>
        <w:numPr>
          <w:ilvl w:val="0"/>
          <w:numId w:val="91"/>
        </w:numPr>
      </w:pPr>
      <w:r w:rsidRPr="00F2545D">
        <w:t>Gestion des diapositives.</w:t>
      </w:r>
    </w:p>
    <w:p w14:paraId="3B1B2A9E" w14:textId="77777777" w:rsidR="00F2545D" w:rsidRPr="00F2545D" w:rsidRDefault="00F2545D" w:rsidP="00F2545D">
      <w:pPr>
        <w:pStyle w:val="abm-texte10"/>
        <w:numPr>
          <w:ilvl w:val="0"/>
          <w:numId w:val="91"/>
        </w:numPr>
      </w:pPr>
      <w:r w:rsidRPr="00F2545D">
        <w:t>Insertion de vidéos.</w:t>
      </w:r>
    </w:p>
    <w:p w14:paraId="1C3EB6A8" w14:textId="77777777" w:rsidR="00F2545D" w:rsidRPr="00F2545D" w:rsidRDefault="00F2545D" w:rsidP="00F2545D">
      <w:pPr>
        <w:pStyle w:val="abm-texte10"/>
        <w:numPr>
          <w:ilvl w:val="0"/>
          <w:numId w:val="91"/>
        </w:numPr>
      </w:pPr>
      <w:proofErr w:type="spellStart"/>
      <w:r w:rsidRPr="00F2545D">
        <w:t>Cameo</w:t>
      </w:r>
      <w:proofErr w:type="spellEnd"/>
      <w:r w:rsidRPr="00F2545D">
        <w:t>.</w:t>
      </w:r>
    </w:p>
    <w:p w14:paraId="77F81F81" w14:textId="77777777" w:rsidR="00F2545D" w:rsidRPr="00F2545D" w:rsidRDefault="00F2545D" w:rsidP="00F2545D">
      <w:pPr>
        <w:pStyle w:val="abm-texte10"/>
      </w:pPr>
    </w:p>
    <w:p w14:paraId="33F0EA58" w14:textId="249E5A04" w:rsidR="005367A8" w:rsidRPr="00A02FF3" w:rsidRDefault="00F2545D" w:rsidP="00F2545D">
      <w:pPr>
        <w:pStyle w:val="abm-texte10"/>
        <w:rPr>
          <w:lang w:val="de-DE"/>
        </w:rPr>
      </w:pPr>
      <w:proofErr w:type="gramStart"/>
      <w:r w:rsidRPr="00F2545D">
        <w:rPr>
          <w:lang w:val="de-DE"/>
        </w:rPr>
        <w:t>PPTX :</w:t>
      </w:r>
      <w:proofErr w:type="gramEnd"/>
      <w:r w:rsidRPr="00F2545D">
        <w:rPr>
          <w:lang w:val="de-DE"/>
        </w:rPr>
        <w:t xml:space="preserve"> </w:t>
      </w:r>
      <w:hyperlink r:id="rId70" w:history="1">
        <w:r w:rsidR="005367A8" w:rsidRPr="00A02FF3">
          <w:rPr>
            <w:rStyle w:val="Lienhypertexte"/>
            <w:lang w:val="de-DE"/>
          </w:rPr>
          <w:t>https://www.cornil.com/PowerPoint-iPhone-2025/PP365-iPhone-06.pptx</w:t>
        </w:r>
      </w:hyperlink>
    </w:p>
    <w:p w14:paraId="40AA3DC1" w14:textId="78678151" w:rsidR="00F2545D" w:rsidRDefault="00F2545D" w:rsidP="00F2545D">
      <w:pPr>
        <w:pStyle w:val="abm-texte10"/>
        <w:rPr>
          <w:lang w:val="de-DE"/>
        </w:rPr>
      </w:pPr>
      <w:proofErr w:type="gramStart"/>
      <w:r w:rsidRPr="00F2545D">
        <w:rPr>
          <w:lang w:val="de-DE"/>
        </w:rPr>
        <w:t>PDF :</w:t>
      </w:r>
      <w:proofErr w:type="gramEnd"/>
      <w:r w:rsidRPr="00F2545D">
        <w:rPr>
          <w:lang w:val="de-DE"/>
        </w:rPr>
        <w:t xml:space="preserve"> </w:t>
      </w:r>
      <w:hyperlink r:id="rId71" w:history="1">
        <w:r w:rsidR="006D596F">
          <w:rPr>
            <w:rStyle w:val="Lienhypertexte"/>
            <w:lang w:val="de-DE"/>
          </w:rPr>
          <w:t>https://www.cornil.com/PowerPoint-iPhone-2025/PP365-iPhone-06.pdf</w:t>
        </w:r>
      </w:hyperlink>
    </w:p>
    <w:p w14:paraId="623BE3C0" w14:textId="3C2586EA" w:rsidR="006D596F" w:rsidRDefault="006D596F" w:rsidP="00F2545D">
      <w:pPr>
        <w:pStyle w:val="abm-texte10"/>
        <w:rPr>
          <w:lang w:val="pt-BR"/>
        </w:rPr>
      </w:pPr>
      <w:proofErr w:type="gramStart"/>
      <w:r w:rsidRPr="006D596F">
        <w:rPr>
          <w:lang w:val="pt-BR"/>
        </w:rPr>
        <w:t>Youtube :</w:t>
      </w:r>
      <w:proofErr w:type="gramEnd"/>
      <w:r w:rsidRPr="006D596F">
        <w:rPr>
          <w:lang w:val="pt-BR"/>
        </w:rPr>
        <w:t xml:space="preserve"> </w:t>
      </w:r>
      <w:hyperlink r:id="rId72" w:history="1">
        <w:r w:rsidRPr="004F1205">
          <w:rPr>
            <w:rStyle w:val="Lienhypertexte"/>
            <w:lang w:val="pt-BR"/>
          </w:rPr>
          <w:t>https://www.youtube.com/watch?v=GU28NhKE4ms</w:t>
        </w:r>
      </w:hyperlink>
    </w:p>
    <w:p w14:paraId="2C8019B7" w14:textId="77777777" w:rsidR="006D596F" w:rsidRDefault="006D596F" w:rsidP="00F2545D">
      <w:pPr>
        <w:pStyle w:val="abm-texte10"/>
        <w:rPr>
          <w:lang w:val="pt-BR"/>
        </w:rPr>
      </w:pPr>
    </w:p>
    <w:p w14:paraId="4307BD21" w14:textId="77777777" w:rsidR="009D6CE4" w:rsidRDefault="009D6CE4" w:rsidP="00F2545D">
      <w:pPr>
        <w:pStyle w:val="abm-texte10"/>
        <w:rPr>
          <w:lang w:val="pt-BR"/>
        </w:rPr>
      </w:pPr>
    </w:p>
    <w:p w14:paraId="3B562941" w14:textId="77777777" w:rsidR="006D596F" w:rsidRPr="006D596F" w:rsidRDefault="006D596F" w:rsidP="00F2545D">
      <w:pPr>
        <w:pStyle w:val="abm-texte10"/>
        <w:rPr>
          <w:lang w:val="pt-BR"/>
        </w:rPr>
      </w:pPr>
    </w:p>
    <w:p w14:paraId="120808B2" w14:textId="77777777" w:rsidR="005367A8" w:rsidRPr="006D596F" w:rsidRDefault="005367A8" w:rsidP="00895725">
      <w:pPr>
        <w:pStyle w:val="abm-texte10"/>
        <w:rPr>
          <w:b/>
          <w:lang w:val="pt-BR"/>
        </w:rPr>
      </w:pPr>
    </w:p>
    <w:p w14:paraId="15368B5B" w14:textId="77777777" w:rsidR="005367A8" w:rsidRPr="006D596F" w:rsidRDefault="005367A8" w:rsidP="00895725">
      <w:pPr>
        <w:pStyle w:val="abm-texte10"/>
        <w:rPr>
          <w:b/>
          <w:lang w:val="pt-BR"/>
        </w:rPr>
      </w:pPr>
    </w:p>
    <w:p w14:paraId="4F93AE94" w14:textId="77777777" w:rsidR="005367A8" w:rsidRPr="006D596F" w:rsidRDefault="005367A8" w:rsidP="00895725">
      <w:pPr>
        <w:pStyle w:val="abm-texte10"/>
        <w:rPr>
          <w:lang w:val="pt-BR"/>
        </w:rPr>
      </w:pPr>
    </w:p>
    <w:p w14:paraId="445645A1" w14:textId="7A8F77A4" w:rsidR="00096EC2" w:rsidRPr="0014115B" w:rsidRDefault="00096EC2" w:rsidP="00C02C65">
      <w:pPr>
        <w:pStyle w:val="abm-texte10"/>
        <w:rPr>
          <w:b/>
          <w:lang w:val="pt-BR"/>
        </w:rPr>
      </w:pPr>
    </w:p>
    <w:sectPr w:rsidR="00096EC2" w:rsidRPr="0014115B" w:rsidSect="00A65B4C">
      <w:headerReference w:type="default" r:id="rId73"/>
      <w:footerReference w:type="even" r:id="rId74"/>
      <w:footerReference w:type="default" r:id="rId75"/>
      <w:pgSz w:w="11907" w:h="16839" w:code="9"/>
      <w:pgMar w:top="1040" w:right="850" w:bottom="1134" w:left="1134" w:header="396" w:footer="2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4B37A" w14:textId="77777777" w:rsidR="00064161" w:rsidRDefault="00064161">
      <w:r>
        <w:separator/>
      </w:r>
    </w:p>
  </w:endnote>
  <w:endnote w:type="continuationSeparator" w:id="0">
    <w:p w14:paraId="2F0DB856" w14:textId="77777777" w:rsidR="00064161" w:rsidRDefault="0006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1507C" w14:textId="77777777" w:rsidR="00812344" w:rsidRDefault="00812344" w:rsidP="00167014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D896C9B" w14:textId="77777777" w:rsidR="00812344" w:rsidRDefault="00812344" w:rsidP="0063568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6D6C9" w14:textId="77777777" w:rsidR="00812344" w:rsidRDefault="00812344" w:rsidP="00167014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  <w:p w14:paraId="395A9C8F" w14:textId="77777777" w:rsidR="00812344" w:rsidRDefault="00812344" w:rsidP="00635689">
    <w:pPr>
      <w:pStyle w:val="Pieddepage"/>
      <w:ind w:right="360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5580B6BA" wp14:editId="45EED1CA">
              <wp:simplePos x="0" y="0"/>
              <wp:positionH relativeFrom="margin">
                <wp:posOffset>106045</wp:posOffset>
              </wp:positionH>
              <wp:positionV relativeFrom="bottomMargin">
                <wp:posOffset>137795</wp:posOffset>
              </wp:positionV>
              <wp:extent cx="5968365" cy="360045"/>
              <wp:effectExtent l="0" t="0" r="635" b="20955"/>
              <wp:wrapSquare wrapText="bothSides"/>
              <wp:docPr id="2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8365" cy="360045"/>
                        <a:chOff x="-24844" y="0"/>
                        <a:chExt cx="5987494" cy="364688"/>
                      </a:xfrm>
                    </wpg:grpSpPr>
                    <wps:wsp>
                      <wps:cNvPr id="10" name="Rectangle 4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Zone de texte 5"/>
                      <wps:cNvSpPr txBox="1"/>
                      <wps:spPr>
                        <a:xfrm>
                          <a:off x="-24844" y="107513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31283" w14:textId="4783DB3F" w:rsidR="00190861" w:rsidRDefault="0044585F" w:rsidP="00190861">
                            <w:pPr>
                              <w:pStyle w:val="abm-texte10"/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CILAC – Atelier</w:t>
                            </w:r>
                            <w:r w:rsidR="00F2545D">
                              <w:rPr>
                                <w:color w:val="000000" w:themeColor="text1"/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204D32">
                              <w:rPr>
                                <w:color w:val="000000" w:themeColor="text1"/>
                              </w:rPr>
                              <w:t>Power</w:t>
                            </w:r>
                            <w:r w:rsidR="00A4752B">
                              <w:rPr>
                                <w:color w:val="000000" w:themeColor="text1"/>
                              </w:rPr>
                              <w:t>Point</w:t>
                            </w:r>
                            <w:r w:rsidR="00204D32">
                              <w:rPr>
                                <w:color w:val="000000" w:themeColor="text1"/>
                              </w:rPr>
                              <w:t xml:space="preserve"> 365</w:t>
                            </w:r>
                            <w:r w:rsidR="00A4752B">
                              <w:rPr>
                                <w:color w:val="000000" w:themeColor="text1"/>
                              </w:rPr>
                              <w:t xml:space="preserve"> pour Mac</w:t>
                            </w:r>
                            <w:r w:rsidR="00204D32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="00F2545D">
                              <w:rPr>
                                <w:color w:val="000000" w:themeColor="text1"/>
                              </w:rPr>
                              <w:t>iPad, iPhone</w:t>
                            </w:r>
                          </w:p>
                          <w:p w14:paraId="091A2D85" w14:textId="77777777" w:rsidR="00812344" w:rsidRDefault="00812344" w:rsidP="002B7A22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80B6BA" id="Groupe 37" o:spid="_x0000_s1027" style="position:absolute;margin-left:8.35pt;margin-top:10.85pt;width:469.95pt;height:28.35pt;z-index:251660288;mso-wrap-distance-left:0;mso-wrap-distance-right:0;mso-position-horizontal-relative:margin;mso-position-vertical-relative:bottom-margin-area;mso-width-relative:margin;mso-height-relative:margin" coordorigin="-248" coordsize="59874,36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">
              <v:rect id="Rectangle 4" o:spid="_x0000_s1028" style="position:absolute;left:190;width:59436;height:1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" fillcolor="black [3213]" stroked="f" strokeweight="1.5pt">
                <v:stroke endcap="round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9" type="#_x0000_t202" style="position:absolute;left:-248;top:1075;width:59435;height:2571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" filled="f" stroked="f" strokeweight=".5pt">
                <v:textbox inset=",,,0">
                  <w:txbxContent>
                    <w:p w14:paraId="75F31283" w14:textId="4783DB3F" w:rsidR="00190861" w:rsidRDefault="0044585F" w:rsidP="00190861">
                      <w:pPr>
                        <w:pStyle w:val="abm-texte10"/>
                        <w:jc w:val="center"/>
                      </w:pPr>
                      <w:r>
                        <w:rPr>
                          <w:color w:val="000000" w:themeColor="text1"/>
                        </w:rPr>
                        <w:t>CILAC – Atelier</w:t>
                      </w:r>
                      <w:r w:rsidR="00F2545D">
                        <w:rPr>
                          <w:color w:val="000000" w:themeColor="text1"/>
                        </w:rPr>
                        <w:t>s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204D32">
                        <w:rPr>
                          <w:color w:val="000000" w:themeColor="text1"/>
                        </w:rPr>
                        <w:t>Power</w:t>
                      </w:r>
                      <w:r w:rsidR="00A4752B">
                        <w:rPr>
                          <w:color w:val="000000" w:themeColor="text1"/>
                        </w:rPr>
                        <w:t>Point</w:t>
                      </w:r>
                      <w:r w:rsidR="00204D32">
                        <w:rPr>
                          <w:color w:val="000000" w:themeColor="text1"/>
                        </w:rPr>
                        <w:t xml:space="preserve"> 365</w:t>
                      </w:r>
                      <w:r w:rsidR="00A4752B">
                        <w:rPr>
                          <w:color w:val="000000" w:themeColor="text1"/>
                        </w:rPr>
                        <w:t xml:space="preserve"> pour Mac</w:t>
                      </w:r>
                      <w:r w:rsidR="00204D32">
                        <w:rPr>
                          <w:color w:val="000000" w:themeColor="text1"/>
                        </w:rPr>
                        <w:t xml:space="preserve">, </w:t>
                      </w:r>
                      <w:r w:rsidR="00F2545D">
                        <w:rPr>
                          <w:color w:val="000000" w:themeColor="text1"/>
                        </w:rPr>
                        <w:t>iPad, iPhone</w:t>
                      </w:r>
                    </w:p>
                    <w:p w14:paraId="091A2D85" w14:textId="77777777" w:rsidR="00812344" w:rsidRDefault="00812344" w:rsidP="002B7A22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59D63" w14:textId="77777777" w:rsidR="00064161" w:rsidRDefault="00064161">
      <w:r>
        <w:separator/>
      </w:r>
    </w:p>
  </w:footnote>
  <w:footnote w:type="continuationSeparator" w:id="0">
    <w:p w14:paraId="757BADEC" w14:textId="77777777" w:rsidR="00064161" w:rsidRDefault="00064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816A2" w14:textId="77777777" w:rsidR="00812344" w:rsidRDefault="00812344" w:rsidP="00E74B2E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B6A15E2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05E553E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B699BE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8424010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48AF38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301DEC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687F88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601BE0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22D38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E4C6D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9551A"/>
    <w:multiLevelType w:val="hybridMultilevel"/>
    <w:tmpl w:val="3FCA8A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D52510"/>
    <w:multiLevelType w:val="multilevel"/>
    <w:tmpl w:val="FE408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4915F16"/>
    <w:multiLevelType w:val="multilevel"/>
    <w:tmpl w:val="4F52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4F2791F"/>
    <w:multiLevelType w:val="hybridMultilevel"/>
    <w:tmpl w:val="D79059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130C15"/>
    <w:multiLevelType w:val="hybridMultilevel"/>
    <w:tmpl w:val="87D6A1A4"/>
    <w:lvl w:ilvl="0" w:tplc="9A788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A1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848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F26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C2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6A2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C63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5C0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2EE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094971FB"/>
    <w:multiLevelType w:val="multilevel"/>
    <w:tmpl w:val="E654B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9EC4997"/>
    <w:multiLevelType w:val="hybridMultilevel"/>
    <w:tmpl w:val="B59E20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196C6F"/>
    <w:multiLevelType w:val="hybridMultilevel"/>
    <w:tmpl w:val="6FF22F1A"/>
    <w:lvl w:ilvl="0" w:tplc="81867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A2B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C6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B67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68F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06B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E7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C7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D6B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0BBF3D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0BEB5675"/>
    <w:multiLevelType w:val="hybridMultilevel"/>
    <w:tmpl w:val="0FE87CE6"/>
    <w:lvl w:ilvl="0" w:tplc="04D26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A837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62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BAB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EA5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707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43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7C5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DC6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0C345B1F"/>
    <w:multiLevelType w:val="hybridMultilevel"/>
    <w:tmpl w:val="EC449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C5C5927"/>
    <w:multiLevelType w:val="hybridMultilevel"/>
    <w:tmpl w:val="0A70ACAC"/>
    <w:lvl w:ilvl="0" w:tplc="E8049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1A3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A45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067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023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EF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C2A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246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8C6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0D7A4491"/>
    <w:multiLevelType w:val="multilevel"/>
    <w:tmpl w:val="7F545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0886280"/>
    <w:multiLevelType w:val="multilevel"/>
    <w:tmpl w:val="3E34D502"/>
    <w:styleLink w:val="Puce"/>
    <w:lvl w:ilvl="0">
      <w:numFmt w:val="bullet"/>
      <w:lvlText w:val="•"/>
      <w:lvlJc w:val="left"/>
      <w:rPr>
        <w:position w:val="-2"/>
      </w:rPr>
    </w:lvl>
    <w:lvl w:ilvl="1">
      <w:start w:val="1"/>
      <w:numFmt w:val="bullet"/>
      <w:lvlText w:val="•"/>
      <w:lvlJc w:val="left"/>
      <w:rPr>
        <w:position w:val="-2"/>
      </w:rPr>
    </w:lvl>
    <w:lvl w:ilvl="2">
      <w:start w:val="1"/>
      <w:numFmt w:val="bullet"/>
      <w:lvlText w:val="•"/>
      <w:lvlJc w:val="left"/>
      <w:rPr>
        <w:position w:val="-2"/>
      </w:rPr>
    </w:lvl>
    <w:lvl w:ilvl="3">
      <w:start w:val="1"/>
      <w:numFmt w:val="bullet"/>
      <w:lvlText w:val="•"/>
      <w:lvlJc w:val="left"/>
      <w:rPr>
        <w:position w:val="-2"/>
      </w:rPr>
    </w:lvl>
    <w:lvl w:ilvl="4">
      <w:start w:val="1"/>
      <w:numFmt w:val="bullet"/>
      <w:lvlText w:val="•"/>
      <w:lvlJc w:val="left"/>
      <w:rPr>
        <w:position w:val="-2"/>
      </w:rPr>
    </w:lvl>
    <w:lvl w:ilvl="5">
      <w:start w:val="1"/>
      <w:numFmt w:val="bullet"/>
      <w:lvlText w:val="•"/>
      <w:lvlJc w:val="left"/>
      <w:rPr>
        <w:position w:val="-2"/>
      </w:rPr>
    </w:lvl>
    <w:lvl w:ilvl="6">
      <w:start w:val="1"/>
      <w:numFmt w:val="bullet"/>
      <w:lvlText w:val="•"/>
      <w:lvlJc w:val="left"/>
      <w:rPr>
        <w:position w:val="-2"/>
      </w:rPr>
    </w:lvl>
    <w:lvl w:ilvl="7">
      <w:start w:val="1"/>
      <w:numFmt w:val="bullet"/>
      <w:lvlText w:val="•"/>
      <w:lvlJc w:val="left"/>
      <w:rPr>
        <w:position w:val="-2"/>
      </w:rPr>
    </w:lvl>
    <w:lvl w:ilvl="8">
      <w:start w:val="1"/>
      <w:numFmt w:val="bullet"/>
      <w:lvlText w:val="•"/>
      <w:lvlJc w:val="left"/>
      <w:rPr>
        <w:position w:val="-2"/>
      </w:rPr>
    </w:lvl>
  </w:abstractNum>
  <w:abstractNum w:abstractNumId="24" w15:restartNumberingAfterBreak="0">
    <w:nsid w:val="11E952ED"/>
    <w:multiLevelType w:val="multilevel"/>
    <w:tmpl w:val="135AE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32A5832"/>
    <w:multiLevelType w:val="hybridMultilevel"/>
    <w:tmpl w:val="792AAB1E"/>
    <w:lvl w:ilvl="0" w:tplc="1B0AA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B4D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723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02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E8B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204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89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7A6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92C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15E94BE8"/>
    <w:multiLevelType w:val="multilevel"/>
    <w:tmpl w:val="A694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7BB1DCB"/>
    <w:multiLevelType w:val="hybridMultilevel"/>
    <w:tmpl w:val="3F226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7D749ED"/>
    <w:multiLevelType w:val="multilevel"/>
    <w:tmpl w:val="94FA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BDA292F"/>
    <w:multiLevelType w:val="hybridMultilevel"/>
    <w:tmpl w:val="6A3295B8"/>
    <w:lvl w:ilvl="0" w:tplc="4B708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B2A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E1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841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3AB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48B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502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AAC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CC0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1C2D29B0"/>
    <w:multiLevelType w:val="hybridMultilevel"/>
    <w:tmpl w:val="009EE65A"/>
    <w:lvl w:ilvl="0" w:tplc="9A0C2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E282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A7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5E4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BC4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A3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7AB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C40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24B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1C644BE8"/>
    <w:multiLevelType w:val="multilevel"/>
    <w:tmpl w:val="97F2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DE57E8E"/>
    <w:multiLevelType w:val="multilevel"/>
    <w:tmpl w:val="E6BAE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F176482"/>
    <w:multiLevelType w:val="hybridMultilevel"/>
    <w:tmpl w:val="135E6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2A7E18"/>
    <w:multiLevelType w:val="multilevel"/>
    <w:tmpl w:val="5DB68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3192F3A"/>
    <w:multiLevelType w:val="hybridMultilevel"/>
    <w:tmpl w:val="1138ED18"/>
    <w:lvl w:ilvl="0" w:tplc="40964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0430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2C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62D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725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C0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D25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049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4A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23EF3DBC"/>
    <w:multiLevelType w:val="multilevel"/>
    <w:tmpl w:val="27881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4DE1EE1"/>
    <w:multiLevelType w:val="multilevel"/>
    <w:tmpl w:val="947A9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C282D6C"/>
    <w:multiLevelType w:val="hybridMultilevel"/>
    <w:tmpl w:val="A36AB168"/>
    <w:lvl w:ilvl="0" w:tplc="56FC5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6A2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806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0AD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E82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66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6B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64B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667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2D7F11DF"/>
    <w:multiLevelType w:val="hybridMultilevel"/>
    <w:tmpl w:val="8D3815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02A6D97"/>
    <w:multiLevelType w:val="hybridMultilevel"/>
    <w:tmpl w:val="FC6AF6E2"/>
    <w:lvl w:ilvl="0" w:tplc="F3BC0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1603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84D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A29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F4C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F65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E63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A29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DEB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32EC4349"/>
    <w:multiLevelType w:val="hybridMultilevel"/>
    <w:tmpl w:val="0AE8B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2D500C"/>
    <w:multiLevelType w:val="multilevel"/>
    <w:tmpl w:val="6AE69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5361B64"/>
    <w:multiLevelType w:val="multilevel"/>
    <w:tmpl w:val="0F10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35B80032"/>
    <w:multiLevelType w:val="hybridMultilevel"/>
    <w:tmpl w:val="5E3A7262"/>
    <w:lvl w:ilvl="0" w:tplc="820C9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E4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34B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541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EB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329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088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92E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EA0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35F64EC9"/>
    <w:multiLevelType w:val="multilevel"/>
    <w:tmpl w:val="50B4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3659266F"/>
    <w:multiLevelType w:val="multilevel"/>
    <w:tmpl w:val="6A549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7C83DC9"/>
    <w:multiLevelType w:val="multilevel"/>
    <w:tmpl w:val="F9F2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C0E3590"/>
    <w:multiLevelType w:val="hybridMultilevel"/>
    <w:tmpl w:val="F14699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26EF50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C263469"/>
    <w:multiLevelType w:val="hybridMultilevel"/>
    <w:tmpl w:val="E026AC9C"/>
    <w:lvl w:ilvl="0" w:tplc="80000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1CB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5CB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E4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80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4A8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84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BAF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27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3E266CDD"/>
    <w:multiLevelType w:val="hybridMultilevel"/>
    <w:tmpl w:val="6A3CE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1C90690"/>
    <w:multiLevelType w:val="hybridMultilevel"/>
    <w:tmpl w:val="C0308E40"/>
    <w:lvl w:ilvl="0" w:tplc="ACBA0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061C1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B48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0F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5C2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726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0E2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161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AA2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42405ED9"/>
    <w:multiLevelType w:val="multilevel"/>
    <w:tmpl w:val="06101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2514CE5"/>
    <w:multiLevelType w:val="hybridMultilevel"/>
    <w:tmpl w:val="45006616"/>
    <w:lvl w:ilvl="0" w:tplc="E854A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DCA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F44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F0C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888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1C7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62A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5C5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728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45E11978"/>
    <w:multiLevelType w:val="hybridMultilevel"/>
    <w:tmpl w:val="740663DC"/>
    <w:lvl w:ilvl="0" w:tplc="665C4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58C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D44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543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20C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58A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9C0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E1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3E3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462123C3"/>
    <w:multiLevelType w:val="hybridMultilevel"/>
    <w:tmpl w:val="4EA43932"/>
    <w:lvl w:ilvl="0" w:tplc="85A47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28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0E3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50D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5C6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60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2E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D42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A6B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47681F60"/>
    <w:multiLevelType w:val="multilevel"/>
    <w:tmpl w:val="D934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7827A98"/>
    <w:multiLevelType w:val="hybridMultilevel"/>
    <w:tmpl w:val="F970EAE4"/>
    <w:lvl w:ilvl="0" w:tplc="CE3A2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28A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54A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4E8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7AF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C6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42F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ACE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DA9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47C64120"/>
    <w:multiLevelType w:val="hybridMultilevel"/>
    <w:tmpl w:val="CBA4F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5E4DCD"/>
    <w:multiLevelType w:val="multilevel"/>
    <w:tmpl w:val="DE36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AC6659E"/>
    <w:multiLevelType w:val="multilevel"/>
    <w:tmpl w:val="3566F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B0547EC"/>
    <w:multiLevelType w:val="hybridMultilevel"/>
    <w:tmpl w:val="BFACB532"/>
    <w:lvl w:ilvl="0" w:tplc="D0862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E6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5E1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C1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56D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A0B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20B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7A5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F4F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 w15:restartNumberingAfterBreak="0">
    <w:nsid w:val="4D352577"/>
    <w:multiLevelType w:val="hybridMultilevel"/>
    <w:tmpl w:val="14E29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4BC6EBC"/>
    <w:multiLevelType w:val="hybridMultilevel"/>
    <w:tmpl w:val="BD40DBEC"/>
    <w:lvl w:ilvl="0" w:tplc="7ED8C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0FF6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AED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CA3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141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CAB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2C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BE3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B47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5F8555E"/>
    <w:multiLevelType w:val="hybridMultilevel"/>
    <w:tmpl w:val="5BFAE682"/>
    <w:lvl w:ilvl="0" w:tplc="A2FC4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23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A2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5C2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C49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4A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84A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E88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228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57371409"/>
    <w:multiLevelType w:val="multilevel"/>
    <w:tmpl w:val="7FA2F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A652110"/>
    <w:multiLevelType w:val="hybridMultilevel"/>
    <w:tmpl w:val="50F655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31799A"/>
    <w:multiLevelType w:val="hybridMultilevel"/>
    <w:tmpl w:val="ADA2A5EA"/>
    <w:lvl w:ilvl="0" w:tplc="AA68F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08D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261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29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607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C5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FCD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861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E0F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8" w15:restartNumberingAfterBreak="0">
    <w:nsid w:val="5E54003A"/>
    <w:multiLevelType w:val="hybridMultilevel"/>
    <w:tmpl w:val="E1866DBC"/>
    <w:lvl w:ilvl="0" w:tplc="63984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28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2F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DC8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6CB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22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209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36D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0E9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 w15:restartNumberingAfterBreak="0">
    <w:nsid w:val="5ED56CD0"/>
    <w:multiLevelType w:val="hybridMultilevel"/>
    <w:tmpl w:val="8EA0295A"/>
    <w:lvl w:ilvl="0" w:tplc="E89EA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AC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18C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94D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522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D2D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963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E23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9C1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0" w15:restartNumberingAfterBreak="0">
    <w:nsid w:val="61DA28A4"/>
    <w:multiLevelType w:val="hybridMultilevel"/>
    <w:tmpl w:val="0CE03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21757F3"/>
    <w:multiLevelType w:val="multilevel"/>
    <w:tmpl w:val="976CB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42E7E4F"/>
    <w:multiLevelType w:val="multilevel"/>
    <w:tmpl w:val="E8AE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477788E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4" w15:restartNumberingAfterBreak="0">
    <w:nsid w:val="65611927"/>
    <w:multiLevelType w:val="multilevel"/>
    <w:tmpl w:val="4B101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61C1403"/>
    <w:multiLevelType w:val="hybridMultilevel"/>
    <w:tmpl w:val="EE5A96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841649A"/>
    <w:multiLevelType w:val="multilevel"/>
    <w:tmpl w:val="583C5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B6D060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6F031F20"/>
    <w:multiLevelType w:val="multilevel"/>
    <w:tmpl w:val="9F4CD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9" w15:restartNumberingAfterBreak="0">
    <w:nsid w:val="6F2C3ACC"/>
    <w:multiLevelType w:val="multilevel"/>
    <w:tmpl w:val="B5889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03E3F53"/>
    <w:multiLevelType w:val="hybridMultilevel"/>
    <w:tmpl w:val="38129608"/>
    <w:lvl w:ilvl="0" w:tplc="3A8A2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E1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20F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DC8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B01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643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248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64E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6AB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1" w15:restartNumberingAfterBreak="0">
    <w:nsid w:val="72905AAF"/>
    <w:multiLevelType w:val="hybridMultilevel"/>
    <w:tmpl w:val="69507A90"/>
    <w:lvl w:ilvl="0" w:tplc="79401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982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21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80E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147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8A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8F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B88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806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2" w15:restartNumberingAfterBreak="0">
    <w:nsid w:val="77793141"/>
    <w:multiLevelType w:val="hybridMultilevel"/>
    <w:tmpl w:val="7AB27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9CA0592"/>
    <w:multiLevelType w:val="hybridMultilevel"/>
    <w:tmpl w:val="9DB0F2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C0E7309"/>
    <w:multiLevelType w:val="hybridMultilevel"/>
    <w:tmpl w:val="EFF896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045E05"/>
    <w:multiLevelType w:val="multilevel"/>
    <w:tmpl w:val="5CFA6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D987E58"/>
    <w:multiLevelType w:val="hybridMultilevel"/>
    <w:tmpl w:val="B9BAC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EC77291"/>
    <w:multiLevelType w:val="hybridMultilevel"/>
    <w:tmpl w:val="05724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598598">
    <w:abstractNumId w:val="77"/>
  </w:num>
  <w:num w:numId="2" w16cid:durableId="2001957024">
    <w:abstractNumId w:val="18"/>
  </w:num>
  <w:num w:numId="3" w16cid:durableId="1341002220">
    <w:abstractNumId w:val="73"/>
  </w:num>
  <w:num w:numId="4" w16cid:durableId="14158925">
    <w:abstractNumId w:val="9"/>
  </w:num>
  <w:num w:numId="5" w16cid:durableId="566915673">
    <w:abstractNumId w:val="7"/>
  </w:num>
  <w:num w:numId="6" w16cid:durableId="353116026">
    <w:abstractNumId w:val="6"/>
  </w:num>
  <w:num w:numId="7" w16cid:durableId="1706906763">
    <w:abstractNumId w:val="5"/>
  </w:num>
  <w:num w:numId="8" w16cid:durableId="1059090773">
    <w:abstractNumId w:val="4"/>
  </w:num>
  <w:num w:numId="9" w16cid:durableId="2059277940">
    <w:abstractNumId w:val="8"/>
  </w:num>
  <w:num w:numId="10" w16cid:durableId="594746">
    <w:abstractNumId w:val="3"/>
  </w:num>
  <w:num w:numId="11" w16cid:durableId="670839746">
    <w:abstractNumId w:val="2"/>
  </w:num>
  <w:num w:numId="12" w16cid:durableId="2074426872">
    <w:abstractNumId w:val="1"/>
  </w:num>
  <w:num w:numId="13" w16cid:durableId="539974082">
    <w:abstractNumId w:val="0"/>
  </w:num>
  <w:num w:numId="14" w16cid:durableId="774590612">
    <w:abstractNumId w:val="23"/>
  </w:num>
  <w:num w:numId="15" w16cid:durableId="1256281414">
    <w:abstractNumId w:val="33"/>
  </w:num>
  <w:num w:numId="16" w16cid:durableId="1487360395">
    <w:abstractNumId w:val="43"/>
  </w:num>
  <w:num w:numId="17" w16cid:durableId="2132355680">
    <w:abstractNumId w:val="45"/>
  </w:num>
  <w:num w:numId="18" w16cid:durableId="1520970891">
    <w:abstractNumId w:val="12"/>
  </w:num>
  <w:num w:numId="19" w16cid:durableId="955253162">
    <w:abstractNumId w:val="46"/>
  </w:num>
  <w:num w:numId="20" w16cid:durableId="2001498243">
    <w:abstractNumId w:val="47"/>
  </w:num>
  <w:num w:numId="21" w16cid:durableId="596987838">
    <w:abstractNumId w:val="47"/>
  </w:num>
  <w:num w:numId="22" w16cid:durableId="1482766387">
    <w:abstractNumId w:val="11"/>
  </w:num>
  <w:num w:numId="23" w16cid:durableId="173230358">
    <w:abstractNumId w:val="76"/>
  </w:num>
  <w:num w:numId="24" w16cid:durableId="1063677082">
    <w:abstractNumId w:val="15"/>
  </w:num>
  <w:num w:numId="25" w16cid:durableId="1412696644">
    <w:abstractNumId w:val="79"/>
  </w:num>
  <w:num w:numId="26" w16cid:durableId="660082393">
    <w:abstractNumId w:val="79"/>
  </w:num>
  <w:num w:numId="27" w16cid:durableId="309213901">
    <w:abstractNumId w:val="60"/>
  </w:num>
  <w:num w:numId="28" w16cid:durableId="31195622">
    <w:abstractNumId w:val="65"/>
  </w:num>
  <w:num w:numId="29" w16cid:durableId="1869678966">
    <w:abstractNumId w:val="24"/>
  </w:num>
  <w:num w:numId="30" w16cid:durableId="476729530">
    <w:abstractNumId w:val="34"/>
  </w:num>
  <w:num w:numId="31" w16cid:durableId="970136047">
    <w:abstractNumId w:val="85"/>
  </w:num>
  <w:num w:numId="32" w16cid:durableId="384062480">
    <w:abstractNumId w:val="42"/>
  </w:num>
  <w:num w:numId="33" w16cid:durableId="1224951778">
    <w:abstractNumId w:val="72"/>
  </w:num>
  <w:num w:numId="34" w16cid:durableId="1057162530">
    <w:abstractNumId w:val="36"/>
  </w:num>
  <w:num w:numId="35" w16cid:durableId="2026786026">
    <w:abstractNumId w:val="59"/>
  </w:num>
  <w:num w:numId="36" w16cid:durableId="1477602155">
    <w:abstractNumId w:val="28"/>
  </w:num>
  <w:num w:numId="37" w16cid:durableId="1990093158">
    <w:abstractNumId w:val="22"/>
  </w:num>
  <w:num w:numId="38" w16cid:durableId="2138717433">
    <w:abstractNumId w:val="52"/>
  </w:num>
  <w:num w:numId="39" w16cid:durableId="1855264827">
    <w:abstractNumId w:val="74"/>
  </w:num>
  <w:num w:numId="40" w16cid:durableId="880827241">
    <w:abstractNumId w:val="74"/>
  </w:num>
  <w:num w:numId="41" w16cid:durableId="355816428">
    <w:abstractNumId w:val="37"/>
  </w:num>
  <w:num w:numId="42" w16cid:durableId="38553023">
    <w:abstractNumId w:val="32"/>
  </w:num>
  <w:num w:numId="43" w16cid:durableId="1273365649">
    <w:abstractNumId w:val="31"/>
  </w:num>
  <w:num w:numId="44" w16cid:durableId="1732996209">
    <w:abstractNumId w:val="56"/>
  </w:num>
  <w:num w:numId="45" w16cid:durableId="1789465673">
    <w:abstractNumId w:val="71"/>
  </w:num>
  <w:num w:numId="46" w16cid:durableId="165532907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4935906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6084645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68647335">
    <w:abstractNumId w:val="26"/>
  </w:num>
  <w:num w:numId="50" w16cid:durableId="1155682481">
    <w:abstractNumId w:val="66"/>
  </w:num>
  <w:num w:numId="51" w16cid:durableId="1510683245">
    <w:abstractNumId w:val="54"/>
  </w:num>
  <w:num w:numId="52" w16cid:durableId="1248808200">
    <w:abstractNumId w:val="68"/>
  </w:num>
  <w:num w:numId="53" w16cid:durableId="64912733">
    <w:abstractNumId w:val="81"/>
  </w:num>
  <w:num w:numId="54" w16cid:durableId="2001882296">
    <w:abstractNumId w:val="87"/>
  </w:num>
  <w:num w:numId="55" w16cid:durableId="1119106667">
    <w:abstractNumId w:val="82"/>
  </w:num>
  <w:num w:numId="56" w16cid:durableId="2019772478">
    <w:abstractNumId w:val="41"/>
  </w:num>
  <w:num w:numId="57" w16cid:durableId="170073066">
    <w:abstractNumId w:val="27"/>
  </w:num>
  <w:num w:numId="58" w16cid:durableId="1965453638">
    <w:abstractNumId w:val="75"/>
  </w:num>
  <w:num w:numId="59" w16cid:durableId="3674478">
    <w:abstractNumId w:val="70"/>
  </w:num>
  <w:num w:numId="60" w16cid:durableId="27265574">
    <w:abstractNumId w:val="44"/>
  </w:num>
  <w:num w:numId="61" w16cid:durableId="1050376681">
    <w:abstractNumId w:val="25"/>
  </w:num>
  <w:num w:numId="62" w16cid:durableId="1795169984">
    <w:abstractNumId w:val="61"/>
  </w:num>
  <w:num w:numId="63" w16cid:durableId="959803066">
    <w:abstractNumId w:val="38"/>
  </w:num>
  <w:num w:numId="64" w16cid:durableId="2142651657">
    <w:abstractNumId w:val="50"/>
  </w:num>
  <w:num w:numId="65" w16cid:durableId="539249513">
    <w:abstractNumId w:val="58"/>
  </w:num>
  <w:num w:numId="66" w16cid:durableId="1201939174">
    <w:abstractNumId w:val="40"/>
  </w:num>
  <w:num w:numId="67" w16cid:durableId="188228768">
    <w:abstractNumId w:val="30"/>
  </w:num>
  <w:num w:numId="68" w16cid:durableId="2039504127">
    <w:abstractNumId w:val="84"/>
  </w:num>
  <w:num w:numId="69" w16cid:durableId="909536928">
    <w:abstractNumId w:val="63"/>
  </w:num>
  <w:num w:numId="70" w16cid:durableId="1454516588">
    <w:abstractNumId w:val="51"/>
  </w:num>
  <w:num w:numId="71" w16cid:durableId="2023624354">
    <w:abstractNumId w:val="53"/>
  </w:num>
  <w:num w:numId="72" w16cid:durableId="1433626043">
    <w:abstractNumId w:val="17"/>
  </w:num>
  <w:num w:numId="73" w16cid:durableId="769853162">
    <w:abstractNumId w:val="10"/>
  </w:num>
  <w:num w:numId="74" w16cid:durableId="401296535">
    <w:abstractNumId w:val="13"/>
  </w:num>
  <w:num w:numId="75" w16cid:durableId="2010131755">
    <w:abstractNumId w:val="20"/>
  </w:num>
  <w:num w:numId="76" w16cid:durableId="560798969">
    <w:abstractNumId w:val="39"/>
  </w:num>
  <w:num w:numId="77" w16cid:durableId="2904057">
    <w:abstractNumId w:val="62"/>
  </w:num>
  <w:num w:numId="78" w16cid:durableId="403994913">
    <w:abstractNumId w:val="55"/>
  </w:num>
  <w:num w:numId="79" w16cid:durableId="1073893189">
    <w:abstractNumId w:val="49"/>
  </w:num>
  <w:num w:numId="80" w16cid:durableId="1734547028">
    <w:abstractNumId w:val="48"/>
  </w:num>
  <w:num w:numId="81" w16cid:durableId="284426714">
    <w:abstractNumId w:val="57"/>
  </w:num>
  <w:num w:numId="82" w16cid:durableId="1930499759">
    <w:abstractNumId w:val="64"/>
  </w:num>
  <w:num w:numId="83" w16cid:durableId="1550536307">
    <w:abstractNumId w:val="19"/>
  </w:num>
  <w:num w:numId="84" w16cid:durableId="1556813600">
    <w:abstractNumId w:val="35"/>
  </w:num>
  <w:num w:numId="85" w16cid:durableId="829369176">
    <w:abstractNumId w:val="86"/>
  </w:num>
  <w:num w:numId="86" w16cid:durableId="1324166774">
    <w:abstractNumId w:val="14"/>
  </w:num>
  <w:num w:numId="87" w16cid:durableId="363336950">
    <w:abstractNumId w:val="29"/>
  </w:num>
  <w:num w:numId="88" w16cid:durableId="573784991">
    <w:abstractNumId w:val="67"/>
  </w:num>
  <w:num w:numId="89" w16cid:durableId="8534696">
    <w:abstractNumId w:val="21"/>
  </w:num>
  <w:num w:numId="90" w16cid:durableId="1921408769">
    <w:abstractNumId w:val="80"/>
  </w:num>
  <w:num w:numId="91" w16cid:durableId="1322468476">
    <w:abstractNumId w:val="69"/>
  </w:num>
  <w:num w:numId="92" w16cid:durableId="720903673">
    <w:abstractNumId w:val="16"/>
  </w:num>
  <w:num w:numId="93" w16cid:durableId="655381949">
    <w:abstractNumId w:val="8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hideSpellingErrors/>
  <w:hideGrammaticalErrors/>
  <w:proofState w:spelling="clean" w:grammar="clean"/>
  <w:attachedTemplate r:id="rId1"/>
  <w:defaultTabStop w:val="720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84"/>
    <w:rsid w:val="000003E0"/>
    <w:rsid w:val="00002ECA"/>
    <w:rsid w:val="0000386A"/>
    <w:rsid w:val="0000415D"/>
    <w:rsid w:val="000051CF"/>
    <w:rsid w:val="00005FC5"/>
    <w:rsid w:val="00006881"/>
    <w:rsid w:val="00007119"/>
    <w:rsid w:val="0000725B"/>
    <w:rsid w:val="00007B4B"/>
    <w:rsid w:val="00007CDB"/>
    <w:rsid w:val="00007E5E"/>
    <w:rsid w:val="00010C8D"/>
    <w:rsid w:val="00010CF4"/>
    <w:rsid w:val="00011285"/>
    <w:rsid w:val="00012C93"/>
    <w:rsid w:val="0001368C"/>
    <w:rsid w:val="000136FE"/>
    <w:rsid w:val="00013946"/>
    <w:rsid w:val="000144D4"/>
    <w:rsid w:val="00014FA4"/>
    <w:rsid w:val="00015B29"/>
    <w:rsid w:val="00017AAF"/>
    <w:rsid w:val="00017C98"/>
    <w:rsid w:val="00020558"/>
    <w:rsid w:val="000214DC"/>
    <w:rsid w:val="0002169D"/>
    <w:rsid w:val="000219EF"/>
    <w:rsid w:val="00022311"/>
    <w:rsid w:val="000224FC"/>
    <w:rsid w:val="000233F7"/>
    <w:rsid w:val="00023999"/>
    <w:rsid w:val="0002434B"/>
    <w:rsid w:val="00024C81"/>
    <w:rsid w:val="00024FE7"/>
    <w:rsid w:val="00024FF9"/>
    <w:rsid w:val="00025492"/>
    <w:rsid w:val="000256B4"/>
    <w:rsid w:val="00026161"/>
    <w:rsid w:val="00026693"/>
    <w:rsid w:val="00026D57"/>
    <w:rsid w:val="00027166"/>
    <w:rsid w:val="000272CC"/>
    <w:rsid w:val="00027D9E"/>
    <w:rsid w:val="0003091B"/>
    <w:rsid w:val="00030F91"/>
    <w:rsid w:val="0003152D"/>
    <w:rsid w:val="000322EE"/>
    <w:rsid w:val="000324E5"/>
    <w:rsid w:val="0003258A"/>
    <w:rsid w:val="0003290D"/>
    <w:rsid w:val="00032C1F"/>
    <w:rsid w:val="0003357F"/>
    <w:rsid w:val="0003587A"/>
    <w:rsid w:val="00035E08"/>
    <w:rsid w:val="000364F1"/>
    <w:rsid w:val="00036926"/>
    <w:rsid w:val="00037408"/>
    <w:rsid w:val="00037A1D"/>
    <w:rsid w:val="000404A6"/>
    <w:rsid w:val="000404EF"/>
    <w:rsid w:val="0004091B"/>
    <w:rsid w:val="00041856"/>
    <w:rsid w:val="00042422"/>
    <w:rsid w:val="00042D19"/>
    <w:rsid w:val="00042D8A"/>
    <w:rsid w:val="00043864"/>
    <w:rsid w:val="000470C5"/>
    <w:rsid w:val="000470D6"/>
    <w:rsid w:val="0004789C"/>
    <w:rsid w:val="00047965"/>
    <w:rsid w:val="000507F7"/>
    <w:rsid w:val="000518A5"/>
    <w:rsid w:val="00052F46"/>
    <w:rsid w:val="00053AF4"/>
    <w:rsid w:val="00054712"/>
    <w:rsid w:val="00054BFF"/>
    <w:rsid w:val="00054D90"/>
    <w:rsid w:val="00055115"/>
    <w:rsid w:val="00055868"/>
    <w:rsid w:val="00055D7D"/>
    <w:rsid w:val="00057459"/>
    <w:rsid w:val="0006061B"/>
    <w:rsid w:val="00060858"/>
    <w:rsid w:val="000608EB"/>
    <w:rsid w:val="00060E22"/>
    <w:rsid w:val="00063085"/>
    <w:rsid w:val="000632FE"/>
    <w:rsid w:val="0006367D"/>
    <w:rsid w:val="00064142"/>
    <w:rsid w:val="00064161"/>
    <w:rsid w:val="000658F4"/>
    <w:rsid w:val="00065EBB"/>
    <w:rsid w:val="00065F7A"/>
    <w:rsid w:val="000665DA"/>
    <w:rsid w:val="000673C4"/>
    <w:rsid w:val="0006769E"/>
    <w:rsid w:val="000702EA"/>
    <w:rsid w:val="0007057B"/>
    <w:rsid w:val="000705C7"/>
    <w:rsid w:val="000710C6"/>
    <w:rsid w:val="00071B47"/>
    <w:rsid w:val="00072046"/>
    <w:rsid w:val="00072827"/>
    <w:rsid w:val="00072936"/>
    <w:rsid w:val="00074A39"/>
    <w:rsid w:val="00074B98"/>
    <w:rsid w:val="000751F9"/>
    <w:rsid w:val="00075E24"/>
    <w:rsid w:val="000770F0"/>
    <w:rsid w:val="00077C30"/>
    <w:rsid w:val="000808B0"/>
    <w:rsid w:val="0008123A"/>
    <w:rsid w:val="00081834"/>
    <w:rsid w:val="00081CD3"/>
    <w:rsid w:val="00083A07"/>
    <w:rsid w:val="0008467D"/>
    <w:rsid w:val="000850CE"/>
    <w:rsid w:val="00085575"/>
    <w:rsid w:val="000859F4"/>
    <w:rsid w:val="00085FA0"/>
    <w:rsid w:val="000863EE"/>
    <w:rsid w:val="00086CB6"/>
    <w:rsid w:val="00086FDA"/>
    <w:rsid w:val="000876B4"/>
    <w:rsid w:val="00087C10"/>
    <w:rsid w:val="00090E67"/>
    <w:rsid w:val="00091B53"/>
    <w:rsid w:val="00091D72"/>
    <w:rsid w:val="00092661"/>
    <w:rsid w:val="00092F7F"/>
    <w:rsid w:val="00093641"/>
    <w:rsid w:val="00094200"/>
    <w:rsid w:val="000945C9"/>
    <w:rsid w:val="00094C50"/>
    <w:rsid w:val="00095238"/>
    <w:rsid w:val="00095B3F"/>
    <w:rsid w:val="00095B66"/>
    <w:rsid w:val="0009603B"/>
    <w:rsid w:val="00096913"/>
    <w:rsid w:val="00096EC2"/>
    <w:rsid w:val="00097111"/>
    <w:rsid w:val="0009784C"/>
    <w:rsid w:val="0009795B"/>
    <w:rsid w:val="000A0166"/>
    <w:rsid w:val="000A0E17"/>
    <w:rsid w:val="000A10E3"/>
    <w:rsid w:val="000A15CA"/>
    <w:rsid w:val="000A1BD4"/>
    <w:rsid w:val="000A1D6F"/>
    <w:rsid w:val="000A2209"/>
    <w:rsid w:val="000A2456"/>
    <w:rsid w:val="000A4252"/>
    <w:rsid w:val="000A5158"/>
    <w:rsid w:val="000A54A0"/>
    <w:rsid w:val="000A577A"/>
    <w:rsid w:val="000A588A"/>
    <w:rsid w:val="000A5D60"/>
    <w:rsid w:val="000A6095"/>
    <w:rsid w:val="000A69CF"/>
    <w:rsid w:val="000A6E08"/>
    <w:rsid w:val="000A6ED9"/>
    <w:rsid w:val="000A6F17"/>
    <w:rsid w:val="000A7F54"/>
    <w:rsid w:val="000B02F6"/>
    <w:rsid w:val="000B0EEC"/>
    <w:rsid w:val="000B0F40"/>
    <w:rsid w:val="000B12AF"/>
    <w:rsid w:val="000B1A02"/>
    <w:rsid w:val="000B2164"/>
    <w:rsid w:val="000B25BF"/>
    <w:rsid w:val="000B2A30"/>
    <w:rsid w:val="000B2BD7"/>
    <w:rsid w:val="000B2DE2"/>
    <w:rsid w:val="000B358D"/>
    <w:rsid w:val="000B38BB"/>
    <w:rsid w:val="000B3B8D"/>
    <w:rsid w:val="000B4289"/>
    <w:rsid w:val="000B4C74"/>
    <w:rsid w:val="000B50F6"/>
    <w:rsid w:val="000B588D"/>
    <w:rsid w:val="000B6361"/>
    <w:rsid w:val="000B6399"/>
    <w:rsid w:val="000B7616"/>
    <w:rsid w:val="000C05B0"/>
    <w:rsid w:val="000C05B1"/>
    <w:rsid w:val="000C05B7"/>
    <w:rsid w:val="000C068C"/>
    <w:rsid w:val="000C0719"/>
    <w:rsid w:val="000C0749"/>
    <w:rsid w:val="000C0920"/>
    <w:rsid w:val="000C1CEB"/>
    <w:rsid w:val="000C4176"/>
    <w:rsid w:val="000C4B03"/>
    <w:rsid w:val="000C4D76"/>
    <w:rsid w:val="000C4F84"/>
    <w:rsid w:val="000C4FA1"/>
    <w:rsid w:val="000C500A"/>
    <w:rsid w:val="000C54E7"/>
    <w:rsid w:val="000C6FC1"/>
    <w:rsid w:val="000C70D6"/>
    <w:rsid w:val="000C7AAB"/>
    <w:rsid w:val="000C7C3C"/>
    <w:rsid w:val="000C7E4B"/>
    <w:rsid w:val="000C7F75"/>
    <w:rsid w:val="000C7FCC"/>
    <w:rsid w:val="000D0C67"/>
    <w:rsid w:val="000D2500"/>
    <w:rsid w:val="000D42EC"/>
    <w:rsid w:val="000D5946"/>
    <w:rsid w:val="000D5A70"/>
    <w:rsid w:val="000D6B75"/>
    <w:rsid w:val="000D7343"/>
    <w:rsid w:val="000D7511"/>
    <w:rsid w:val="000D7946"/>
    <w:rsid w:val="000D7FD7"/>
    <w:rsid w:val="000E0E1E"/>
    <w:rsid w:val="000E0EBB"/>
    <w:rsid w:val="000E0F3D"/>
    <w:rsid w:val="000E400F"/>
    <w:rsid w:val="000E4772"/>
    <w:rsid w:val="000E530F"/>
    <w:rsid w:val="000E596F"/>
    <w:rsid w:val="000E65DB"/>
    <w:rsid w:val="000E6C21"/>
    <w:rsid w:val="000E70FE"/>
    <w:rsid w:val="000E79AA"/>
    <w:rsid w:val="000F01FD"/>
    <w:rsid w:val="000F0256"/>
    <w:rsid w:val="000F0567"/>
    <w:rsid w:val="000F0AEE"/>
    <w:rsid w:val="000F0BBB"/>
    <w:rsid w:val="000F0E4B"/>
    <w:rsid w:val="000F190B"/>
    <w:rsid w:val="000F1FBE"/>
    <w:rsid w:val="000F204B"/>
    <w:rsid w:val="000F2C66"/>
    <w:rsid w:val="000F2EBD"/>
    <w:rsid w:val="000F3AED"/>
    <w:rsid w:val="000F3EF4"/>
    <w:rsid w:val="000F405B"/>
    <w:rsid w:val="000F508E"/>
    <w:rsid w:val="000F50A8"/>
    <w:rsid w:val="000F5503"/>
    <w:rsid w:val="000F5E4C"/>
    <w:rsid w:val="000F5E8B"/>
    <w:rsid w:val="000F6AA8"/>
    <w:rsid w:val="00100A83"/>
    <w:rsid w:val="00100AF5"/>
    <w:rsid w:val="00100D09"/>
    <w:rsid w:val="0010152A"/>
    <w:rsid w:val="00104F76"/>
    <w:rsid w:val="001065EC"/>
    <w:rsid w:val="00107959"/>
    <w:rsid w:val="00110153"/>
    <w:rsid w:val="001103BD"/>
    <w:rsid w:val="001106B6"/>
    <w:rsid w:val="0011229C"/>
    <w:rsid w:val="001127EB"/>
    <w:rsid w:val="0011477C"/>
    <w:rsid w:val="001147D1"/>
    <w:rsid w:val="00115EC8"/>
    <w:rsid w:val="00117085"/>
    <w:rsid w:val="00117AA1"/>
    <w:rsid w:val="001209F7"/>
    <w:rsid w:val="0012221D"/>
    <w:rsid w:val="00122241"/>
    <w:rsid w:val="00122C78"/>
    <w:rsid w:val="00124090"/>
    <w:rsid w:val="0012506E"/>
    <w:rsid w:val="00125265"/>
    <w:rsid w:val="00125EC2"/>
    <w:rsid w:val="00125ED9"/>
    <w:rsid w:val="00126B0E"/>
    <w:rsid w:val="00126C24"/>
    <w:rsid w:val="0013160C"/>
    <w:rsid w:val="00133016"/>
    <w:rsid w:val="0013370C"/>
    <w:rsid w:val="001347F1"/>
    <w:rsid w:val="00135147"/>
    <w:rsid w:val="00135872"/>
    <w:rsid w:val="001358C6"/>
    <w:rsid w:val="00135A91"/>
    <w:rsid w:val="00135AB6"/>
    <w:rsid w:val="001363A4"/>
    <w:rsid w:val="00137F77"/>
    <w:rsid w:val="00140485"/>
    <w:rsid w:val="00140772"/>
    <w:rsid w:val="00140828"/>
    <w:rsid w:val="00140C81"/>
    <w:rsid w:val="0014115B"/>
    <w:rsid w:val="0014205C"/>
    <w:rsid w:val="00142E3B"/>
    <w:rsid w:val="00142EBD"/>
    <w:rsid w:val="00143293"/>
    <w:rsid w:val="0014384D"/>
    <w:rsid w:val="00143FF1"/>
    <w:rsid w:val="0014422A"/>
    <w:rsid w:val="001454CF"/>
    <w:rsid w:val="001456CF"/>
    <w:rsid w:val="00145D9F"/>
    <w:rsid w:val="001474F1"/>
    <w:rsid w:val="00147B16"/>
    <w:rsid w:val="00147C20"/>
    <w:rsid w:val="00150DA0"/>
    <w:rsid w:val="001517C2"/>
    <w:rsid w:val="001523F3"/>
    <w:rsid w:val="00153999"/>
    <w:rsid w:val="00154C81"/>
    <w:rsid w:val="0015608F"/>
    <w:rsid w:val="00156374"/>
    <w:rsid w:val="00156513"/>
    <w:rsid w:val="0015685E"/>
    <w:rsid w:val="00156D29"/>
    <w:rsid w:val="0016028E"/>
    <w:rsid w:val="00161F21"/>
    <w:rsid w:val="001622AC"/>
    <w:rsid w:val="0016280F"/>
    <w:rsid w:val="00162CD4"/>
    <w:rsid w:val="00162E19"/>
    <w:rsid w:val="00163EAE"/>
    <w:rsid w:val="00163FEA"/>
    <w:rsid w:val="00166227"/>
    <w:rsid w:val="00166301"/>
    <w:rsid w:val="00167014"/>
    <w:rsid w:val="00167764"/>
    <w:rsid w:val="00170F80"/>
    <w:rsid w:val="0017167A"/>
    <w:rsid w:val="001719C4"/>
    <w:rsid w:val="00172A78"/>
    <w:rsid w:val="0017377B"/>
    <w:rsid w:val="00173BD1"/>
    <w:rsid w:val="00173D3F"/>
    <w:rsid w:val="001741BE"/>
    <w:rsid w:val="001748A6"/>
    <w:rsid w:val="00174BA1"/>
    <w:rsid w:val="00174EA2"/>
    <w:rsid w:val="0017545F"/>
    <w:rsid w:val="00175C3E"/>
    <w:rsid w:val="0017659F"/>
    <w:rsid w:val="00176E95"/>
    <w:rsid w:val="001771B8"/>
    <w:rsid w:val="0018001B"/>
    <w:rsid w:val="00180166"/>
    <w:rsid w:val="00180478"/>
    <w:rsid w:val="0018107F"/>
    <w:rsid w:val="001818C6"/>
    <w:rsid w:val="0018228F"/>
    <w:rsid w:val="001822FE"/>
    <w:rsid w:val="001835B6"/>
    <w:rsid w:val="00183CA9"/>
    <w:rsid w:val="00183F73"/>
    <w:rsid w:val="00184520"/>
    <w:rsid w:val="001873A3"/>
    <w:rsid w:val="00187712"/>
    <w:rsid w:val="0019044C"/>
    <w:rsid w:val="00190861"/>
    <w:rsid w:val="00190AB5"/>
    <w:rsid w:val="00191D9A"/>
    <w:rsid w:val="001928B8"/>
    <w:rsid w:val="00192C25"/>
    <w:rsid w:val="00193A0B"/>
    <w:rsid w:val="0019459C"/>
    <w:rsid w:val="001947BE"/>
    <w:rsid w:val="00194BA3"/>
    <w:rsid w:val="00194DC0"/>
    <w:rsid w:val="00195EB4"/>
    <w:rsid w:val="00196B9A"/>
    <w:rsid w:val="001A099A"/>
    <w:rsid w:val="001A13DE"/>
    <w:rsid w:val="001A1C13"/>
    <w:rsid w:val="001A33A7"/>
    <w:rsid w:val="001A4424"/>
    <w:rsid w:val="001A46D5"/>
    <w:rsid w:val="001A54D5"/>
    <w:rsid w:val="001A57A0"/>
    <w:rsid w:val="001A62EC"/>
    <w:rsid w:val="001B05FE"/>
    <w:rsid w:val="001B08F5"/>
    <w:rsid w:val="001B234B"/>
    <w:rsid w:val="001B4E97"/>
    <w:rsid w:val="001B5526"/>
    <w:rsid w:val="001B55B2"/>
    <w:rsid w:val="001B597F"/>
    <w:rsid w:val="001B6BDD"/>
    <w:rsid w:val="001B7D37"/>
    <w:rsid w:val="001B7FAF"/>
    <w:rsid w:val="001C04BE"/>
    <w:rsid w:val="001C21E2"/>
    <w:rsid w:val="001C2A1D"/>
    <w:rsid w:val="001C3260"/>
    <w:rsid w:val="001C46B0"/>
    <w:rsid w:val="001C5086"/>
    <w:rsid w:val="001C60D1"/>
    <w:rsid w:val="001C6CB2"/>
    <w:rsid w:val="001C711F"/>
    <w:rsid w:val="001D0C8C"/>
    <w:rsid w:val="001D1AD8"/>
    <w:rsid w:val="001D1F48"/>
    <w:rsid w:val="001D3166"/>
    <w:rsid w:val="001D328A"/>
    <w:rsid w:val="001D4186"/>
    <w:rsid w:val="001D4777"/>
    <w:rsid w:val="001D66AD"/>
    <w:rsid w:val="001D7362"/>
    <w:rsid w:val="001D7B6D"/>
    <w:rsid w:val="001E04E6"/>
    <w:rsid w:val="001E268A"/>
    <w:rsid w:val="001E26CF"/>
    <w:rsid w:val="001E3C78"/>
    <w:rsid w:val="001E3FEC"/>
    <w:rsid w:val="001E50E6"/>
    <w:rsid w:val="001E59E6"/>
    <w:rsid w:val="001E715B"/>
    <w:rsid w:val="001E728F"/>
    <w:rsid w:val="001E7C6C"/>
    <w:rsid w:val="001F00DE"/>
    <w:rsid w:val="001F0B26"/>
    <w:rsid w:val="001F2300"/>
    <w:rsid w:val="001F2EDD"/>
    <w:rsid w:val="001F30C9"/>
    <w:rsid w:val="001F311A"/>
    <w:rsid w:val="001F35AC"/>
    <w:rsid w:val="001F44AF"/>
    <w:rsid w:val="001F6985"/>
    <w:rsid w:val="001F6B58"/>
    <w:rsid w:val="001F6D80"/>
    <w:rsid w:val="001F6F32"/>
    <w:rsid w:val="001F7226"/>
    <w:rsid w:val="0020003A"/>
    <w:rsid w:val="00201EC5"/>
    <w:rsid w:val="00204885"/>
    <w:rsid w:val="00204D32"/>
    <w:rsid w:val="002053D9"/>
    <w:rsid w:val="002060B8"/>
    <w:rsid w:val="00206967"/>
    <w:rsid w:val="00206ED7"/>
    <w:rsid w:val="00207474"/>
    <w:rsid w:val="0021027A"/>
    <w:rsid w:val="002102AD"/>
    <w:rsid w:val="00210BDE"/>
    <w:rsid w:val="0021125D"/>
    <w:rsid w:val="00211B82"/>
    <w:rsid w:val="00212907"/>
    <w:rsid w:val="00212A36"/>
    <w:rsid w:val="0021399B"/>
    <w:rsid w:val="00213D7F"/>
    <w:rsid w:val="002145A5"/>
    <w:rsid w:val="002150C4"/>
    <w:rsid w:val="00216DB6"/>
    <w:rsid w:val="0021759F"/>
    <w:rsid w:val="0021794D"/>
    <w:rsid w:val="00217E76"/>
    <w:rsid w:val="0022049B"/>
    <w:rsid w:val="0022107E"/>
    <w:rsid w:val="002211F9"/>
    <w:rsid w:val="002219A1"/>
    <w:rsid w:val="00221C76"/>
    <w:rsid w:val="00221D0C"/>
    <w:rsid w:val="0022219F"/>
    <w:rsid w:val="00222440"/>
    <w:rsid w:val="00222450"/>
    <w:rsid w:val="002225C2"/>
    <w:rsid w:val="00223129"/>
    <w:rsid w:val="002232C4"/>
    <w:rsid w:val="0022667A"/>
    <w:rsid w:val="00230352"/>
    <w:rsid w:val="00230963"/>
    <w:rsid w:val="00230BC9"/>
    <w:rsid w:val="002316F7"/>
    <w:rsid w:val="00231929"/>
    <w:rsid w:val="00231C0F"/>
    <w:rsid w:val="00232130"/>
    <w:rsid w:val="002322BC"/>
    <w:rsid w:val="00232CDB"/>
    <w:rsid w:val="00232E00"/>
    <w:rsid w:val="00232F52"/>
    <w:rsid w:val="0023361F"/>
    <w:rsid w:val="002351CD"/>
    <w:rsid w:val="0023582E"/>
    <w:rsid w:val="00235A12"/>
    <w:rsid w:val="002366F1"/>
    <w:rsid w:val="00237590"/>
    <w:rsid w:val="002404D4"/>
    <w:rsid w:val="00240BB0"/>
    <w:rsid w:val="0024335A"/>
    <w:rsid w:val="00243CF8"/>
    <w:rsid w:val="00244DD7"/>
    <w:rsid w:val="00245022"/>
    <w:rsid w:val="0024507A"/>
    <w:rsid w:val="00245707"/>
    <w:rsid w:val="00245FC1"/>
    <w:rsid w:val="00246498"/>
    <w:rsid w:val="00246FA4"/>
    <w:rsid w:val="00250745"/>
    <w:rsid w:val="00250A3C"/>
    <w:rsid w:val="00251B8C"/>
    <w:rsid w:val="00254443"/>
    <w:rsid w:val="0025575F"/>
    <w:rsid w:val="0025650E"/>
    <w:rsid w:val="00260E98"/>
    <w:rsid w:val="00261627"/>
    <w:rsid w:val="00261A39"/>
    <w:rsid w:val="00261F7E"/>
    <w:rsid w:val="00262559"/>
    <w:rsid w:val="002639BA"/>
    <w:rsid w:val="002639DB"/>
    <w:rsid w:val="00264217"/>
    <w:rsid w:val="00264236"/>
    <w:rsid w:val="00264DF7"/>
    <w:rsid w:val="00265795"/>
    <w:rsid w:val="00265BBD"/>
    <w:rsid w:val="00265CD5"/>
    <w:rsid w:val="00267B3E"/>
    <w:rsid w:val="00270A65"/>
    <w:rsid w:val="00270D4D"/>
    <w:rsid w:val="00270E99"/>
    <w:rsid w:val="0027161D"/>
    <w:rsid w:val="00271E52"/>
    <w:rsid w:val="00272B9E"/>
    <w:rsid w:val="0027303C"/>
    <w:rsid w:val="00274D30"/>
    <w:rsid w:val="00274FEA"/>
    <w:rsid w:val="0027535B"/>
    <w:rsid w:val="00275571"/>
    <w:rsid w:val="0027654C"/>
    <w:rsid w:val="00283304"/>
    <w:rsid w:val="00283414"/>
    <w:rsid w:val="00283887"/>
    <w:rsid w:val="00283C10"/>
    <w:rsid w:val="00285338"/>
    <w:rsid w:val="00285442"/>
    <w:rsid w:val="002854E5"/>
    <w:rsid w:val="00285DD6"/>
    <w:rsid w:val="0028674C"/>
    <w:rsid w:val="00286D40"/>
    <w:rsid w:val="002876FE"/>
    <w:rsid w:val="002879D0"/>
    <w:rsid w:val="00287A22"/>
    <w:rsid w:val="002905D7"/>
    <w:rsid w:val="00290DA1"/>
    <w:rsid w:val="00291EC7"/>
    <w:rsid w:val="00292182"/>
    <w:rsid w:val="002925A3"/>
    <w:rsid w:val="00292C41"/>
    <w:rsid w:val="00293198"/>
    <w:rsid w:val="0029383C"/>
    <w:rsid w:val="002940AF"/>
    <w:rsid w:val="00294B36"/>
    <w:rsid w:val="00294BCE"/>
    <w:rsid w:val="0029581A"/>
    <w:rsid w:val="002A0043"/>
    <w:rsid w:val="002A01F8"/>
    <w:rsid w:val="002A09A6"/>
    <w:rsid w:val="002A0F1A"/>
    <w:rsid w:val="002A175B"/>
    <w:rsid w:val="002A2709"/>
    <w:rsid w:val="002A2B6A"/>
    <w:rsid w:val="002A2FDD"/>
    <w:rsid w:val="002A3B33"/>
    <w:rsid w:val="002A4720"/>
    <w:rsid w:val="002A4CA8"/>
    <w:rsid w:val="002A5911"/>
    <w:rsid w:val="002A5C10"/>
    <w:rsid w:val="002A6D14"/>
    <w:rsid w:val="002A6EB0"/>
    <w:rsid w:val="002A75CF"/>
    <w:rsid w:val="002A77DD"/>
    <w:rsid w:val="002B08DE"/>
    <w:rsid w:val="002B0CB5"/>
    <w:rsid w:val="002B0E4D"/>
    <w:rsid w:val="002B1376"/>
    <w:rsid w:val="002B15BE"/>
    <w:rsid w:val="002B16ED"/>
    <w:rsid w:val="002B2BCB"/>
    <w:rsid w:val="002B4BD1"/>
    <w:rsid w:val="002B4BE6"/>
    <w:rsid w:val="002B61D4"/>
    <w:rsid w:val="002B67ED"/>
    <w:rsid w:val="002B6CEA"/>
    <w:rsid w:val="002B700C"/>
    <w:rsid w:val="002B70D9"/>
    <w:rsid w:val="002B738B"/>
    <w:rsid w:val="002B7A22"/>
    <w:rsid w:val="002C02B6"/>
    <w:rsid w:val="002C036E"/>
    <w:rsid w:val="002C0745"/>
    <w:rsid w:val="002C13D5"/>
    <w:rsid w:val="002C17AF"/>
    <w:rsid w:val="002C20C8"/>
    <w:rsid w:val="002C21B2"/>
    <w:rsid w:val="002C30E2"/>
    <w:rsid w:val="002C3733"/>
    <w:rsid w:val="002C4D11"/>
    <w:rsid w:val="002C4F2C"/>
    <w:rsid w:val="002C6C55"/>
    <w:rsid w:val="002C6E59"/>
    <w:rsid w:val="002C734C"/>
    <w:rsid w:val="002C7367"/>
    <w:rsid w:val="002D1112"/>
    <w:rsid w:val="002D1736"/>
    <w:rsid w:val="002D28C5"/>
    <w:rsid w:val="002D2B56"/>
    <w:rsid w:val="002D3116"/>
    <w:rsid w:val="002D3CAF"/>
    <w:rsid w:val="002D445E"/>
    <w:rsid w:val="002D4771"/>
    <w:rsid w:val="002D4C42"/>
    <w:rsid w:val="002D643F"/>
    <w:rsid w:val="002D6677"/>
    <w:rsid w:val="002D67BB"/>
    <w:rsid w:val="002D734B"/>
    <w:rsid w:val="002E03E7"/>
    <w:rsid w:val="002E08AA"/>
    <w:rsid w:val="002E1A14"/>
    <w:rsid w:val="002E4110"/>
    <w:rsid w:val="002E47CC"/>
    <w:rsid w:val="002E5191"/>
    <w:rsid w:val="002E552D"/>
    <w:rsid w:val="002E5A08"/>
    <w:rsid w:val="002E5E1A"/>
    <w:rsid w:val="002E6280"/>
    <w:rsid w:val="002E78C9"/>
    <w:rsid w:val="002E7EEA"/>
    <w:rsid w:val="002F0465"/>
    <w:rsid w:val="002F0548"/>
    <w:rsid w:val="002F1524"/>
    <w:rsid w:val="002F2272"/>
    <w:rsid w:val="002F35EE"/>
    <w:rsid w:val="002F3639"/>
    <w:rsid w:val="002F36AB"/>
    <w:rsid w:val="002F38C5"/>
    <w:rsid w:val="002F432E"/>
    <w:rsid w:val="002F4653"/>
    <w:rsid w:val="002F4730"/>
    <w:rsid w:val="002F4C26"/>
    <w:rsid w:val="002F5B2C"/>
    <w:rsid w:val="002F7E63"/>
    <w:rsid w:val="0030026B"/>
    <w:rsid w:val="00300629"/>
    <w:rsid w:val="003006B4"/>
    <w:rsid w:val="00301170"/>
    <w:rsid w:val="0030133B"/>
    <w:rsid w:val="00301C9E"/>
    <w:rsid w:val="00301FF7"/>
    <w:rsid w:val="00303467"/>
    <w:rsid w:val="0030369B"/>
    <w:rsid w:val="00304EBA"/>
    <w:rsid w:val="00305A8F"/>
    <w:rsid w:val="00305D50"/>
    <w:rsid w:val="0030601F"/>
    <w:rsid w:val="0030758D"/>
    <w:rsid w:val="003109A7"/>
    <w:rsid w:val="0031174B"/>
    <w:rsid w:val="00311AA2"/>
    <w:rsid w:val="00311E30"/>
    <w:rsid w:val="00312609"/>
    <w:rsid w:val="0031286D"/>
    <w:rsid w:val="0031336A"/>
    <w:rsid w:val="00313483"/>
    <w:rsid w:val="00313AF2"/>
    <w:rsid w:val="00313D55"/>
    <w:rsid w:val="003171A9"/>
    <w:rsid w:val="0031741C"/>
    <w:rsid w:val="003209CB"/>
    <w:rsid w:val="00321230"/>
    <w:rsid w:val="0032136C"/>
    <w:rsid w:val="003218A7"/>
    <w:rsid w:val="0032258E"/>
    <w:rsid w:val="00322970"/>
    <w:rsid w:val="0032328D"/>
    <w:rsid w:val="00323296"/>
    <w:rsid w:val="00325BFF"/>
    <w:rsid w:val="0032762D"/>
    <w:rsid w:val="00327B49"/>
    <w:rsid w:val="0033187C"/>
    <w:rsid w:val="00331FB6"/>
    <w:rsid w:val="003323AB"/>
    <w:rsid w:val="003323B6"/>
    <w:rsid w:val="003323E8"/>
    <w:rsid w:val="00332933"/>
    <w:rsid w:val="00332957"/>
    <w:rsid w:val="00333351"/>
    <w:rsid w:val="00333745"/>
    <w:rsid w:val="003338BB"/>
    <w:rsid w:val="003342A5"/>
    <w:rsid w:val="00334F74"/>
    <w:rsid w:val="00335085"/>
    <w:rsid w:val="003356E7"/>
    <w:rsid w:val="00335F55"/>
    <w:rsid w:val="00340094"/>
    <w:rsid w:val="00340821"/>
    <w:rsid w:val="00340F61"/>
    <w:rsid w:val="0034296B"/>
    <w:rsid w:val="0034398F"/>
    <w:rsid w:val="00344B17"/>
    <w:rsid w:val="00345C90"/>
    <w:rsid w:val="00346655"/>
    <w:rsid w:val="0035016E"/>
    <w:rsid w:val="003517FB"/>
    <w:rsid w:val="00351F1A"/>
    <w:rsid w:val="0035306F"/>
    <w:rsid w:val="00355484"/>
    <w:rsid w:val="0035567F"/>
    <w:rsid w:val="003557BD"/>
    <w:rsid w:val="003557E6"/>
    <w:rsid w:val="003558BF"/>
    <w:rsid w:val="00355A7D"/>
    <w:rsid w:val="00355C7B"/>
    <w:rsid w:val="00355D66"/>
    <w:rsid w:val="00355F55"/>
    <w:rsid w:val="003561D5"/>
    <w:rsid w:val="0035650C"/>
    <w:rsid w:val="00362436"/>
    <w:rsid w:val="003625F1"/>
    <w:rsid w:val="00362DD5"/>
    <w:rsid w:val="00363E20"/>
    <w:rsid w:val="0036412F"/>
    <w:rsid w:val="00364275"/>
    <w:rsid w:val="00364B57"/>
    <w:rsid w:val="00365A86"/>
    <w:rsid w:val="00365B79"/>
    <w:rsid w:val="00365EE9"/>
    <w:rsid w:val="003662A5"/>
    <w:rsid w:val="0036659E"/>
    <w:rsid w:val="00366CCF"/>
    <w:rsid w:val="003670EF"/>
    <w:rsid w:val="0037116A"/>
    <w:rsid w:val="003725C1"/>
    <w:rsid w:val="0037380C"/>
    <w:rsid w:val="00373BC5"/>
    <w:rsid w:val="00374934"/>
    <w:rsid w:val="003752CD"/>
    <w:rsid w:val="0037573A"/>
    <w:rsid w:val="0037742E"/>
    <w:rsid w:val="00377C8F"/>
    <w:rsid w:val="00377F12"/>
    <w:rsid w:val="00380C79"/>
    <w:rsid w:val="00381D46"/>
    <w:rsid w:val="00382659"/>
    <w:rsid w:val="00382F06"/>
    <w:rsid w:val="00383827"/>
    <w:rsid w:val="00383AFF"/>
    <w:rsid w:val="003841F5"/>
    <w:rsid w:val="00384842"/>
    <w:rsid w:val="00384F00"/>
    <w:rsid w:val="00385C72"/>
    <w:rsid w:val="0038620B"/>
    <w:rsid w:val="00386572"/>
    <w:rsid w:val="0038707D"/>
    <w:rsid w:val="0038710C"/>
    <w:rsid w:val="0038734A"/>
    <w:rsid w:val="00387F3C"/>
    <w:rsid w:val="0039064D"/>
    <w:rsid w:val="00391942"/>
    <w:rsid w:val="00392798"/>
    <w:rsid w:val="00392CFF"/>
    <w:rsid w:val="003951DE"/>
    <w:rsid w:val="003953D9"/>
    <w:rsid w:val="00395CC8"/>
    <w:rsid w:val="00395FCC"/>
    <w:rsid w:val="003960FD"/>
    <w:rsid w:val="0039624D"/>
    <w:rsid w:val="00396EBA"/>
    <w:rsid w:val="00397083"/>
    <w:rsid w:val="003973A6"/>
    <w:rsid w:val="003976C9"/>
    <w:rsid w:val="003A131A"/>
    <w:rsid w:val="003A1C0B"/>
    <w:rsid w:val="003A218A"/>
    <w:rsid w:val="003A32D1"/>
    <w:rsid w:val="003A413E"/>
    <w:rsid w:val="003A4749"/>
    <w:rsid w:val="003A4E26"/>
    <w:rsid w:val="003A5713"/>
    <w:rsid w:val="003A5746"/>
    <w:rsid w:val="003A5C68"/>
    <w:rsid w:val="003A6352"/>
    <w:rsid w:val="003A645A"/>
    <w:rsid w:val="003A6761"/>
    <w:rsid w:val="003A69B7"/>
    <w:rsid w:val="003A7410"/>
    <w:rsid w:val="003A7A2C"/>
    <w:rsid w:val="003B1011"/>
    <w:rsid w:val="003B1608"/>
    <w:rsid w:val="003B225F"/>
    <w:rsid w:val="003B2864"/>
    <w:rsid w:val="003B294B"/>
    <w:rsid w:val="003B2CE3"/>
    <w:rsid w:val="003B2CE9"/>
    <w:rsid w:val="003B39EE"/>
    <w:rsid w:val="003B49E1"/>
    <w:rsid w:val="003B53B6"/>
    <w:rsid w:val="003B5758"/>
    <w:rsid w:val="003B5BA7"/>
    <w:rsid w:val="003B6370"/>
    <w:rsid w:val="003B69C1"/>
    <w:rsid w:val="003B6AB5"/>
    <w:rsid w:val="003B74C2"/>
    <w:rsid w:val="003C1337"/>
    <w:rsid w:val="003C19BE"/>
    <w:rsid w:val="003C1BE0"/>
    <w:rsid w:val="003C1F38"/>
    <w:rsid w:val="003C2A5C"/>
    <w:rsid w:val="003C2DE9"/>
    <w:rsid w:val="003C3100"/>
    <w:rsid w:val="003C36E7"/>
    <w:rsid w:val="003C421E"/>
    <w:rsid w:val="003C49D6"/>
    <w:rsid w:val="003C4EB9"/>
    <w:rsid w:val="003C63E2"/>
    <w:rsid w:val="003C68CE"/>
    <w:rsid w:val="003C6AA9"/>
    <w:rsid w:val="003D15EE"/>
    <w:rsid w:val="003D2E9C"/>
    <w:rsid w:val="003D412F"/>
    <w:rsid w:val="003D543D"/>
    <w:rsid w:val="003D55E6"/>
    <w:rsid w:val="003D60B9"/>
    <w:rsid w:val="003D6C79"/>
    <w:rsid w:val="003D73E2"/>
    <w:rsid w:val="003E1FF0"/>
    <w:rsid w:val="003E252C"/>
    <w:rsid w:val="003E2667"/>
    <w:rsid w:val="003E2909"/>
    <w:rsid w:val="003E358C"/>
    <w:rsid w:val="003E35AD"/>
    <w:rsid w:val="003E44D9"/>
    <w:rsid w:val="003E71F5"/>
    <w:rsid w:val="003E7A64"/>
    <w:rsid w:val="003F0270"/>
    <w:rsid w:val="003F046D"/>
    <w:rsid w:val="003F0AFF"/>
    <w:rsid w:val="003F0E4F"/>
    <w:rsid w:val="003F12AA"/>
    <w:rsid w:val="003F18B0"/>
    <w:rsid w:val="003F300B"/>
    <w:rsid w:val="003F354A"/>
    <w:rsid w:val="003F3658"/>
    <w:rsid w:val="003F3A43"/>
    <w:rsid w:val="003F4F35"/>
    <w:rsid w:val="003F6095"/>
    <w:rsid w:val="003F6833"/>
    <w:rsid w:val="003F7C0E"/>
    <w:rsid w:val="004000F1"/>
    <w:rsid w:val="0040182D"/>
    <w:rsid w:val="00401C1D"/>
    <w:rsid w:val="00402AAB"/>
    <w:rsid w:val="004036E9"/>
    <w:rsid w:val="00404910"/>
    <w:rsid w:val="00404C45"/>
    <w:rsid w:val="00404FFC"/>
    <w:rsid w:val="00406BB7"/>
    <w:rsid w:val="00406DE3"/>
    <w:rsid w:val="00407380"/>
    <w:rsid w:val="00407650"/>
    <w:rsid w:val="00407716"/>
    <w:rsid w:val="00413657"/>
    <w:rsid w:val="0041483A"/>
    <w:rsid w:val="00414851"/>
    <w:rsid w:val="00415393"/>
    <w:rsid w:val="0041763F"/>
    <w:rsid w:val="00417812"/>
    <w:rsid w:val="00417994"/>
    <w:rsid w:val="00417A43"/>
    <w:rsid w:val="00417DA7"/>
    <w:rsid w:val="00417F1B"/>
    <w:rsid w:val="00420187"/>
    <w:rsid w:val="00420219"/>
    <w:rsid w:val="00421E38"/>
    <w:rsid w:val="004229C7"/>
    <w:rsid w:val="00422B3C"/>
    <w:rsid w:val="004232BA"/>
    <w:rsid w:val="00424E1B"/>
    <w:rsid w:val="00425B06"/>
    <w:rsid w:val="004263B5"/>
    <w:rsid w:val="004268C8"/>
    <w:rsid w:val="00426BB6"/>
    <w:rsid w:val="0042777E"/>
    <w:rsid w:val="00430256"/>
    <w:rsid w:val="004302C2"/>
    <w:rsid w:val="00430EAB"/>
    <w:rsid w:val="00431BCB"/>
    <w:rsid w:val="0043415B"/>
    <w:rsid w:val="004343A8"/>
    <w:rsid w:val="0043455F"/>
    <w:rsid w:val="00434D84"/>
    <w:rsid w:val="004360F1"/>
    <w:rsid w:val="00436DC5"/>
    <w:rsid w:val="00437249"/>
    <w:rsid w:val="00437720"/>
    <w:rsid w:val="00437C0B"/>
    <w:rsid w:val="00440DFC"/>
    <w:rsid w:val="00443053"/>
    <w:rsid w:val="0044421A"/>
    <w:rsid w:val="00444675"/>
    <w:rsid w:val="00444CCE"/>
    <w:rsid w:val="00444FB9"/>
    <w:rsid w:val="004453A9"/>
    <w:rsid w:val="0044582C"/>
    <w:rsid w:val="0044585F"/>
    <w:rsid w:val="00446BA2"/>
    <w:rsid w:val="00447668"/>
    <w:rsid w:val="00447755"/>
    <w:rsid w:val="00447CB3"/>
    <w:rsid w:val="00447E60"/>
    <w:rsid w:val="004508F6"/>
    <w:rsid w:val="0045211A"/>
    <w:rsid w:val="00452551"/>
    <w:rsid w:val="004528B4"/>
    <w:rsid w:val="00453CAE"/>
    <w:rsid w:val="004540CE"/>
    <w:rsid w:val="004541FE"/>
    <w:rsid w:val="00454C60"/>
    <w:rsid w:val="0045596E"/>
    <w:rsid w:val="00455E61"/>
    <w:rsid w:val="00456924"/>
    <w:rsid w:val="00456D07"/>
    <w:rsid w:val="00457C23"/>
    <w:rsid w:val="00460695"/>
    <w:rsid w:val="004606BC"/>
    <w:rsid w:val="00460A25"/>
    <w:rsid w:val="00461664"/>
    <w:rsid w:val="00461702"/>
    <w:rsid w:val="00462739"/>
    <w:rsid w:val="00464BE2"/>
    <w:rsid w:val="00464C5E"/>
    <w:rsid w:val="00465B21"/>
    <w:rsid w:val="00466911"/>
    <w:rsid w:val="00466EF2"/>
    <w:rsid w:val="00467A5D"/>
    <w:rsid w:val="00470111"/>
    <w:rsid w:val="00470B57"/>
    <w:rsid w:val="00470D44"/>
    <w:rsid w:val="0047207F"/>
    <w:rsid w:val="004724B9"/>
    <w:rsid w:val="00472543"/>
    <w:rsid w:val="004739AB"/>
    <w:rsid w:val="00474EC2"/>
    <w:rsid w:val="00475E43"/>
    <w:rsid w:val="00477490"/>
    <w:rsid w:val="004775D9"/>
    <w:rsid w:val="00477AD6"/>
    <w:rsid w:val="0048004C"/>
    <w:rsid w:val="004801DD"/>
    <w:rsid w:val="00480C2C"/>
    <w:rsid w:val="00480D5E"/>
    <w:rsid w:val="00480D87"/>
    <w:rsid w:val="00483823"/>
    <w:rsid w:val="00483DEF"/>
    <w:rsid w:val="00485AEF"/>
    <w:rsid w:val="00486A20"/>
    <w:rsid w:val="00487302"/>
    <w:rsid w:val="00487CC2"/>
    <w:rsid w:val="0049046E"/>
    <w:rsid w:val="00490BEE"/>
    <w:rsid w:val="004910AC"/>
    <w:rsid w:val="00491C4F"/>
    <w:rsid w:val="0049263B"/>
    <w:rsid w:val="004954A5"/>
    <w:rsid w:val="0049571B"/>
    <w:rsid w:val="004957DC"/>
    <w:rsid w:val="004965B3"/>
    <w:rsid w:val="00496C36"/>
    <w:rsid w:val="00497508"/>
    <w:rsid w:val="004977E1"/>
    <w:rsid w:val="00497B67"/>
    <w:rsid w:val="00497E60"/>
    <w:rsid w:val="004A1E01"/>
    <w:rsid w:val="004A2A9B"/>
    <w:rsid w:val="004A2C6D"/>
    <w:rsid w:val="004A3DFA"/>
    <w:rsid w:val="004A4207"/>
    <w:rsid w:val="004A49AA"/>
    <w:rsid w:val="004A535D"/>
    <w:rsid w:val="004A558B"/>
    <w:rsid w:val="004A5AEB"/>
    <w:rsid w:val="004A6A41"/>
    <w:rsid w:val="004A6D64"/>
    <w:rsid w:val="004A6FA0"/>
    <w:rsid w:val="004A7CD7"/>
    <w:rsid w:val="004A7F9E"/>
    <w:rsid w:val="004B0193"/>
    <w:rsid w:val="004B113B"/>
    <w:rsid w:val="004B1712"/>
    <w:rsid w:val="004B259C"/>
    <w:rsid w:val="004B27EC"/>
    <w:rsid w:val="004B280F"/>
    <w:rsid w:val="004B3469"/>
    <w:rsid w:val="004B36DB"/>
    <w:rsid w:val="004B40FD"/>
    <w:rsid w:val="004B46B0"/>
    <w:rsid w:val="004B4728"/>
    <w:rsid w:val="004B4A78"/>
    <w:rsid w:val="004B4EDD"/>
    <w:rsid w:val="004B4FD8"/>
    <w:rsid w:val="004B53A7"/>
    <w:rsid w:val="004B5985"/>
    <w:rsid w:val="004B5BF8"/>
    <w:rsid w:val="004B67D2"/>
    <w:rsid w:val="004B697D"/>
    <w:rsid w:val="004B7840"/>
    <w:rsid w:val="004C0D15"/>
    <w:rsid w:val="004C0EEE"/>
    <w:rsid w:val="004C19DD"/>
    <w:rsid w:val="004C1B01"/>
    <w:rsid w:val="004C1EDB"/>
    <w:rsid w:val="004C21D6"/>
    <w:rsid w:val="004C282A"/>
    <w:rsid w:val="004C2D93"/>
    <w:rsid w:val="004C34AD"/>
    <w:rsid w:val="004C4B25"/>
    <w:rsid w:val="004C4E80"/>
    <w:rsid w:val="004C6502"/>
    <w:rsid w:val="004C670F"/>
    <w:rsid w:val="004C6BE2"/>
    <w:rsid w:val="004C70F8"/>
    <w:rsid w:val="004D04A8"/>
    <w:rsid w:val="004D09CE"/>
    <w:rsid w:val="004D0D96"/>
    <w:rsid w:val="004D13AA"/>
    <w:rsid w:val="004D16BE"/>
    <w:rsid w:val="004D1B32"/>
    <w:rsid w:val="004D24BE"/>
    <w:rsid w:val="004D2550"/>
    <w:rsid w:val="004D2D09"/>
    <w:rsid w:val="004D31BD"/>
    <w:rsid w:val="004D429A"/>
    <w:rsid w:val="004D57D3"/>
    <w:rsid w:val="004D6027"/>
    <w:rsid w:val="004D6526"/>
    <w:rsid w:val="004D77A8"/>
    <w:rsid w:val="004D7F73"/>
    <w:rsid w:val="004E0053"/>
    <w:rsid w:val="004E0DFC"/>
    <w:rsid w:val="004E1491"/>
    <w:rsid w:val="004E1A4C"/>
    <w:rsid w:val="004E1BC3"/>
    <w:rsid w:val="004E2108"/>
    <w:rsid w:val="004E3005"/>
    <w:rsid w:val="004E6127"/>
    <w:rsid w:val="004E64FB"/>
    <w:rsid w:val="004E6E4C"/>
    <w:rsid w:val="004F07E6"/>
    <w:rsid w:val="004F24C9"/>
    <w:rsid w:val="004F336A"/>
    <w:rsid w:val="004F3377"/>
    <w:rsid w:val="004F3BE7"/>
    <w:rsid w:val="004F3F6D"/>
    <w:rsid w:val="004F4568"/>
    <w:rsid w:val="004F5CCB"/>
    <w:rsid w:val="004F69CC"/>
    <w:rsid w:val="004F712E"/>
    <w:rsid w:val="004F7A37"/>
    <w:rsid w:val="00500331"/>
    <w:rsid w:val="0050122B"/>
    <w:rsid w:val="005020DA"/>
    <w:rsid w:val="00502471"/>
    <w:rsid w:val="005028C2"/>
    <w:rsid w:val="00502D00"/>
    <w:rsid w:val="00504832"/>
    <w:rsid w:val="00504C37"/>
    <w:rsid w:val="00504D12"/>
    <w:rsid w:val="0050502E"/>
    <w:rsid w:val="005055CB"/>
    <w:rsid w:val="00506549"/>
    <w:rsid w:val="00506F5A"/>
    <w:rsid w:val="005101B5"/>
    <w:rsid w:val="00511720"/>
    <w:rsid w:val="0051206E"/>
    <w:rsid w:val="005141FC"/>
    <w:rsid w:val="005148F6"/>
    <w:rsid w:val="00515545"/>
    <w:rsid w:val="0052186E"/>
    <w:rsid w:val="00522139"/>
    <w:rsid w:val="00524052"/>
    <w:rsid w:val="00524DAF"/>
    <w:rsid w:val="005255B2"/>
    <w:rsid w:val="00525B78"/>
    <w:rsid w:val="005264F0"/>
    <w:rsid w:val="0052660B"/>
    <w:rsid w:val="00526B7C"/>
    <w:rsid w:val="00527628"/>
    <w:rsid w:val="005278D0"/>
    <w:rsid w:val="00530438"/>
    <w:rsid w:val="0053114C"/>
    <w:rsid w:val="00531AD0"/>
    <w:rsid w:val="00531D6A"/>
    <w:rsid w:val="0053214C"/>
    <w:rsid w:val="005337D8"/>
    <w:rsid w:val="00533E7D"/>
    <w:rsid w:val="005367A8"/>
    <w:rsid w:val="00536956"/>
    <w:rsid w:val="00536957"/>
    <w:rsid w:val="00537367"/>
    <w:rsid w:val="00540FE2"/>
    <w:rsid w:val="00541153"/>
    <w:rsid w:val="00541631"/>
    <w:rsid w:val="0054176D"/>
    <w:rsid w:val="00542AF7"/>
    <w:rsid w:val="00543323"/>
    <w:rsid w:val="0054364F"/>
    <w:rsid w:val="00545290"/>
    <w:rsid w:val="00545316"/>
    <w:rsid w:val="005454B3"/>
    <w:rsid w:val="005479F9"/>
    <w:rsid w:val="00550319"/>
    <w:rsid w:val="00551FE4"/>
    <w:rsid w:val="00552550"/>
    <w:rsid w:val="00552C88"/>
    <w:rsid w:val="00554CCA"/>
    <w:rsid w:val="00556BB1"/>
    <w:rsid w:val="00556E92"/>
    <w:rsid w:val="00557461"/>
    <w:rsid w:val="00557A2F"/>
    <w:rsid w:val="0056014F"/>
    <w:rsid w:val="005619B2"/>
    <w:rsid w:val="0056238A"/>
    <w:rsid w:val="00562E45"/>
    <w:rsid w:val="00563206"/>
    <w:rsid w:val="00564FBA"/>
    <w:rsid w:val="00565CE2"/>
    <w:rsid w:val="00565ECE"/>
    <w:rsid w:val="00566954"/>
    <w:rsid w:val="00566F29"/>
    <w:rsid w:val="00567849"/>
    <w:rsid w:val="0056796F"/>
    <w:rsid w:val="00570158"/>
    <w:rsid w:val="00570211"/>
    <w:rsid w:val="005702BF"/>
    <w:rsid w:val="00570CB2"/>
    <w:rsid w:val="00570DC9"/>
    <w:rsid w:val="005710A9"/>
    <w:rsid w:val="005714E7"/>
    <w:rsid w:val="005736EB"/>
    <w:rsid w:val="005737BF"/>
    <w:rsid w:val="00573DEC"/>
    <w:rsid w:val="00573EAA"/>
    <w:rsid w:val="00574BD3"/>
    <w:rsid w:val="00574DD9"/>
    <w:rsid w:val="00575302"/>
    <w:rsid w:val="005757E0"/>
    <w:rsid w:val="005758F6"/>
    <w:rsid w:val="00577861"/>
    <w:rsid w:val="00580F47"/>
    <w:rsid w:val="00582646"/>
    <w:rsid w:val="00582900"/>
    <w:rsid w:val="00582EBF"/>
    <w:rsid w:val="005830AA"/>
    <w:rsid w:val="005832C9"/>
    <w:rsid w:val="00584EFF"/>
    <w:rsid w:val="00585220"/>
    <w:rsid w:val="00585892"/>
    <w:rsid w:val="005867A4"/>
    <w:rsid w:val="0058716E"/>
    <w:rsid w:val="005901B1"/>
    <w:rsid w:val="0059075C"/>
    <w:rsid w:val="00591651"/>
    <w:rsid w:val="00593D07"/>
    <w:rsid w:val="00594969"/>
    <w:rsid w:val="00594CFD"/>
    <w:rsid w:val="00595B68"/>
    <w:rsid w:val="00595CAF"/>
    <w:rsid w:val="005978FD"/>
    <w:rsid w:val="00597F15"/>
    <w:rsid w:val="005A0102"/>
    <w:rsid w:val="005A053B"/>
    <w:rsid w:val="005A0904"/>
    <w:rsid w:val="005A09FA"/>
    <w:rsid w:val="005A1C89"/>
    <w:rsid w:val="005A29FD"/>
    <w:rsid w:val="005A327F"/>
    <w:rsid w:val="005A3F88"/>
    <w:rsid w:val="005A633F"/>
    <w:rsid w:val="005A65D4"/>
    <w:rsid w:val="005A69D0"/>
    <w:rsid w:val="005B0634"/>
    <w:rsid w:val="005B1114"/>
    <w:rsid w:val="005B13F7"/>
    <w:rsid w:val="005B1CFE"/>
    <w:rsid w:val="005B1F98"/>
    <w:rsid w:val="005B2AC7"/>
    <w:rsid w:val="005B475D"/>
    <w:rsid w:val="005B4DEE"/>
    <w:rsid w:val="005B648B"/>
    <w:rsid w:val="005B6D65"/>
    <w:rsid w:val="005B7889"/>
    <w:rsid w:val="005C026F"/>
    <w:rsid w:val="005C0ABA"/>
    <w:rsid w:val="005C127F"/>
    <w:rsid w:val="005C1473"/>
    <w:rsid w:val="005C1F92"/>
    <w:rsid w:val="005C2F43"/>
    <w:rsid w:val="005C2F5B"/>
    <w:rsid w:val="005C2FA5"/>
    <w:rsid w:val="005C4FAD"/>
    <w:rsid w:val="005C53B1"/>
    <w:rsid w:val="005C5B22"/>
    <w:rsid w:val="005C7C12"/>
    <w:rsid w:val="005C7F66"/>
    <w:rsid w:val="005D08A7"/>
    <w:rsid w:val="005D1800"/>
    <w:rsid w:val="005D1BAA"/>
    <w:rsid w:val="005D1F23"/>
    <w:rsid w:val="005D25FE"/>
    <w:rsid w:val="005D3518"/>
    <w:rsid w:val="005D3F14"/>
    <w:rsid w:val="005D3F2F"/>
    <w:rsid w:val="005D4063"/>
    <w:rsid w:val="005D55AC"/>
    <w:rsid w:val="005D57C6"/>
    <w:rsid w:val="005D5BCA"/>
    <w:rsid w:val="005D61B3"/>
    <w:rsid w:val="005D69A7"/>
    <w:rsid w:val="005E0BD1"/>
    <w:rsid w:val="005E1051"/>
    <w:rsid w:val="005E221C"/>
    <w:rsid w:val="005E2382"/>
    <w:rsid w:val="005E27BB"/>
    <w:rsid w:val="005E3BB7"/>
    <w:rsid w:val="005E5088"/>
    <w:rsid w:val="005E5E95"/>
    <w:rsid w:val="005E6863"/>
    <w:rsid w:val="005E7262"/>
    <w:rsid w:val="005E7CA0"/>
    <w:rsid w:val="005F078C"/>
    <w:rsid w:val="005F1B2B"/>
    <w:rsid w:val="005F1C4D"/>
    <w:rsid w:val="005F22C0"/>
    <w:rsid w:val="005F2318"/>
    <w:rsid w:val="005F261C"/>
    <w:rsid w:val="005F2C80"/>
    <w:rsid w:val="005F3B4D"/>
    <w:rsid w:val="005F3F92"/>
    <w:rsid w:val="005F4347"/>
    <w:rsid w:val="005F4834"/>
    <w:rsid w:val="005F4994"/>
    <w:rsid w:val="005F4FF5"/>
    <w:rsid w:val="005F4FFB"/>
    <w:rsid w:val="005F5509"/>
    <w:rsid w:val="005F55B0"/>
    <w:rsid w:val="005F5B7A"/>
    <w:rsid w:val="005F64B3"/>
    <w:rsid w:val="005F76D8"/>
    <w:rsid w:val="006013CA"/>
    <w:rsid w:val="00601D34"/>
    <w:rsid w:val="006020DC"/>
    <w:rsid w:val="00603FDD"/>
    <w:rsid w:val="006048A9"/>
    <w:rsid w:val="006051E0"/>
    <w:rsid w:val="0060707C"/>
    <w:rsid w:val="006075C1"/>
    <w:rsid w:val="0061039D"/>
    <w:rsid w:val="00610E37"/>
    <w:rsid w:val="00610E97"/>
    <w:rsid w:val="00610F54"/>
    <w:rsid w:val="00611115"/>
    <w:rsid w:val="00611201"/>
    <w:rsid w:val="00611492"/>
    <w:rsid w:val="0061281F"/>
    <w:rsid w:val="00612C20"/>
    <w:rsid w:val="00612C3A"/>
    <w:rsid w:val="00613D8C"/>
    <w:rsid w:val="006144C7"/>
    <w:rsid w:val="00615732"/>
    <w:rsid w:val="0061594F"/>
    <w:rsid w:val="00615A23"/>
    <w:rsid w:val="00616AB4"/>
    <w:rsid w:val="00616AEA"/>
    <w:rsid w:val="00616F1A"/>
    <w:rsid w:val="0062052B"/>
    <w:rsid w:val="00621440"/>
    <w:rsid w:val="00621D5E"/>
    <w:rsid w:val="00621FC8"/>
    <w:rsid w:val="006224F8"/>
    <w:rsid w:val="0062271F"/>
    <w:rsid w:val="00622D63"/>
    <w:rsid w:val="0062378A"/>
    <w:rsid w:val="00625957"/>
    <w:rsid w:val="006265DA"/>
    <w:rsid w:val="00626883"/>
    <w:rsid w:val="006268E5"/>
    <w:rsid w:val="00626DC5"/>
    <w:rsid w:val="00630829"/>
    <w:rsid w:val="006308F5"/>
    <w:rsid w:val="00631EA2"/>
    <w:rsid w:val="00632CA7"/>
    <w:rsid w:val="0063402D"/>
    <w:rsid w:val="00634798"/>
    <w:rsid w:val="00634CCC"/>
    <w:rsid w:val="00634CE5"/>
    <w:rsid w:val="00635689"/>
    <w:rsid w:val="00637725"/>
    <w:rsid w:val="00637808"/>
    <w:rsid w:val="006401D7"/>
    <w:rsid w:val="0064080A"/>
    <w:rsid w:val="006408B1"/>
    <w:rsid w:val="00640E28"/>
    <w:rsid w:val="00642A74"/>
    <w:rsid w:val="00643253"/>
    <w:rsid w:val="006433EE"/>
    <w:rsid w:val="006451D2"/>
    <w:rsid w:val="00647DBB"/>
    <w:rsid w:val="00650294"/>
    <w:rsid w:val="0065098F"/>
    <w:rsid w:val="00651AC9"/>
    <w:rsid w:val="0065227C"/>
    <w:rsid w:val="00654A41"/>
    <w:rsid w:val="00654DCB"/>
    <w:rsid w:val="00654E14"/>
    <w:rsid w:val="006561D6"/>
    <w:rsid w:val="006565E9"/>
    <w:rsid w:val="00656DD3"/>
    <w:rsid w:val="00656E4E"/>
    <w:rsid w:val="0065732B"/>
    <w:rsid w:val="00661538"/>
    <w:rsid w:val="00661B62"/>
    <w:rsid w:val="00662D77"/>
    <w:rsid w:val="00663C5D"/>
    <w:rsid w:val="00663F8E"/>
    <w:rsid w:val="00664D3C"/>
    <w:rsid w:val="006668E2"/>
    <w:rsid w:val="00667286"/>
    <w:rsid w:val="00667931"/>
    <w:rsid w:val="006703E7"/>
    <w:rsid w:val="0067041D"/>
    <w:rsid w:val="006707A0"/>
    <w:rsid w:val="00670DC1"/>
    <w:rsid w:val="00672894"/>
    <w:rsid w:val="00672FD5"/>
    <w:rsid w:val="00673895"/>
    <w:rsid w:val="00674D2E"/>
    <w:rsid w:val="00674EA1"/>
    <w:rsid w:val="00674FB6"/>
    <w:rsid w:val="0067585A"/>
    <w:rsid w:val="00675CD2"/>
    <w:rsid w:val="00675E7B"/>
    <w:rsid w:val="00676C3F"/>
    <w:rsid w:val="00676F56"/>
    <w:rsid w:val="00677143"/>
    <w:rsid w:val="00680327"/>
    <w:rsid w:val="006807C2"/>
    <w:rsid w:val="00681942"/>
    <w:rsid w:val="00681D0D"/>
    <w:rsid w:val="00681F97"/>
    <w:rsid w:val="00682493"/>
    <w:rsid w:val="006832B3"/>
    <w:rsid w:val="00684461"/>
    <w:rsid w:val="006854EE"/>
    <w:rsid w:val="00685A3B"/>
    <w:rsid w:val="006866FD"/>
    <w:rsid w:val="0068687E"/>
    <w:rsid w:val="00686B5D"/>
    <w:rsid w:val="006872FE"/>
    <w:rsid w:val="00687554"/>
    <w:rsid w:val="00687E81"/>
    <w:rsid w:val="006902CB"/>
    <w:rsid w:val="006906E3"/>
    <w:rsid w:val="00690759"/>
    <w:rsid w:val="00690EE4"/>
    <w:rsid w:val="00692533"/>
    <w:rsid w:val="00692EC5"/>
    <w:rsid w:val="0069373F"/>
    <w:rsid w:val="00693D23"/>
    <w:rsid w:val="0069409C"/>
    <w:rsid w:val="006940FF"/>
    <w:rsid w:val="00694287"/>
    <w:rsid w:val="00695536"/>
    <w:rsid w:val="0069568E"/>
    <w:rsid w:val="00695F73"/>
    <w:rsid w:val="00696A36"/>
    <w:rsid w:val="00696E2D"/>
    <w:rsid w:val="00696E53"/>
    <w:rsid w:val="00696F0D"/>
    <w:rsid w:val="006A034D"/>
    <w:rsid w:val="006A0549"/>
    <w:rsid w:val="006A0FA5"/>
    <w:rsid w:val="006A10B4"/>
    <w:rsid w:val="006A1B5C"/>
    <w:rsid w:val="006A3F86"/>
    <w:rsid w:val="006A51F6"/>
    <w:rsid w:val="006A5DA2"/>
    <w:rsid w:val="006A6907"/>
    <w:rsid w:val="006A74F2"/>
    <w:rsid w:val="006B3D7E"/>
    <w:rsid w:val="006B3EE0"/>
    <w:rsid w:val="006B45E4"/>
    <w:rsid w:val="006B485E"/>
    <w:rsid w:val="006B49F0"/>
    <w:rsid w:val="006B5A35"/>
    <w:rsid w:val="006B5C7D"/>
    <w:rsid w:val="006B6C5C"/>
    <w:rsid w:val="006B6E71"/>
    <w:rsid w:val="006B79F2"/>
    <w:rsid w:val="006C062F"/>
    <w:rsid w:val="006C0731"/>
    <w:rsid w:val="006C0DF6"/>
    <w:rsid w:val="006C129A"/>
    <w:rsid w:val="006C13CB"/>
    <w:rsid w:val="006C2DBB"/>
    <w:rsid w:val="006C2EB4"/>
    <w:rsid w:val="006C3FE5"/>
    <w:rsid w:val="006C495F"/>
    <w:rsid w:val="006C5F48"/>
    <w:rsid w:val="006C608F"/>
    <w:rsid w:val="006C7D71"/>
    <w:rsid w:val="006D0497"/>
    <w:rsid w:val="006D0EE7"/>
    <w:rsid w:val="006D1D5E"/>
    <w:rsid w:val="006D47B5"/>
    <w:rsid w:val="006D48CF"/>
    <w:rsid w:val="006D4D16"/>
    <w:rsid w:val="006D4D5A"/>
    <w:rsid w:val="006D596F"/>
    <w:rsid w:val="006D5988"/>
    <w:rsid w:val="006E0F00"/>
    <w:rsid w:val="006E12CB"/>
    <w:rsid w:val="006E17A4"/>
    <w:rsid w:val="006E2AA7"/>
    <w:rsid w:val="006E4243"/>
    <w:rsid w:val="006E465F"/>
    <w:rsid w:val="006E480F"/>
    <w:rsid w:val="006E4D46"/>
    <w:rsid w:val="006E5304"/>
    <w:rsid w:val="006E546A"/>
    <w:rsid w:val="006E54F2"/>
    <w:rsid w:val="006E560E"/>
    <w:rsid w:val="006E5A85"/>
    <w:rsid w:val="006E61EB"/>
    <w:rsid w:val="006E663F"/>
    <w:rsid w:val="006E72AA"/>
    <w:rsid w:val="006F0C07"/>
    <w:rsid w:val="006F146C"/>
    <w:rsid w:val="006F2DC5"/>
    <w:rsid w:val="006F3F59"/>
    <w:rsid w:val="006F4EAA"/>
    <w:rsid w:val="007001CE"/>
    <w:rsid w:val="007009A8"/>
    <w:rsid w:val="00701068"/>
    <w:rsid w:val="0070221D"/>
    <w:rsid w:val="007026C5"/>
    <w:rsid w:val="007027F2"/>
    <w:rsid w:val="00702BDF"/>
    <w:rsid w:val="00702E16"/>
    <w:rsid w:val="00703B50"/>
    <w:rsid w:val="007045A5"/>
    <w:rsid w:val="0070496C"/>
    <w:rsid w:val="00705189"/>
    <w:rsid w:val="00705906"/>
    <w:rsid w:val="00705943"/>
    <w:rsid w:val="00705E51"/>
    <w:rsid w:val="00706684"/>
    <w:rsid w:val="00706DF1"/>
    <w:rsid w:val="007077E8"/>
    <w:rsid w:val="00712F6B"/>
    <w:rsid w:val="00713C64"/>
    <w:rsid w:val="00715EC5"/>
    <w:rsid w:val="007168E4"/>
    <w:rsid w:val="00716ACC"/>
    <w:rsid w:val="00716E8B"/>
    <w:rsid w:val="00717499"/>
    <w:rsid w:val="00717D39"/>
    <w:rsid w:val="00722512"/>
    <w:rsid w:val="00722E1E"/>
    <w:rsid w:val="00722E83"/>
    <w:rsid w:val="00723163"/>
    <w:rsid w:val="00723952"/>
    <w:rsid w:val="007253CF"/>
    <w:rsid w:val="007253E4"/>
    <w:rsid w:val="00725CEE"/>
    <w:rsid w:val="00726228"/>
    <w:rsid w:val="007267B0"/>
    <w:rsid w:val="00726C5B"/>
    <w:rsid w:val="00727A89"/>
    <w:rsid w:val="007305F4"/>
    <w:rsid w:val="00730DA5"/>
    <w:rsid w:val="007315FF"/>
    <w:rsid w:val="00732408"/>
    <w:rsid w:val="00732579"/>
    <w:rsid w:val="00732A5E"/>
    <w:rsid w:val="00732D44"/>
    <w:rsid w:val="00733A56"/>
    <w:rsid w:val="007354CB"/>
    <w:rsid w:val="00735F96"/>
    <w:rsid w:val="0073605C"/>
    <w:rsid w:val="00737EAF"/>
    <w:rsid w:val="00740795"/>
    <w:rsid w:val="00740A0E"/>
    <w:rsid w:val="00740DD9"/>
    <w:rsid w:val="00741D79"/>
    <w:rsid w:val="0074222C"/>
    <w:rsid w:val="007445D2"/>
    <w:rsid w:val="0074490E"/>
    <w:rsid w:val="00744D81"/>
    <w:rsid w:val="00744F46"/>
    <w:rsid w:val="00745621"/>
    <w:rsid w:val="00745D1F"/>
    <w:rsid w:val="007464DD"/>
    <w:rsid w:val="007474FF"/>
    <w:rsid w:val="00747797"/>
    <w:rsid w:val="0074782D"/>
    <w:rsid w:val="00747F7C"/>
    <w:rsid w:val="00750496"/>
    <w:rsid w:val="00751229"/>
    <w:rsid w:val="00751444"/>
    <w:rsid w:val="00751A10"/>
    <w:rsid w:val="0075291B"/>
    <w:rsid w:val="00753776"/>
    <w:rsid w:val="007537D3"/>
    <w:rsid w:val="0075417A"/>
    <w:rsid w:val="007562B4"/>
    <w:rsid w:val="00756C28"/>
    <w:rsid w:val="007570CF"/>
    <w:rsid w:val="007607FE"/>
    <w:rsid w:val="00761A2C"/>
    <w:rsid w:val="0076298F"/>
    <w:rsid w:val="00762BEA"/>
    <w:rsid w:val="00762DB2"/>
    <w:rsid w:val="00762E0D"/>
    <w:rsid w:val="007638FE"/>
    <w:rsid w:val="00763AE3"/>
    <w:rsid w:val="00763D1D"/>
    <w:rsid w:val="007662AF"/>
    <w:rsid w:val="0076690A"/>
    <w:rsid w:val="00767088"/>
    <w:rsid w:val="00767BF4"/>
    <w:rsid w:val="0077062D"/>
    <w:rsid w:val="007709C6"/>
    <w:rsid w:val="00771AF1"/>
    <w:rsid w:val="00772A3D"/>
    <w:rsid w:val="007735D8"/>
    <w:rsid w:val="00773ADC"/>
    <w:rsid w:val="00773EBC"/>
    <w:rsid w:val="0077571B"/>
    <w:rsid w:val="007768F9"/>
    <w:rsid w:val="00776974"/>
    <w:rsid w:val="007769D2"/>
    <w:rsid w:val="00776A64"/>
    <w:rsid w:val="00777243"/>
    <w:rsid w:val="00777F97"/>
    <w:rsid w:val="0078135A"/>
    <w:rsid w:val="00781CAE"/>
    <w:rsid w:val="00782490"/>
    <w:rsid w:val="00783840"/>
    <w:rsid w:val="00784298"/>
    <w:rsid w:val="00785A28"/>
    <w:rsid w:val="007864C3"/>
    <w:rsid w:val="00787359"/>
    <w:rsid w:val="00790447"/>
    <w:rsid w:val="0079063D"/>
    <w:rsid w:val="00791B26"/>
    <w:rsid w:val="00792293"/>
    <w:rsid w:val="007933E3"/>
    <w:rsid w:val="0079389B"/>
    <w:rsid w:val="00794779"/>
    <w:rsid w:val="00794FDE"/>
    <w:rsid w:val="00795416"/>
    <w:rsid w:val="00797E83"/>
    <w:rsid w:val="007A01A1"/>
    <w:rsid w:val="007A0271"/>
    <w:rsid w:val="007A0BB3"/>
    <w:rsid w:val="007A0FAA"/>
    <w:rsid w:val="007A2236"/>
    <w:rsid w:val="007A2504"/>
    <w:rsid w:val="007A2955"/>
    <w:rsid w:val="007A2CAA"/>
    <w:rsid w:val="007A359E"/>
    <w:rsid w:val="007A5BF8"/>
    <w:rsid w:val="007A5DFB"/>
    <w:rsid w:val="007A6205"/>
    <w:rsid w:val="007A7E14"/>
    <w:rsid w:val="007B0196"/>
    <w:rsid w:val="007B15D5"/>
    <w:rsid w:val="007B17BA"/>
    <w:rsid w:val="007B1CED"/>
    <w:rsid w:val="007B2349"/>
    <w:rsid w:val="007B2694"/>
    <w:rsid w:val="007B5163"/>
    <w:rsid w:val="007B53E9"/>
    <w:rsid w:val="007B599B"/>
    <w:rsid w:val="007B5D32"/>
    <w:rsid w:val="007B5F64"/>
    <w:rsid w:val="007B62A2"/>
    <w:rsid w:val="007B6717"/>
    <w:rsid w:val="007B7E49"/>
    <w:rsid w:val="007C07E7"/>
    <w:rsid w:val="007C08A2"/>
    <w:rsid w:val="007C0A76"/>
    <w:rsid w:val="007C1689"/>
    <w:rsid w:val="007C2F59"/>
    <w:rsid w:val="007C3274"/>
    <w:rsid w:val="007C3400"/>
    <w:rsid w:val="007C3EF2"/>
    <w:rsid w:val="007C42C8"/>
    <w:rsid w:val="007C4993"/>
    <w:rsid w:val="007C54E0"/>
    <w:rsid w:val="007C5E85"/>
    <w:rsid w:val="007C693F"/>
    <w:rsid w:val="007C6AA5"/>
    <w:rsid w:val="007D19C5"/>
    <w:rsid w:val="007D38BA"/>
    <w:rsid w:val="007D4638"/>
    <w:rsid w:val="007D5223"/>
    <w:rsid w:val="007D55DE"/>
    <w:rsid w:val="007D56E4"/>
    <w:rsid w:val="007D64E1"/>
    <w:rsid w:val="007D7F91"/>
    <w:rsid w:val="007E0699"/>
    <w:rsid w:val="007E0999"/>
    <w:rsid w:val="007E0BDE"/>
    <w:rsid w:val="007E1A98"/>
    <w:rsid w:val="007E1F66"/>
    <w:rsid w:val="007E413A"/>
    <w:rsid w:val="007E6356"/>
    <w:rsid w:val="007E65CA"/>
    <w:rsid w:val="007E6CB5"/>
    <w:rsid w:val="007E6F43"/>
    <w:rsid w:val="007E7472"/>
    <w:rsid w:val="007F006F"/>
    <w:rsid w:val="007F1AD2"/>
    <w:rsid w:val="007F3486"/>
    <w:rsid w:val="007F3E47"/>
    <w:rsid w:val="007F415F"/>
    <w:rsid w:val="007F452A"/>
    <w:rsid w:val="007F4AC9"/>
    <w:rsid w:val="007F4D61"/>
    <w:rsid w:val="007F4DEB"/>
    <w:rsid w:val="007F5088"/>
    <w:rsid w:val="007F5177"/>
    <w:rsid w:val="007F55FC"/>
    <w:rsid w:val="007F6417"/>
    <w:rsid w:val="007F6B3A"/>
    <w:rsid w:val="007F7855"/>
    <w:rsid w:val="008000BF"/>
    <w:rsid w:val="0080059B"/>
    <w:rsid w:val="0080178B"/>
    <w:rsid w:val="00801DE4"/>
    <w:rsid w:val="008028A6"/>
    <w:rsid w:val="00802B6A"/>
    <w:rsid w:val="00802DDA"/>
    <w:rsid w:val="00802DFB"/>
    <w:rsid w:val="0080382E"/>
    <w:rsid w:val="00804F98"/>
    <w:rsid w:val="008052A0"/>
    <w:rsid w:val="0080537E"/>
    <w:rsid w:val="00805D54"/>
    <w:rsid w:val="0080620A"/>
    <w:rsid w:val="00806DC3"/>
    <w:rsid w:val="00806DD9"/>
    <w:rsid w:val="0080731B"/>
    <w:rsid w:val="00807411"/>
    <w:rsid w:val="0080769D"/>
    <w:rsid w:val="008077B9"/>
    <w:rsid w:val="008102E3"/>
    <w:rsid w:val="00810416"/>
    <w:rsid w:val="00811378"/>
    <w:rsid w:val="008116C3"/>
    <w:rsid w:val="00812344"/>
    <w:rsid w:val="00813BA2"/>
    <w:rsid w:val="008156F8"/>
    <w:rsid w:val="00815887"/>
    <w:rsid w:val="008159CF"/>
    <w:rsid w:val="00815B0C"/>
    <w:rsid w:val="00816280"/>
    <w:rsid w:val="00816452"/>
    <w:rsid w:val="00816682"/>
    <w:rsid w:val="00817A91"/>
    <w:rsid w:val="00817F4C"/>
    <w:rsid w:val="00817F5E"/>
    <w:rsid w:val="00820DCE"/>
    <w:rsid w:val="008213BD"/>
    <w:rsid w:val="0082162B"/>
    <w:rsid w:val="00821969"/>
    <w:rsid w:val="008224A9"/>
    <w:rsid w:val="00822B93"/>
    <w:rsid w:val="00823C80"/>
    <w:rsid w:val="00824DD0"/>
    <w:rsid w:val="008258F2"/>
    <w:rsid w:val="008267DA"/>
    <w:rsid w:val="00826996"/>
    <w:rsid w:val="00826BA4"/>
    <w:rsid w:val="0082707B"/>
    <w:rsid w:val="0082761E"/>
    <w:rsid w:val="0082776F"/>
    <w:rsid w:val="00830260"/>
    <w:rsid w:val="00830289"/>
    <w:rsid w:val="008303BE"/>
    <w:rsid w:val="008304AC"/>
    <w:rsid w:val="0083092D"/>
    <w:rsid w:val="00830B16"/>
    <w:rsid w:val="00830E17"/>
    <w:rsid w:val="00831021"/>
    <w:rsid w:val="00831469"/>
    <w:rsid w:val="0083429E"/>
    <w:rsid w:val="008343DC"/>
    <w:rsid w:val="008352AD"/>
    <w:rsid w:val="00837B65"/>
    <w:rsid w:val="00840526"/>
    <w:rsid w:val="00840806"/>
    <w:rsid w:val="00841160"/>
    <w:rsid w:val="00841600"/>
    <w:rsid w:val="00842166"/>
    <w:rsid w:val="008425B9"/>
    <w:rsid w:val="008428BE"/>
    <w:rsid w:val="008432F5"/>
    <w:rsid w:val="00843FB1"/>
    <w:rsid w:val="008446CD"/>
    <w:rsid w:val="00846BD9"/>
    <w:rsid w:val="00846C38"/>
    <w:rsid w:val="0084704C"/>
    <w:rsid w:val="0084755E"/>
    <w:rsid w:val="00847683"/>
    <w:rsid w:val="0085098C"/>
    <w:rsid w:val="00851950"/>
    <w:rsid w:val="00851C3A"/>
    <w:rsid w:val="008523A4"/>
    <w:rsid w:val="00852D18"/>
    <w:rsid w:val="008530B0"/>
    <w:rsid w:val="00856266"/>
    <w:rsid w:val="00856C3B"/>
    <w:rsid w:val="00856EEA"/>
    <w:rsid w:val="00857E70"/>
    <w:rsid w:val="00861077"/>
    <w:rsid w:val="008612DF"/>
    <w:rsid w:val="00861E4B"/>
    <w:rsid w:val="008621A9"/>
    <w:rsid w:val="00862599"/>
    <w:rsid w:val="0086337D"/>
    <w:rsid w:val="00863C85"/>
    <w:rsid w:val="00864F35"/>
    <w:rsid w:val="008667FD"/>
    <w:rsid w:val="00866E16"/>
    <w:rsid w:val="00866E79"/>
    <w:rsid w:val="00870AEC"/>
    <w:rsid w:val="00870D67"/>
    <w:rsid w:val="00871317"/>
    <w:rsid w:val="00871822"/>
    <w:rsid w:val="00871B3B"/>
    <w:rsid w:val="00872100"/>
    <w:rsid w:val="0087239E"/>
    <w:rsid w:val="00872958"/>
    <w:rsid w:val="00873216"/>
    <w:rsid w:val="00873499"/>
    <w:rsid w:val="008738E3"/>
    <w:rsid w:val="00873C5B"/>
    <w:rsid w:val="0087589C"/>
    <w:rsid w:val="00876AF0"/>
    <w:rsid w:val="00876BBF"/>
    <w:rsid w:val="008770E9"/>
    <w:rsid w:val="0087711E"/>
    <w:rsid w:val="008776F7"/>
    <w:rsid w:val="00877A8F"/>
    <w:rsid w:val="00881362"/>
    <w:rsid w:val="0088232B"/>
    <w:rsid w:val="00882DE8"/>
    <w:rsid w:val="008832F5"/>
    <w:rsid w:val="0088479D"/>
    <w:rsid w:val="00884802"/>
    <w:rsid w:val="0088540C"/>
    <w:rsid w:val="00885E7F"/>
    <w:rsid w:val="00887D49"/>
    <w:rsid w:val="00891394"/>
    <w:rsid w:val="00891427"/>
    <w:rsid w:val="0089185F"/>
    <w:rsid w:val="008918D2"/>
    <w:rsid w:val="00891BAE"/>
    <w:rsid w:val="00892315"/>
    <w:rsid w:val="00892D90"/>
    <w:rsid w:val="00892F5E"/>
    <w:rsid w:val="00894A53"/>
    <w:rsid w:val="00895003"/>
    <w:rsid w:val="00895725"/>
    <w:rsid w:val="00895DBB"/>
    <w:rsid w:val="008969BF"/>
    <w:rsid w:val="0089748D"/>
    <w:rsid w:val="00897B1B"/>
    <w:rsid w:val="008A04FD"/>
    <w:rsid w:val="008A0F9D"/>
    <w:rsid w:val="008A10DD"/>
    <w:rsid w:val="008A1135"/>
    <w:rsid w:val="008A17DD"/>
    <w:rsid w:val="008A35E2"/>
    <w:rsid w:val="008A4D45"/>
    <w:rsid w:val="008A54D9"/>
    <w:rsid w:val="008A5A37"/>
    <w:rsid w:val="008A6269"/>
    <w:rsid w:val="008A6A07"/>
    <w:rsid w:val="008A7309"/>
    <w:rsid w:val="008A77D6"/>
    <w:rsid w:val="008A7DC6"/>
    <w:rsid w:val="008B0326"/>
    <w:rsid w:val="008B0996"/>
    <w:rsid w:val="008B0FA9"/>
    <w:rsid w:val="008B16D1"/>
    <w:rsid w:val="008B2067"/>
    <w:rsid w:val="008B25A6"/>
    <w:rsid w:val="008B25C6"/>
    <w:rsid w:val="008B2A6F"/>
    <w:rsid w:val="008B3301"/>
    <w:rsid w:val="008B35FA"/>
    <w:rsid w:val="008B50C5"/>
    <w:rsid w:val="008B5676"/>
    <w:rsid w:val="008B626B"/>
    <w:rsid w:val="008B6ED8"/>
    <w:rsid w:val="008B76DB"/>
    <w:rsid w:val="008B7CA1"/>
    <w:rsid w:val="008C004D"/>
    <w:rsid w:val="008C082E"/>
    <w:rsid w:val="008C09AA"/>
    <w:rsid w:val="008C10E1"/>
    <w:rsid w:val="008C13E4"/>
    <w:rsid w:val="008C16DB"/>
    <w:rsid w:val="008C20CE"/>
    <w:rsid w:val="008C2AD8"/>
    <w:rsid w:val="008C3851"/>
    <w:rsid w:val="008C4219"/>
    <w:rsid w:val="008C5898"/>
    <w:rsid w:val="008C6912"/>
    <w:rsid w:val="008C6AB2"/>
    <w:rsid w:val="008C788F"/>
    <w:rsid w:val="008D0BDC"/>
    <w:rsid w:val="008D1DEE"/>
    <w:rsid w:val="008D2331"/>
    <w:rsid w:val="008D2C67"/>
    <w:rsid w:val="008D5CCF"/>
    <w:rsid w:val="008D766E"/>
    <w:rsid w:val="008D7C00"/>
    <w:rsid w:val="008E0830"/>
    <w:rsid w:val="008E0FB2"/>
    <w:rsid w:val="008E10E3"/>
    <w:rsid w:val="008E1238"/>
    <w:rsid w:val="008E2766"/>
    <w:rsid w:val="008E3410"/>
    <w:rsid w:val="008E3F2A"/>
    <w:rsid w:val="008E4451"/>
    <w:rsid w:val="008E4710"/>
    <w:rsid w:val="008E4A42"/>
    <w:rsid w:val="008E53D6"/>
    <w:rsid w:val="008E6B2E"/>
    <w:rsid w:val="008F01FD"/>
    <w:rsid w:val="008F0992"/>
    <w:rsid w:val="008F18E5"/>
    <w:rsid w:val="008F28D8"/>
    <w:rsid w:val="008F3FF1"/>
    <w:rsid w:val="008F68A5"/>
    <w:rsid w:val="008F7B60"/>
    <w:rsid w:val="00900158"/>
    <w:rsid w:val="009016BE"/>
    <w:rsid w:val="009024DF"/>
    <w:rsid w:val="00903D0A"/>
    <w:rsid w:val="0090440A"/>
    <w:rsid w:val="00904DEC"/>
    <w:rsid w:val="00905B4F"/>
    <w:rsid w:val="00905F4B"/>
    <w:rsid w:val="00906082"/>
    <w:rsid w:val="00910E7F"/>
    <w:rsid w:val="009123D8"/>
    <w:rsid w:val="009125AF"/>
    <w:rsid w:val="00912614"/>
    <w:rsid w:val="00912969"/>
    <w:rsid w:val="00914E74"/>
    <w:rsid w:val="00915F0A"/>
    <w:rsid w:val="0091612B"/>
    <w:rsid w:val="009167C6"/>
    <w:rsid w:val="009169F9"/>
    <w:rsid w:val="00916E16"/>
    <w:rsid w:val="00917CE3"/>
    <w:rsid w:val="00920B52"/>
    <w:rsid w:val="00921889"/>
    <w:rsid w:val="00921D15"/>
    <w:rsid w:val="00921E39"/>
    <w:rsid w:val="00922CEF"/>
    <w:rsid w:val="00923652"/>
    <w:rsid w:val="00923F4B"/>
    <w:rsid w:val="009244AA"/>
    <w:rsid w:val="009247A2"/>
    <w:rsid w:val="0092711A"/>
    <w:rsid w:val="00930658"/>
    <w:rsid w:val="009310D3"/>
    <w:rsid w:val="00932DFE"/>
    <w:rsid w:val="00933FC0"/>
    <w:rsid w:val="00934EFC"/>
    <w:rsid w:val="00935B7A"/>
    <w:rsid w:val="009374BF"/>
    <w:rsid w:val="009374EA"/>
    <w:rsid w:val="009375CA"/>
    <w:rsid w:val="0093792D"/>
    <w:rsid w:val="00937AD0"/>
    <w:rsid w:val="00937B5C"/>
    <w:rsid w:val="00937C27"/>
    <w:rsid w:val="00941B31"/>
    <w:rsid w:val="00941B3E"/>
    <w:rsid w:val="00941D09"/>
    <w:rsid w:val="0094298F"/>
    <w:rsid w:val="00943F0B"/>
    <w:rsid w:val="00944E9C"/>
    <w:rsid w:val="0094532B"/>
    <w:rsid w:val="00946023"/>
    <w:rsid w:val="00946463"/>
    <w:rsid w:val="0094655A"/>
    <w:rsid w:val="0095037E"/>
    <w:rsid w:val="009508CF"/>
    <w:rsid w:val="00950942"/>
    <w:rsid w:val="00950A16"/>
    <w:rsid w:val="00950C2F"/>
    <w:rsid w:val="00953896"/>
    <w:rsid w:val="0095451F"/>
    <w:rsid w:val="00954C6F"/>
    <w:rsid w:val="0095569D"/>
    <w:rsid w:val="009560ED"/>
    <w:rsid w:val="009607BA"/>
    <w:rsid w:val="00960C62"/>
    <w:rsid w:val="00961294"/>
    <w:rsid w:val="0096200D"/>
    <w:rsid w:val="00962FF8"/>
    <w:rsid w:val="00963447"/>
    <w:rsid w:val="009644A0"/>
    <w:rsid w:val="00964A21"/>
    <w:rsid w:val="00970129"/>
    <w:rsid w:val="009704A4"/>
    <w:rsid w:val="009710A0"/>
    <w:rsid w:val="009722AD"/>
    <w:rsid w:val="009722C2"/>
    <w:rsid w:val="0097269D"/>
    <w:rsid w:val="00972CE0"/>
    <w:rsid w:val="00973466"/>
    <w:rsid w:val="00973D49"/>
    <w:rsid w:val="0097403F"/>
    <w:rsid w:val="00974531"/>
    <w:rsid w:val="0097493F"/>
    <w:rsid w:val="00974A3F"/>
    <w:rsid w:val="009751E9"/>
    <w:rsid w:val="00975919"/>
    <w:rsid w:val="009767CE"/>
    <w:rsid w:val="00980051"/>
    <w:rsid w:val="009803A3"/>
    <w:rsid w:val="00980942"/>
    <w:rsid w:val="00981E56"/>
    <w:rsid w:val="009827F0"/>
    <w:rsid w:val="009831FF"/>
    <w:rsid w:val="009837E5"/>
    <w:rsid w:val="009841B4"/>
    <w:rsid w:val="009861AF"/>
    <w:rsid w:val="0098655D"/>
    <w:rsid w:val="00986F83"/>
    <w:rsid w:val="0098747F"/>
    <w:rsid w:val="00991D1D"/>
    <w:rsid w:val="00991E8D"/>
    <w:rsid w:val="00993B68"/>
    <w:rsid w:val="00994136"/>
    <w:rsid w:val="00994827"/>
    <w:rsid w:val="00994E91"/>
    <w:rsid w:val="009950F1"/>
    <w:rsid w:val="009953FD"/>
    <w:rsid w:val="00995A2D"/>
    <w:rsid w:val="00995D8F"/>
    <w:rsid w:val="00996203"/>
    <w:rsid w:val="0099722B"/>
    <w:rsid w:val="009973D7"/>
    <w:rsid w:val="009A1B05"/>
    <w:rsid w:val="009A2587"/>
    <w:rsid w:val="009A46ED"/>
    <w:rsid w:val="009A4C01"/>
    <w:rsid w:val="009A54B5"/>
    <w:rsid w:val="009A5A06"/>
    <w:rsid w:val="009A6612"/>
    <w:rsid w:val="009B008C"/>
    <w:rsid w:val="009B1274"/>
    <w:rsid w:val="009B1795"/>
    <w:rsid w:val="009B1F08"/>
    <w:rsid w:val="009B1F5A"/>
    <w:rsid w:val="009B2FCB"/>
    <w:rsid w:val="009B320B"/>
    <w:rsid w:val="009B3BD4"/>
    <w:rsid w:val="009B52A7"/>
    <w:rsid w:val="009B5B19"/>
    <w:rsid w:val="009B6032"/>
    <w:rsid w:val="009B68FC"/>
    <w:rsid w:val="009B69B4"/>
    <w:rsid w:val="009B6FA8"/>
    <w:rsid w:val="009B71F0"/>
    <w:rsid w:val="009B796F"/>
    <w:rsid w:val="009B7AB3"/>
    <w:rsid w:val="009C004D"/>
    <w:rsid w:val="009C0280"/>
    <w:rsid w:val="009C0B3A"/>
    <w:rsid w:val="009C0BFE"/>
    <w:rsid w:val="009C1E92"/>
    <w:rsid w:val="009C20E9"/>
    <w:rsid w:val="009C2846"/>
    <w:rsid w:val="009C28E2"/>
    <w:rsid w:val="009C3205"/>
    <w:rsid w:val="009C446F"/>
    <w:rsid w:val="009C5008"/>
    <w:rsid w:val="009C6431"/>
    <w:rsid w:val="009C67A4"/>
    <w:rsid w:val="009C67BB"/>
    <w:rsid w:val="009C6D18"/>
    <w:rsid w:val="009D00E8"/>
    <w:rsid w:val="009D107D"/>
    <w:rsid w:val="009D1764"/>
    <w:rsid w:val="009D1DB4"/>
    <w:rsid w:val="009D1FAC"/>
    <w:rsid w:val="009D253C"/>
    <w:rsid w:val="009D2819"/>
    <w:rsid w:val="009D2D34"/>
    <w:rsid w:val="009D2E9B"/>
    <w:rsid w:val="009D3696"/>
    <w:rsid w:val="009D381E"/>
    <w:rsid w:val="009D3C4A"/>
    <w:rsid w:val="009D403D"/>
    <w:rsid w:val="009D43CA"/>
    <w:rsid w:val="009D573C"/>
    <w:rsid w:val="009D645F"/>
    <w:rsid w:val="009D6CE4"/>
    <w:rsid w:val="009D6F3D"/>
    <w:rsid w:val="009D6FA4"/>
    <w:rsid w:val="009E04A5"/>
    <w:rsid w:val="009E07BF"/>
    <w:rsid w:val="009E20EA"/>
    <w:rsid w:val="009E248F"/>
    <w:rsid w:val="009E2B3F"/>
    <w:rsid w:val="009E2D5A"/>
    <w:rsid w:val="009E3CD4"/>
    <w:rsid w:val="009E3E55"/>
    <w:rsid w:val="009E4A94"/>
    <w:rsid w:val="009E4B26"/>
    <w:rsid w:val="009E66E0"/>
    <w:rsid w:val="009F01E7"/>
    <w:rsid w:val="009F0650"/>
    <w:rsid w:val="009F21F9"/>
    <w:rsid w:val="009F23FF"/>
    <w:rsid w:val="009F25C0"/>
    <w:rsid w:val="009F27C8"/>
    <w:rsid w:val="009F3297"/>
    <w:rsid w:val="009F4583"/>
    <w:rsid w:val="009F666E"/>
    <w:rsid w:val="009F6712"/>
    <w:rsid w:val="009F6EBD"/>
    <w:rsid w:val="009F7383"/>
    <w:rsid w:val="009F7F0B"/>
    <w:rsid w:val="00A00497"/>
    <w:rsid w:val="00A0097E"/>
    <w:rsid w:val="00A009C4"/>
    <w:rsid w:val="00A00A56"/>
    <w:rsid w:val="00A01A7D"/>
    <w:rsid w:val="00A01EF6"/>
    <w:rsid w:val="00A02324"/>
    <w:rsid w:val="00A02FF3"/>
    <w:rsid w:val="00A03D8F"/>
    <w:rsid w:val="00A051B8"/>
    <w:rsid w:val="00A0656D"/>
    <w:rsid w:val="00A06B20"/>
    <w:rsid w:val="00A115D7"/>
    <w:rsid w:val="00A120B9"/>
    <w:rsid w:val="00A12DDC"/>
    <w:rsid w:val="00A14AA6"/>
    <w:rsid w:val="00A14B13"/>
    <w:rsid w:val="00A14BD7"/>
    <w:rsid w:val="00A15A76"/>
    <w:rsid w:val="00A15AA5"/>
    <w:rsid w:val="00A160AC"/>
    <w:rsid w:val="00A1655E"/>
    <w:rsid w:val="00A16B47"/>
    <w:rsid w:val="00A16DE0"/>
    <w:rsid w:val="00A175E0"/>
    <w:rsid w:val="00A177BA"/>
    <w:rsid w:val="00A20212"/>
    <w:rsid w:val="00A2133C"/>
    <w:rsid w:val="00A21926"/>
    <w:rsid w:val="00A21F37"/>
    <w:rsid w:val="00A2233B"/>
    <w:rsid w:val="00A22A1C"/>
    <w:rsid w:val="00A2369F"/>
    <w:rsid w:val="00A2441E"/>
    <w:rsid w:val="00A256DC"/>
    <w:rsid w:val="00A273EC"/>
    <w:rsid w:val="00A30A9F"/>
    <w:rsid w:val="00A31071"/>
    <w:rsid w:val="00A31FB1"/>
    <w:rsid w:val="00A34942"/>
    <w:rsid w:val="00A35E1F"/>
    <w:rsid w:val="00A362F5"/>
    <w:rsid w:val="00A36591"/>
    <w:rsid w:val="00A37841"/>
    <w:rsid w:val="00A37D0E"/>
    <w:rsid w:val="00A415AD"/>
    <w:rsid w:val="00A41745"/>
    <w:rsid w:val="00A41AD5"/>
    <w:rsid w:val="00A41EDD"/>
    <w:rsid w:val="00A429D7"/>
    <w:rsid w:val="00A43CD9"/>
    <w:rsid w:val="00A4504F"/>
    <w:rsid w:val="00A45E5E"/>
    <w:rsid w:val="00A4618B"/>
    <w:rsid w:val="00A473C6"/>
    <w:rsid w:val="00A4752B"/>
    <w:rsid w:val="00A505D6"/>
    <w:rsid w:val="00A51C6E"/>
    <w:rsid w:val="00A51CA8"/>
    <w:rsid w:val="00A5260B"/>
    <w:rsid w:val="00A52877"/>
    <w:rsid w:val="00A52A55"/>
    <w:rsid w:val="00A52A70"/>
    <w:rsid w:val="00A53DB8"/>
    <w:rsid w:val="00A5450C"/>
    <w:rsid w:val="00A5467A"/>
    <w:rsid w:val="00A54D2D"/>
    <w:rsid w:val="00A558B5"/>
    <w:rsid w:val="00A55BEE"/>
    <w:rsid w:val="00A56622"/>
    <w:rsid w:val="00A573B8"/>
    <w:rsid w:val="00A60055"/>
    <w:rsid w:val="00A6059B"/>
    <w:rsid w:val="00A60D43"/>
    <w:rsid w:val="00A61A27"/>
    <w:rsid w:val="00A6278A"/>
    <w:rsid w:val="00A62E55"/>
    <w:rsid w:val="00A65B4C"/>
    <w:rsid w:val="00A65D7A"/>
    <w:rsid w:val="00A67273"/>
    <w:rsid w:val="00A67633"/>
    <w:rsid w:val="00A70744"/>
    <w:rsid w:val="00A71050"/>
    <w:rsid w:val="00A71645"/>
    <w:rsid w:val="00A719EE"/>
    <w:rsid w:val="00A71E58"/>
    <w:rsid w:val="00A72E53"/>
    <w:rsid w:val="00A73EB0"/>
    <w:rsid w:val="00A7411F"/>
    <w:rsid w:val="00A741DA"/>
    <w:rsid w:val="00A750CC"/>
    <w:rsid w:val="00A76B2B"/>
    <w:rsid w:val="00A7751A"/>
    <w:rsid w:val="00A816A5"/>
    <w:rsid w:val="00A81A8E"/>
    <w:rsid w:val="00A8212F"/>
    <w:rsid w:val="00A82894"/>
    <w:rsid w:val="00A82A40"/>
    <w:rsid w:val="00A8348E"/>
    <w:rsid w:val="00A83E21"/>
    <w:rsid w:val="00A8408E"/>
    <w:rsid w:val="00A84D89"/>
    <w:rsid w:val="00A8539D"/>
    <w:rsid w:val="00A861BC"/>
    <w:rsid w:val="00A87197"/>
    <w:rsid w:val="00A907D4"/>
    <w:rsid w:val="00A90D4D"/>
    <w:rsid w:val="00A910BA"/>
    <w:rsid w:val="00A91796"/>
    <w:rsid w:val="00A917F7"/>
    <w:rsid w:val="00A91AB5"/>
    <w:rsid w:val="00A924B3"/>
    <w:rsid w:val="00A9264F"/>
    <w:rsid w:val="00A92657"/>
    <w:rsid w:val="00A92F42"/>
    <w:rsid w:val="00A940F2"/>
    <w:rsid w:val="00A94B0D"/>
    <w:rsid w:val="00A9570D"/>
    <w:rsid w:val="00A978ED"/>
    <w:rsid w:val="00A97D5F"/>
    <w:rsid w:val="00AA04DE"/>
    <w:rsid w:val="00AA06BC"/>
    <w:rsid w:val="00AA11E9"/>
    <w:rsid w:val="00AA1315"/>
    <w:rsid w:val="00AA1D9C"/>
    <w:rsid w:val="00AA26E4"/>
    <w:rsid w:val="00AA2C18"/>
    <w:rsid w:val="00AA3007"/>
    <w:rsid w:val="00AA387B"/>
    <w:rsid w:val="00AA466D"/>
    <w:rsid w:val="00AA4E67"/>
    <w:rsid w:val="00AA54C7"/>
    <w:rsid w:val="00AA574D"/>
    <w:rsid w:val="00AA57D0"/>
    <w:rsid w:val="00AA5FD1"/>
    <w:rsid w:val="00AA7AF1"/>
    <w:rsid w:val="00AB0071"/>
    <w:rsid w:val="00AB03CE"/>
    <w:rsid w:val="00AB04E5"/>
    <w:rsid w:val="00AB0F95"/>
    <w:rsid w:val="00AB188D"/>
    <w:rsid w:val="00AB2AE1"/>
    <w:rsid w:val="00AB2F0F"/>
    <w:rsid w:val="00AB384D"/>
    <w:rsid w:val="00AB53B8"/>
    <w:rsid w:val="00AB58FE"/>
    <w:rsid w:val="00AB5F57"/>
    <w:rsid w:val="00AB671B"/>
    <w:rsid w:val="00AB6C7E"/>
    <w:rsid w:val="00AB761F"/>
    <w:rsid w:val="00AB7BA1"/>
    <w:rsid w:val="00AC032B"/>
    <w:rsid w:val="00AC09DA"/>
    <w:rsid w:val="00AC09F9"/>
    <w:rsid w:val="00AC10C9"/>
    <w:rsid w:val="00AC1AEB"/>
    <w:rsid w:val="00AC1B17"/>
    <w:rsid w:val="00AC2659"/>
    <w:rsid w:val="00AC2BEB"/>
    <w:rsid w:val="00AC36EB"/>
    <w:rsid w:val="00AC38C3"/>
    <w:rsid w:val="00AC49F5"/>
    <w:rsid w:val="00AC4C47"/>
    <w:rsid w:val="00AC53B9"/>
    <w:rsid w:val="00AC6431"/>
    <w:rsid w:val="00AC754A"/>
    <w:rsid w:val="00AC7D88"/>
    <w:rsid w:val="00AD0019"/>
    <w:rsid w:val="00AD0028"/>
    <w:rsid w:val="00AD0F6E"/>
    <w:rsid w:val="00AD1D31"/>
    <w:rsid w:val="00AD247F"/>
    <w:rsid w:val="00AD27FD"/>
    <w:rsid w:val="00AD2D3A"/>
    <w:rsid w:val="00AD3366"/>
    <w:rsid w:val="00AD3390"/>
    <w:rsid w:val="00AD341E"/>
    <w:rsid w:val="00AD3F3F"/>
    <w:rsid w:val="00AD48AE"/>
    <w:rsid w:val="00AD4DFF"/>
    <w:rsid w:val="00AD50B7"/>
    <w:rsid w:val="00AD5BAB"/>
    <w:rsid w:val="00AD5F3E"/>
    <w:rsid w:val="00AD67C4"/>
    <w:rsid w:val="00AD7012"/>
    <w:rsid w:val="00AD7A7E"/>
    <w:rsid w:val="00AE076A"/>
    <w:rsid w:val="00AE080D"/>
    <w:rsid w:val="00AE0B01"/>
    <w:rsid w:val="00AE1C37"/>
    <w:rsid w:val="00AE2752"/>
    <w:rsid w:val="00AE3EC8"/>
    <w:rsid w:val="00AE4172"/>
    <w:rsid w:val="00AE43C7"/>
    <w:rsid w:val="00AE553E"/>
    <w:rsid w:val="00AE7568"/>
    <w:rsid w:val="00AE7B8C"/>
    <w:rsid w:val="00AF03FD"/>
    <w:rsid w:val="00AF0C17"/>
    <w:rsid w:val="00AF1845"/>
    <w:rsid w:val="00AF1D79"/>
    <w:rsid w:val="00AF4F41"/>
    <w:rsid w:val="00AF5C3B"/>
    <w:rsid w:val="00AF5FA0"/>
    <w:rsid w:val="00AF7A98"/>
    <w:rsid w:val="00AF7BD1"/>
    <w:rsid w:val="00AF7E6E"/>
    <w:rsid w:val="00AF7F65"/>
    <w:rsid w:val="00B001D2"/>
    <w:rsid w:val="00B00DFB"/>
    <w:rsid w:val="00B0174E"/>
    <w:rsid w:val="00B02167"/>
    <w:rsid w:val="00B02387"/>
    <w:rsid w:val="00B045F9"/>
    <w:rsid w:val="00B0491D"/>
    <w:rsid w:val="00B0606A"/>
    <w:rsid w:val="00B07017"/>
    <w:rsid w:val="00B0710E"/>
    <w:rsid w:val="00B0759C"/>
    <w:rsid w:val="00B075EF"/>
    <w:rsid w:val="00B07E36"/>
    <w:rsid w:val="00B13196"/>
    <w:rsid w:val="00B13ED2"/>
    <w:rsid w:val="00B1631A"/>
    <w:rsid w:val="00B179BA"/>
    <w:rsid w:val="00B2009C"/>
    <w:rsid w:val="00B207CA"/>
    <w:rsid w:val="00B20ABB"/>
    <w:rsid w:val="00B20CA6"/>
    <w:rsid w:val="00B20D6C"/>
    <w:rsid w:val="00B218CC"/>
    <w:rsid w:val="00B21B8B"/>
    <w:rsid w:val="00B21B94"/>
    <w:rsid w:val="00B229D1"/>
    <w:rsid w:val="00B2679A"/>
    <w:rsid w:val="00B26D08"/>
    <w:rsid w:val="00B30138"/>
    <w:rsid w:val="00B30698"/>
    <w:rsid w:val="00B30CC8"/>
    <w:rsid w:val="00B30EE0"/>
    <w:rsid w:val="00B31BB7"/>
    <w:rsid w:val="00B3222A"/>
    <w:rsid w:val="00B33340"/>
    <w:rsid w:val="00B339C2"/>
    <w:rsid w:val="00B33EEE"/>
    <w:rsid w:val="00B352ED"/>
    <w:rsid w:val="00B359B6"/>
    <w:rsid w:val="00B36E95"/>
    <w:rsid w:val="00B37277"/>
    <w:rsid w:val="00B373B0"/>
    <w:rsid w:val="00B37BDE"/>
    <w:rsid w:val="00B37CCF"/>
    <w:rsid w:val="00B37EA8"/>
    <w:rsid w:val="00B40B5F"/>
    <w:rsid w:val="00B4124F"/>
    <w:rsid w:val="00B42766"/>
    <w:rsid w:val="00B444FB"/>
    <w:rsid w:val="00B45A16"/>
    <w:rsid w:val="00B46263"/>
    <w:rsid w:val="00B476E8"/>
    <w:rsid w:val="00B479D5"/>
    <w:rsid w:val="00B500C4"/>
    <w:rsid w:val="00B50637"/>
    <w:rsid w:val="00B507D0"/>
    <w:rsid w:val="00B50D95"/>
    <w:rsid w:val="00B51B81"/>
    <w:rsid w:val="00B51E73"/>
    <w:rsid w:val="00B5213A"/>
    <w:rsid w:val="00B5275A"/>
    <w:rsid w:val="00B538B9"/>
    <w:rsid w:val="00B55B60"/>
    <w:rsid w:val="00B55FB9"/>
    <w:rsid w:val="00B56449"/>
    <w:rsid w:val="00B56CDD"/>
    <w:rsid w:val="00B5794F"/>
    <w:rsid w:val="00B57EC7"/>
    <w:rsid w:val="00B60166"/>
    <w:rsid w:val="00B602F7"/>
    <w:rsid w:val="00B61333"/>
    <w:rsid w:val="00B613A5"/>
    <w:rsid w:val="00B61A1E"/>
    <w:rsid w:val="00B61F51"/>
    <w:rsid w:val="00B6224C"/>
    <w:rsid w:val="00B627DE"/>
    <w:rsid w:val="00B62902"/>
    <w:rsid w:val="00B64B91"/>
    <w:rsid w:val="00B65004"/>
    <w:rsid w:val="00B65788"/>
    <w:rsid w:val="00B6628C"/>
    <w:rsid w:val="00B6750A"/>
    <w:rsid w:val="00B67C78"/>
    <w:rsid w:val="00B70881"/>
    <w:rsid w:val="00B70CC5"/>
    <w:rsid w:val="00B73451"/>
    <w:rsid w:val="00B739F2"/>
    <w:rsid w:val="00B73AA4"/>
    <w:rsid w:val="00B7469F"/>
    <w:rsid w:val="00B74E86"/>
    <w:rsid w:val="00B74F66"/>
    <w:rsid w:val="00B7600E"/>
    <w:rsid w:val="00B762D4"/>
    <w:rsid w:val="00B763A4"/>
    <w:rsid w:val="00B778DD"/>
    <w:rsid w:val="00B81E3F"/>
    <w:rsid w:val="00B82116"/>
    <w:rsid w:val="00B82C9D"/>
    <w:rsid w:val="00B83C42"/>
    <w:rsid w:val="00B846CB"/>
    <w:rsid w:val="00B858EA"/>
    <w:rsid w:val="00B85BA4"/>
    <w:rsid w:val="00B86921"/>
    <w:rsid w:val="00B86A05"/>
    <w:rsid w:val="00B86A8D"/>
    <w:rsid w:val="00B86E96"/>
    <w:rsid w:val="00B900D1"/>
    <w:rsid w:val="00B915BB"/>
    <w:rsid w:val="00B917B3"/>
    <w:rsid w:val="00B919C2"/>
    <w:rsid w:val="00B91AF1"/>
    <w:rsid w:val="00B92FD7"/>
    <w:rsid w:val="00B93C3F"/>
    <w:rsid w:val="00B95136"/>
    <w:rsid w:val="00B95873"/>
    <w:rsid w:val="00B97785"/>
    <w:rsid w:val="00BA04A7"/>
    <w:rsid w:val="00BA0950"/>
    <w:rsid w:val="00BA0ABA"/>
    <w:rsid w:val="00BA2294"/>
    <w:rsid w:val="00BA2749"/>
    <w:rsid w:val="00BA2F2D"/>
    <w:rsid w:val="00BA3280"/>
    <w:rsid w:val="00BA3AA0"/>
    <w:rsid w:val="00BA4721"/>
    <w:rsid w:val="00BA6E70"/>
    <w:rsid w:val="00BA7637"/>
    <w:rsid w:val="00BA76B9"/>
    <w:rsid w:val="00BA78FD"/>
    <w:rsid w:val="00BA79E5"/>
    <w:rsid w:val="00BB1007"/>
    <w:rsid w:val="00BB16F4"/>
    <w:rsid w:val="00BB1771"/>
    <w:rsid w:val="00BB1AD2"/>
    <w:rsid w:val="00BB1ADE"/>
    <w:rsid w:val="00BB1CFE"/>
    <w:rsid w:val="00BB2BB4"/>
    <w:rsid w:val="00BB3D82"/>
    <w:rsid w:val="00BB4348"/>
    <w:rsid w:val="00BB4A68"/>
    <w:rsid w:val="00BB51DA"/>
    <w:rsid w:val="00BB5358"/>
    <w:rsid w:val="00BB5C8E"/>
    <w:rsid w:val="00BB7DCA"/>
    <w:rsid w:val="00BC13FA"/>
    <w:rsid w:val="00BC42BA"/>
    <w:rsid w:val="00BC4848"/>
    <w:rsid w:val="00BC4B72"/>
    <w:rsid w:val="00BC616E"/>
    <w:rsid w:val="00BC7D63"/>
    <w:rsid w:val="00BD1313"/>
    <w:rsid w:val="00BD2320"/>
    <w:rsid w:val="00BD4B8E"/>
    <w:rsid w:val="00BD50FF"/>
    <w:rsid w:val="00BD5214"/>
    <w:rsid w:val="00BD6478"/>
    <w:rsid w:val="00BD79BF"/>
    <w:rsid w:val="00BD7E3C"/>
    <w:rsid w:val="00BE2656"/>
    <w:rsid w:val="00BE4F67"/>
    <w:rsid w:val="00BE5362"/>
    <w:rsid w:val="00BE5593"/>
    <w:rsid w:val="00BE6922"/>
    <w:rsid w:val="00BE6A15"/>
    <w:rsid w:val="00BE7814"/>
    <w:rsid w:val="00BE7820"/>
    <w:rsid w:val="00BE79FE"/>
    <w:rsid w:val="00BF121D"/>
    <w:rsid w:val="00BF15B6"/>
    <w:rsid w:val="00BF1CB4"/>
    <w:rsid w:val="00BF2016"/>
    <w:rsid w:val="00BF2B15"/>
    <w:rsid w:val="00BF30B3"/>
    <w:rsid w:val="00BF33D4"/>
    <w:rsid w:val="00BF6F24"/>
    <w:rsid w:val="00BF70E7"/>
    <w:rsid w:val="00BF7120"/>
    <w:rsid w:val="00BF767A"/>
    <w:rsid w:val="00C00115"/>
    <w:rsid w:val="00C0051B"/>
    <w:rsid w:val="00C006AD"/>
    <w:rsid w:val="00C009EF"/>
    <w:rsid w:val="00C00E0D"/>
    <w:rsid w:val="00C00EA6"/>
    <w:rsid w:val="00C010E9"/>
    <w:rsid w:val="00C026AD"/>
    <w:rsid w:val="00C02C65"/>
    <w:rsid w:val="00C03DC3"/>
    <w:rsid w:val="00C05A6E"/>
    <w:rsid w:val="00C05AAE"/>
    <w:rsid w:val="00C07066"/>
    <w:rsid w:val="00C07691"/>
    <w:rsid w:val="00C07C3F"/>
    <w:rsid w:val="00C10930"/>
    <w:rsid w:val="00C1348A"/>
    <w:rsid w:val="00C140A7"/>
    <w:rsid w:val="00C142A6"/>
    <w:rsid w:val="00C16477"/>
    <w:rsid w:val="00C16EC2"/>
    <w:rsid w:val="00C1720A"/>
    <w:rsid w:val="00C17613"/>
    <w:rsid w:val="00C176E3"/>
    <w:rsid w:val="00C178B1"/>
    <w:rsid w:val="00C17ACC"/>
    <w:rsid w:val="00C220C4"/>
    <w:rsid w:val="00C2403D"/>
    <w:rsid w:val="00C24592"/>
    <w:rsid w:val="00C25E2F"/>
    <w:rsid w:val="00C26329"/>
    <w:rsid w:val="00C26AEE"/>
    <w:rsid w:val="00C26E49"/>
    <w:rsid w:val="00C30A36"/>
    <w:rsid w:val="00C30DD4"/>
    <w:rsid w:val="00C31625"/>
    <w:rsid w:val="00C31768"/>
    <w:rsid w:val="00C322F5"/>
    <w:rsid w:val="00C3301A"/>
    <w:rsid w:val="00C33717"/>
    <w:rsid w:val="00C339A7"/>
    <w:rsid w:val="00C34147"/>
    <w:rsid w:val="00C34366"/>
    <w:rsid w:val="00C34424"/>
    <w:rsid w:val="00C34759"/>
    <w:rsid w:val="00C36446"/>
    <w:rsid w:val="00C37670"/>
    <w:rsid w:val="00C37BAE"/>
    <w:rsid w:val="00C408E9"/>
    <w:rsid w:val="00C428A2"/>
    <w:rsid w:val="00C42945"/>
    <w:rsid w:val="00C429C0"/>
    <w:rsid w:val="00C42B92"/>
    <w:rsid w:val="00C42E00"/>
    <w:rsid w:val="00C4372B"/>
    <w:rsid w:val="00C43A30"/>
    <w:rsid w:val="00C44750"/>
    <w:rsid w:val="00C455F3"/>
    <w:rsid w:val="00C45BAA"/>
    <w:rsid w:val="00C47D8B"/>
    <w:rsid w:val="00C51FF6"/>
    <w:rsid w:val="00C5311A"/>
    <w:rsid w:val="00C532A6"/>
    <w:rsid w:val="00C532D6"/>
    <w:rsid w:val="00C55EDE"/>
    <w:rsid w:val="00C56ABA"/>
    <w:rsid w:val="00C5770E"/>
    <w:rsid w:val="00C578FB"/>
    <w:rsid w:val="00C57BF5"/>
    <w:rsid w:val="00C60564"/>
    <w:rsid w:val="00C606B6"/>
    <w:rsid w:val="00C61138"/>
    <w:rsid w:val="00C61886"/>
    <w:rsid w:val="00C61D80"/>
    <w:rsid w:val="00C62BFB"/>
    <w:rsid w:val="00C635D8"/>
    <w:rsid w:val="00C653A2"/>
    <w:rsid w:val="00C654DF"/>
    <w:rsid w:val="00C6592D"/>
    <w:rsid w:val="00C677C7"/>
    <w:rsid w:val="00C67D3A"/>
    <w:rsid w:val="00C7116E"/>
    <w:rsid w:val="00C716A9"/>
    <w:rsid w:val="00C71E6F"/>
    <w:rsid w:val="00C735A7"/>
    <w:rsid w:val="00C748BA"/>
    <w:rsid w:val="00C7563B"/>
    <w:rsid w:val="00C7592E"/>
    <w:rsid w:val="00C77576"/>
    <w:rsid w:val="00C778F6"/>
    <w:rsid w:val="00C77DC0"/>
    <w:rsid w:val="00C77F59"/>
    <w:rsid w:val="00C80C91"/>
    <w:rsid w:val="00C81025"/>
    <w:rsid w:val="00C81537"/>
    <w:rsid w:val="00C81993"/>
    <w:rsid w:val="00C824A3"/>
    <w:rsid w:val="00C8302A"/>
    <w:rsid w:val="00C832CD"/>
    <w:rsid w:val="00C83561"/>
    <w:rsid w:val="00C84FE4"/>
    <w:rsid w:val="00C85A00"/>
    <w:rsid w:val="00C87C0D"/>
    <w:rsid w:val="00C90391"/>
    <w:rsid w:val="00C912C5"/>
    <w:rsid w:val="00C91941"/>
    <w:rsid w:val="00C91E33"/>
    <w:rsid w:val="00C922DD"/>
    <w:rsid w:val="00C95718"/>
    <w:rsid w:val="00C9635E"/>
    <w:rsid w:val="00C96C69"/>
    <w:rsid w:val="00C96DB5"/>
    <w:rsid w:val="00C97B24"/>
    <w:rsid w:val="00C97F01"/>
    <w:rsid w:val="00CA05D3"/>
    <w:rsid w:val="00CA0DC7"/>
    <w:rsid w:val="00CA1615"/>
    <w:rsid w:val="00CA1CA3"/>
    <w:rsid w:val="00CA1F98"/>
    <w:rsid w:val="00CA2252"/>
    <w:rsid w:val="00CA28D6"/>
    <w:rsid w:val="00CA39E1"/>
    <w:rsid w:val="00CA56EB"/>
    <w:rsid w:val="00CA65ED"/>
    <w:rsid w:val="00CA74D5"/>
    <w:rsid w:val="00CA7C47"/>
    <w:rsid w:val="00CB01A3"/>
    <w:rsid w:val="00CB06E9"/>
    <w:rsid w:val="00CB350F"/>
    <w:rsid w:val="00CB38F3"/>
    <w:rsid w:val="00CB4370"/>
    <w:rsid w:val="00CB5407"/>
    <w:rsid w:val="00CB62F6"/>
    <w:rsid w:val="00CB62F7"/>
    <w:rsid w:val="00CB6AAE"/>
    <w:rsid w:val="00CB6B38"/>
    <w:rsid w:val="00CB6F52"/>
    <w:rsid w:val="00CB779E"/>
    <w:rsid w:val="00CC0237"/>
    <w:rsid w:val="00CC072B"/>
    <w:rsid w:val="00CC1C31"/>
    <w:rsid w:val="00CC2E19"/>
    <w:rsid w:val="00CC42C7"/>
    <w:rsid w:val="00CC5EEA"/>
    <w:rsid w:val="00CC6DFA"/>
    <w:rsid w:val="00CC6F5C"/>
    <w:rsid w:val="00CC700E"/>
    <w:rsid w:val="00CC7D5F"/>
    <w:rsid w:val="00CD0165"/>
    <w:rsid w:val="00CD0D5F"/>
    <w:rsid w:val="00CD107F"/>
    <w:rsid w:val="00CD190E"/>
    <w:rsid w:val="00CD3792"/>
    <w:rsid w:val="00CD3DF1"/>
    <w:rsid w:val="00CD3E06"/>
    <w:rsid w:val="00CD3F41"/>
    <w:rsid w:val="00CD3FA7"/>
    <w:rsid w:val="00CD4BB2"/>
    <w:rsid w:val="00CD50E6"/>
    <w:rsid w:val="00CD6F10"/>
    <w:rsid w:val="00CD7525"/>
    <w:rsid w:val="00CD7BD4"/>
    <w:rsid w:val="00CD7D50"/>
    <w:rsid w:val="00CE093F"/>
    <w:rsid w:val="00CE0FC1"/>
    <w:rsid w:val="00CE1624"/>
    <w:rsid w:val="00CE1ED8"/>
    <w:rsid w:val="00CE1FA7"/>
    <w:rsid w:val="00CE2AF0"/>
    <w:rsid w:val="00CE2EC7"/>
    <w:rsid w:val="00CE33DB"/>
    <w:rsid w:val="00CE3B1E"/>
    <w:rsid w:val="00CE3CAB"/>
    <w:rsid w:val="00CE45A7"/>
    <w:rsid w:val="00CE52F3"/>
    <w:rsid w:val="00CE571A"/>
    <w:rsid w:val="00CE58CD"/>
    <w:rsid w:val="00CE5B14"/>
    <w:rsid w:val="00CE78A7"/>
    <w:rsid w:val="00CE7BCA"/>
    <w:rsid w:val="00CF0752"/>
    <w:rsid w:val="00CF12F4"/>
    <w:rsid w:val="00CF3070"/>
    <w:rsid w:val="00CF46D1"/>
    <w:rsid w:val="00CF4718"/>
    <w:rsid w:val="00CF61CB"/>
    <w:rsid w:val="00CF62A9"/>
    <w:rsid w:val="00CF651C"/>
    <w:rsid w:val="00CF6E64"/>
    <w:rsid w:val="00CF7FBA"/>
    <w:rsid w:val="00D015F5"/>
    <w:rsid w:val="00D0212E"/>
    <w:rsid w:val="00D0256A"/>
    <w:rsid w:val="00D025E5"/>
    <w:rsid w:val="00D0273A"/>
    <w:rsid w:val="00D02E59"/>
    <w:rsid w:val="00D0392D"/>
    <w:rsid w:val="00D05167"/>
    <w:rsid w:val="00D069E9"/>
    <w:rsid w:val="00D07C8B"/>
    <w:rsid w:val="00D07EA6"/>
    <w:rsid w:val="00D100BA"/>
    <w:rsid w:val="00D10804"/>
    <w:rsid w:val="00D10B72"/>
    <w:rsid w:val="00D112CC"/>
    <w:rsid w:val="00D1179F"/>
    <w:rsid w:val="00D118BE"/>
    <w:rsid w:val="00D1250E"/>
    <w:rsid w:val="00D130AD"/>
    <w:rsid w:val="00D13155"/>
    <w:rsid w:val="00D145CA"/>
    <w:rsid w:val="00D15E13"/>
    <w:rsid w:val="00D16CC4"/>
    <w:rsid w:val="00D17FDE"/>
    <w:rsid w:val="00D2050E"/>
    <w:rsid w:val="00D214BC"/>
    <w:rsid w:val="00D21EF9"/>
    <w:rsid w:val="00D222CA"/>
    <w:rsid w:val="00D229D4"/>
    <w:rsid w:val="00D22B4B"/>
    <w:rsid w:val="00D233DE"/>
    <w:rsid w:val="00D24366"/>
    <w:rsid w:val="00D24B86"/>
    <w:rsid w:val="00D251B5"/>
    <w:rsid w:val="00D311F3"/>
    <w:rsid w:val="00D33E19"/>
    <w:rsid w:val="00D358F9"/>
    <w:rsid w:val="00D363FE"/>
    <w:rsid w:val="00D364EF"/>
    <w:rsid w:val="00D365F8"/>
    <w:rsid w:val="00D36A23"/>
    <w:rsid w:val="00D36F53"/>
    <w:rsid w:val="00D37571"/>
    <w:rsid w:val="00D4022E"/>
    <w:rsid w:val="00D4055B"/>
    <w:rsid w:val="00D411B5"/>
    <w:rsid w:val="00D423D2"/>
    <w:rsid w:val="00D42783"/>
    <w:rsid w:val="00D42BD4"/>
    <w:rsid w:val="00D451C4"/>
    <w:rsid w:val="00D46DDD"/>
    <w:rsid w:val="00D46DE5"/>
    <w:rsid w:val="00D47EA8"/>
    <w:rsid w:val="00D51DA7"/>
    <w:rsid w:val="00D525EB"/>
    <w:rsid w:val="00D53FD5"/>
    <w:rsid w:val="00D543B5"/>
    <w:rsid w:val="00D5472C"/>
    <w:rsid w:val="00D54E66"/>
    <w:rsid w:val="00D55836"/>
    <w:rsid w:val="00D55862"/>
    <w:rsid w:val="00D566B9"/>
    <w:rsid w:val="00D56A3B"/>
    <w:rsid w:val="00D56ABB"/>
    <w:rsid w:val="00D5722A"/>
    <w:rsid w:val="00D57BF1"/>
    <w:rsid w:val="00D601B7"/>
    <w:rsid w:val="00D60390"/>
    <w:rsid w:val="00D6281E"/>
    <w:rsid w:val="00D63CDD"/>
    <w:rsid w:val="00D63E30"/>
    <w:rsid w:val="00D64793"/>
    <w:rsid w:val="00D647CA"/>
    <w:rsid w:val="00D650E3"/>
    <w:rsid w:val="00D6543C"/>
    <w:rsid w:val="00D6660C"/>
    <w:rsid w:val="00D66DFE"/>
    <w:rsid w:val="00D67CF4"/>
    <w:rsid w:val="00D70AC7"/>
    <w:rsid w:val="00D71638"/>
    <w:rsid w:val="00D73162"/>
    <w:rsid w:val="00D73E3E"/>
    <w:rsid w:val="00D745E2"/>
    <w:rsid w:val="00D74A14"/>
    <w:rsid w:val="00D7505A"/>
    <w:rsid w:val="00D75624"/>
    <w:rsid w:val="00D76B89"/>
    <w:rsid w:val="00D77297"/>
    <w:rsid w:val="00D77E19"/>
    <w:rsid w:val="00D803E2"/>
    <w:rsid w:val="00D803EC"/>
    <w:rsid w:val="00D80960"/>
    <w:rsid w:val="00D80A8C"/>
    <w:rsid w:val="00D835BF"/>
    <w:rsid w:val="00D83E63"/>
    <w:rsid w:val="00D85F61"/>
    <w:rsid w:val="00D906B0"/>
    <w:rsid w:val="00D91837"/>
    <w:rsid w:val="00D9252E"/>
    <w:rsid w:val="00D94FF4"/>
    <w:rsid w:val="00D95E24"/>
    <w:rsid w:val="00D9619B"/>
    <w:rsid w:val="00D96D1A"/>
    <w:rsid w:val="00D97E72"/>
    <w:rsid w:val="00DA0E15"/>
    <w:rsid w:val="00DA1F0C"/>
    <w:rsid w:val="00DA2C64"/>
    <w:rsid w:val="00DA32B6"/>
    <w:rsid w:val="00DA3E0B"/>
    <w:rsid w:val="00DA5A08"/>
    <w:rsid w:val="00DA649B"/>
    <w:rsid w:val="00DA651C"/>
    <w:rsid w:val="00DA707F"/>
    <w:rsid w:val="00DA7310"/>
    <w:rsid w:val="00DB0670"/>
    <w:rsid w:val="00DB073C"/>
    <w:rsid w:val="00DB0F10"/>
    <w:rsid w:val="00DB1094"/>
    <w:rsid w:val="00DB1A39"/>
    <w:rsid w:val="00DB1CF6"/>
    <w:rsid w:val="00DB425F"/>
    <w:rsid w:val="00DB4535"/>
    <w:rsid w:val="00DB494E"/>
    <w:rsid w:val="00DB4C9E"/>
    <w:rsid w:val="00DB4D7F"/>
    <w:rsid w:val="00DB54A7"/>
    <w:rsid w:val="00DB580F"/>
    <w:rsid w:val="00DB5C4F"/>
    <w:rsid w:val="00DB6105"/>
    <w:rsid w:val="00DB66B3"/>
    <w:rsid w:val="00DB74C4"/>
    <w:rsid w:val="00DB78D2"/>
    <w:rsid w:val="00DB7A1B"/>
    <w:rsid w:val="00DC16BC"/>
    <w:rsid w:val="00DC2CDD"/>
    <w:rsid w:val="00DC34D2"/>
    <w:rsid w:val="00DC3A5C"/>
    <w:rsid w:val="00DC4237"/>
    <w:rsid w:val="00DC529F"/>
    <w:rsid w:val="00DC5D02"/>
    <w:rsid w:val="00DC5EFA"/>
    <w:rsid w:val="00DC6222"/>
    <w:rsid w:val="00DC6DFC"/>
    <w:rsid w:val="00DC729A"/>
    <w:rsid w:val="00DC732E"/>
    <w:rsid w:val="00DC7477"/>
    <w:rsid w:val="00DC766D"/>
    <w:rsid w:val="00DD0228"/>
    <w:rsid w:val="00DD0391"/>
    <w:rsid w:val="00DD2560"/>
    <w:rsid w:val="00DD2F87"/>
    <w:rsid w:val="00DD3671"/>
    <w:rsid w:val="00DD39BD"/>
    <w:rsid w:val="00DD4E46"/>
    <w:rsid w:val="00DD520E"/>
    <w:rsid w:val="00DE0477"/>
    <w:rsid w:val="00DE06AA"/>
    <w:rsid w:val="00DE0955"/>
    <w:rsid w:val="00DE09E3"/>
    <w:rsid w:val="00DE0D1A"/>
    <w:rsid w:val="00DE14B5"/>
    <w:rsid w:val="00DE1D99"/>
    <w:rsid w:val="00DE20DA"/>
    <w:rsid w:val="00DE271A"/>
    <w:rsid w:val="00DE2814"/>
    <w:rsid w:val="00DE41A1"/>
    <w:rsid w:val="00DE422E"/>
    <w:rsid w:val="00DE4252"/>
    <w:rsid w:val="00DE4286"/>
    <w:rsid w:val="00DE7B45"/>
    <w:rsid w:val="00DE7D08"/>
    <w:rsid w:val="00DF20F4"/>
    <w:rsid w:val="00DF2A5C"/>
    <w:rsid w:val="00DF2FB9"/>
    <w:rsid w:val="00DF36B0"/>
    <w:rsid w:val="00DF3B51"/>
    <w:rsid w:val="00DF4294"/>
    <w:rsid w:val="00DF4644"/>
    <w:rsid w:val="00DF4D9F"/>
    <w:rsid w:val="00DF5C12"/>
    <w:rsid w:val="00DF5EC3"/>
    <w:rsid w:val="00DF61B5"/>
    <w:rsid w:val="00DF68EF"/>
    <w:rsid w:val="00DF7207"/>
    <w:rsid w:val="00DF7D2B"/>
    <w:rsid w:val="00E0085E"/>
    <w:rsid w:val="00E01792"/>
    <w:rsid w:val="00E023F6"/>
    <w:rsid w:val="00E032D3"/>
    <w:rsid w:val="00E042BB"/>
    <w:rsid w:val="00E04E16"/>
    <w:rsid w:val="00E04F00"/>
    <w:rsid w:val="00E05371"/>
    <w:rsid w:val="00E05ED5"/>
    <w:rsid w:val="00E0742F"/>
    <w:rsid w:val="00E10270"/>
    <w:rsid w:val="00E10DF7"/>
    <w:rsid w:val="00E10DFC"/>
    <w:rsid w:val="00E11161"/>
    <w:rsid w:val="00E12299"/>
    <w:rsid w:val="00E132F8"/>
    <w:rsid w:val="00E13680"/>
    <w:rsid w:val="00E13702"/>
    <w:rsid w:val="00E142DA"/>
    <w:rsid w:val="00E1534A"/>
    <w:rsid w:val="00E1577C"/>
    <w:rsid w:val="00E179B9"/>
    <w:rsid w:val="00E20C39"/>
    <w:rsid w:val="00E225A9"/>
    <w:rsid w:val="00E22963"/>
    <w:rsid w:val="00E2460D"/>
    <w:rsid w:val="00E25BA2"/>
    <w:rsid w:val="00E25C60"/>
    <w:rsid w:val="00E25DEC"/>
    <w:rsid w:val="00E26563"/>
    <w:rsid w:val="00E2679E"/>
    <w:rsid w:val="00E26D0A"/>
    <w:rsid w:val="00E30ABC"/>
    <w:rsid w:val="00E30C07"/>
    <w:rsid w:val="00E30D5C"/>
    <w:rsid w:val="00E31B09"/>
    <w:rsid w:val="00E31DD7"/>
    <w:rsid w:val="00E338FC"/>
    <w:rsid w:val="00E33AFA"/>
    <w:rsid w:val="00E33B12"/>
    <w:rsid w:val="00E343A1"/>
    <w:rsid w:val="00E3564B"/>
    <w:rsid w:val="00E35ACE"/>
    <w:rsid w:val="00E36563"/>
    <w:rsid w:val="00E37A55"/>
    <w:rsid w:val="00E4059A"/>
    <w:rsid w:val="00E40F9B"/>
    <w:rsid w:val="00E41656"/>
    <w:rsid w:val="00E417B4"/>
    <w:rsid w:val="00E41F22"/>
    <w:rsid w:val="00E43E9C"/>
    <w:rsid w:val="00E43ED7"/>
    <w:rsid w:val="00E447C4"/>
    <w:rsid w:val="00E44CA6"/>
    <w:rsid w:val="00E44F83"/>
    <w:rsid w:val="00E44FED"/>
    <w:rsid w:val="00E45CB7"/>
    <w:rsid w:val="00E46B2D"/>
    <w:rsid w:val="00E5060D"/>
    <w:rsid w:val="00E50915"/>
    <w:rsid w:val="00E50ADE"/>
    <w:rsid w:val="00E52271"/>
    <w:rsid w:val="00E52C8A"/>
    <w:rsid w:val="00E53139"/>
    <w:rsid w:val="00E53E58"/>
    <w:rsid w:val="00E54331"/>
    <w:rsid w:val="00E5442C"/>
    <w:rsid w:val="00E54764"/>
    <w:rsid w:val="00E54F65"/>
    <w:rsid w:val="00E55891"/>
    <w:rsid w:val="00E56959"/>
    <w:rsid w:val="00E56C27"/>
    <w:rsid w:val="00E61127"/>
    <w:rsid w:val="00E62389"/>
    <w:rsid w:val="00E62E71"/>
    <w:rsid w:val="00E63678"/>
    <w:rsid w:val="00E639BB"/>
    <w:rsid w:val="00E656C2"/>
    <w:rsid w:val="00E66D66"/>
    <w:rsid w:val="00E67A20"/>
    <w:rsid w:val="00E7095B"/>
    <w:rsid w:val="00E71ED1"/>
    <w:rsid w:val="00E74B2E"/>
    <w:rsid w:val="00E753B6"/>
    <w:rsid w:val="00E7626A"/>
    <w:rsid w:val="00E7628B"/>
    <w:rsid w:val="00E76B67"/>
    <w:rsid w:val="00E77F05"/>
    <w:rsid w:val="00E80463"/>
    <w:rsid w:val="00E80A38"/>
    <w:rsid w:val="00E81A51"/>
    <w:rsid w:val="00E83857"/>
    <w:rsid w:val="00E83991"/>
    <w:rsid w:val="00E840E4"/>
    <w:rsid w:val="00E8415C"/>
    <w:rsid w:val="00E84754"/>
    <w:rsid w:val="00E8503D"/>
    <w:rsid w:val="00E8634C"/>
    <w:rsid w:val="00E86493"/>
    <w:rsid w:val="00E86F17"/>
    <w:rsid w:val="00E87F36"/>
    <w:rsid w:val="00E918E1"/>
    <w:rsid w:val="00E9255C"/>
    <w:rsid w:val="00E93062"/>
    <w:rsid w:val="00E93421"/>
    <w:rsid w:val="00E94027"/>
    <w:rsid w:val="00E94840"/>
    <w:rsid w:val="00E9577C"/>
    <w:rsid w:val="00E965CE"/>
    <w:rsid w:val="00EA17B7"/>
    <w:rsid w:val="00EA2B32"/>
    <w:rsid w:val="00EA3050"/>
    <w:rsid w:val="00EA490C"/>
    <w:rsid w:val="00EA4DAC"/>
    <w:rsid w:val="00EA5535"/>
    <w:rsid w:val="00EB1670"/>
    <w:rsid w:val="00EB22BC"/>
    <w:rsid w:val="00EB325B"/>
    <w:rsid w:val="00EB3291"/>
    <w:rsid w:val="00EB3923"/>
    <w:rsid w:val="00EB3EF3"/>
    <w:rsid w:val="00EB420C"/>
    <w:rsid w:val="00EB4819"/>
    <w:rsid w:val="00EB594F"/>
    <w:rsid w:val="00EB5CCE"/>
    <w:rsid w:val="00EB6CFD"/>
    <w:rsid w:val="00EB6D60"/>
    <w:rsid w:val="00EB73E9"/>
    <w:rsid w:val="00EB758E"/>
    <w:rsid w:val="00EC06F0"/>
    <w:rsid w:val="00EC088B"/>
    <w:rsid w:val="00EC1484"/>
    <w:rsid w:val="00EC252A"/>
    <w:rsid w:val="00EC268A"/>
    <w:rsid w:val="00EC36A8"/>
    <w:rsid w:val="00EC36AF"/>
    <w:rsid w:val="00EC451D"/>
    <w:rsid w:val="00EC4925"/>
    <w:rsid w:val="00EC4E75"/>
    <w:rsid w:val="00EC534B"/>
    <w:rsid w:val="00EC64C5"/>
    <w:rsid w:val="00EC79AC"/>
    <w:rsid w:val="00EC7ECE"/>
    <w:rsid w:val="00ED0B07"/>
    <w:rsid w:val="00ED11B8"/>
    <w:rsid w:val="00ED2F38"/>
    <w:rsid w:val="00ED3294"/>
    <w:rsid w:val="00ED4135"/>
    <w:rsid w:val="00ED4858"/>
    <w:rsid w:val="00ED53B2"/>
    <w:rsid w:val="00ED5654"/>
    <w:rsid w:val="00ED61B1"/>
    <w:rsid w:val="00ED69A7"/>
    <w:rsid w:val="00ED6EBA"/>
    <w:rsid w:val="00ED6ED2"/>
    <w:rsid w:val="00ED741D"/>
    <w:rsid w:val="00ED7688"/>
    <w:rsid w:val="00EE077B"/>
    <w:rsid w:val="00EE0CAA"/>
    <w:rsid w:val="00EE2107"/>
    <w:rsid w:val="00EE22B8"/>
    <w:rsid w:val="00EE2C66"/>
    <w:rsid w:val="00EE2EBD"/>
    <w:rsid w:val="00EE4C10"/>
    <w:rsid w:val="00EE50A4"/>
    <w:rsid w:val="00EE5360"/>
    <w:rsid w:val="00EE5572"/>
    <w:rsid w:val="00EE5588"/>
    <w:rsid w:val="00EE6D58"/>
    <w:rsid w:val="00EF0D42"/>
    <w:rsid w:val="00EF1BB6"/>
    <w:rsid w:val="00EF1EE4"/>
    <w:rsid w:val="00EF3A89"/>
    <w:rsid w:val="00EF495A"/>
    <w:rsid w:val="00EF5CD7"/>
    <w:rsid w:val="00EF6475"/>
    <w:rsid w:val="00EF7BB5"/>
    <w:rsid w:val="00EF7E7B"/>
    <w:rsid w:val="00EF7E90"/>
    <w:rsid w:val="00F00A72"/>
    <w:rsid w:val="00F00C97"/>
    <w:rsid w:val="00F00D48"/>
    <w:rsid w:val="00F01010"/>
    <w:rsid w:val="00F017B9"/>
    <w:rsid w:val="00F02A90"/>
    <w:rsid w:val="00F03656"/>
    <w:rsid w:val="00F04378"/>
    <w:rsid w:val="00F057D3"/>
    <w:rsid w:val="00F068F1"/>
    <w:rsid w:val="00F06ED1"/>
    <w:rsid w:val="00F0724B"/>
    <w:rsid w:val="00F100B0"/>
    <w:rsid w:val="00F10139"/>
    <w:rsid w:val="00F1061E"/>
    <w:rsid w:val="00F10745"/>
    <w:rsid w:val="00F10B72"/>
    <w:rsid w:val="00F1186F"/>
    <w:rsid w:val="00F12E11"/>
    <w:rsid w:val="00F132F4"/>
    <w:rsid w:val="00F14D80"/>
    <w:rsid w:val="00F1590D"/>
    <w:rsid w:val="00F1610E"/>
    <w:rsid w:val="00F16F4B"/>
    <w:rsid w:val="00F17465"/>
    <w:rsid w:val="00F17A10"/>
    <w:rsid w:val="00F17A63"/>
    <w:rsid w:val="00F208E6"/>
    <w:rsid w:val="00F2129E"/>
    <w:rsid w:val="00F22170"/>
    <w:rsid w:val="00F2232B"/>
    <w:rsid w:val="00F229FC"/>
    <w:rsid w:val="00F231C4"/>
    <w:rsid w:val="00F23648"/>
    <w:rsid w:val="00F2382E"/>
    <w:rsid w:val="00F23F4F"/>
    <w:rsid w:val="00F250BA"/>
    <w:rsid w:val="00F253B4"/>
    <w:rsid w:val="00F2545D"/>
    <w:rsid w:val="00F26A32"/>
    <w:rsid w:val="00F3031F"/>
    <w:rsid w:val="00F319B0"/>
    <w:rsid w:val="00F34E90"/>
    <w:rsid w:val="00F35E14"/>
    <w:rsid w:val="00F368BA"/>
    <w:rsid w:val="00F36C84"/>
    <w:rsid w:val="00F37196"/>
    <w:rsid w:val="00F378AF"/>
    <w:rsid w:val="00F41AF0"/>
    <w:rsid w:val="00F433CF"/>
    <w:rsid w:val="00F4445A"/>
    <w:rsid w:val="00F45550"/>
    <w:rsid w:val="00F47160"/>
    <w:rsid w:val="00F47405"/>
    <w:rsid w:val="00F50A4C"/>
    <w:rsid w:val="00F50DE6"/>
    <w:rsid w:val="00F51440"/>
    <w:rsid w:val="00F515B7"/>
    <w:rsid w:val="00F517BA"/>
    <w:rsid w:val="00F51C6C"/>
    <w:rsid w:val="00F52C08"/>
    <w:rsid w:val="00F531C7"/>
    <w:rsid w:val="00F5357E"/>
    <w:rsid w:val="00F54501"/>
    <w:rsid w:val="00F54A34"/>
    <w:rsid w:val="00F54C97"/>
    <w:rsid w:val="00F550C6"/>
    <w:rsid w:val="00F56373"/>
    <w:rsid w:val="00F57F5E"/>
    <w:rsid w:val="00F602E9"/>
    <w:rsid w:val="00F60615"/>
    <w:rsid w:val="00F61A75"/>
    <w:rsid w:val="00F62E08"/>
    <w:rsid w:val="00F64751"/>
    <w:rsid w:val="00F64BC1"/>
    <w:rsid w:val="00F67F05"/>
    <w:rsid w:val="00F70357"/>
    <w:rsid w:val="00F71703"/>
    <w:rsid w:val="00F73172"/>
    <w:rsid w:val="00F7334A"/>
    <w:rsid w:val="00F74543"/>
    <w:rsid w:val="00F74735"/>
    <w:rsid w:val="00F7494F"/>
    <w:rsid w:val="00F74C5B"/>
    <w:rsid w:val="00F74FF7"/>
    <w:rsid w:val="00F75C2E"/>
    <w:rsid w:val="00F75D16"/>
    <w:rsid w:val="00F76329"/>
    <w:rsid w:val="00F764EC"/>
    <w:rsid w:val="00F773E3"/>
    <w:rsid w:val="00F776AE"/>
    <w:rsid w:val="00F80991"/>
    <w:rsid w:val="00F80E03"/>
    <w:rsid w:val="00F80E13"/>
    <w:rsid w:val="00F81631"/>
    <w:rsid w:val="00F82811"/>
    <w:rsid w:val="00F84589"/>
    <w:rsid w:val="00F85529"/>
    <w:rsid w:val="00F856C5"/>
    <w:rsid w:val="00F8682C"/>
    <w:rsid w:val="00F90D0E"/>
    <w:rsid w:val="00F91542"/>
    <w:rsid w:val="00F91660"/>
    <w:rsid w:val="00F927E0"/>
    <w:rsid w:val="00F92E96"/>
    <w:rsid w:val="00F93730"/>
    <w:rsid w:val="00F9383D"/>
    <w:rsid w:val="00F957BD"/>
    <w:rsid w:val="00F95F25"/>
    <w:rsid w:val="00F962F3"/>
    <w:rsid w:val="00F973B7"/>
    <w:rsid w:val="00F975D3"/>
    <w:rsid w:val="00F97ADD"/>
    <w:rsid w:val="00FA00D8"/>
    <w:rsid w:val="00FA10BD"/>
    <w:rsid w:val="00FA27CC"/>
    <w:rsid w:val="00FA384E"/>
    <w:rsid w:val="00FA402B"/>
    <w:rsid w:val="00FA61F0"/>
    <w:rsid w:val="00FA6220"/>
    <w:rsid w:val="00FB0587"/>
    <w:rsid w:val="00FB223A"/>
    <w:rsid w:val="00FB2B57"/>
    <w:rsid w:val="00FB3F68"/>
    <w:rsid w:val="00FB4016"/>
    <w:rsid w:val="00FB5C9E"/>
    <w:rsid w:val="00FB5D71"/>
    <w:rsid w:val="00FB686A"/>
    <w:rsid w:val="00FB68EA"/>
    <w:rsid w:val="00FB6B66"/>
    <w:rsid w:val="00FB6CFA"/>
    <w:rsid w:val="00FB6DE6"/>
    <w:rsid w:val="00FB6F4E"/>
    <w:rsid w:val="00FC0CE9"/>
    <w:rsid w:val="00FC20A7"/>
    <w:rsid w:val="00FC2366"/>
    <w:rsid w:val="00FC2FEC"/>
    <w:rsid w:val="00FC3C28"/>
    <w:rsid w:val="00FC4350"/>
    <w:rsid w:val="00FC4509"/>
    <w:rsid w:val="00FC4D1A"/>
    <w:rsid w:val="00FC51F0"/>
    <w:rsid w:val="00FC539D"/>
    <w:rsid w:val="00FC5B1A"/>
    <w:rsid w:val="00FC6013"/>
    <w:rsid w:val="00FC69AB"/>
    <w:rsid w:val="00FC6C68"/>
    <w:rsid w:val="00FD00A8"/>
    <w:rsid w:val="00FD04C4"/>
    <w:rsid w:val="00FD1285"/>
    <w:rsid w:val="00FD169D"/>
    <w:rsid w:val="00FD16D8"/>
    <w:rsid w:val="00FD1A51"/>
    <w:rsid w:val="00FD2369"/>
    <w:rsid w:val="00FD28E1"/>
    <w:rsid w:val="00FD31AF"/>
    <w:rsid w:val="00FD3A43"/>
    <w:rsid w:val="00FD41EB"/>
    <w:rsid w:val="00FD575A"/>
    <w:rsid w:val="00FD592F"/>
    <w:rsid w:val="00FD5A59"/>
    <w:rsid w:val="00FD5D26"/>
    <w:rsid w:val="00FD6E7C"/>
    <w:rsid w:val="00FD7D75"/>
    <w:rsid w:val="00FD7E23"/>
    <w:rsid w:val="00FE06F8"/>
    <w:rsid w:val="00FE071D"/>
    <w:rsid w:val="00FE0AAD"/>
    <w:rsid w:val="00FE1C3B"/>
    <w:rsid w:val="00FE3991"/>
    <w:rsid w:val="00FE3A63"/>
    <w:rsid w:val="00FE54C4"/>
    <w:rsid w:val="00FE5672"/>
    <w:rsid w:val="00FE5CB9"/>
    <w:rsid w:val="00FE60FE"/>
    <w:rsid w:val="00FE73E6"/>
    <w:rsid w:val="00FE75A7"/>
    <w:rsid w:val="00FF05C0"/>
    <w:rsid w:val="00FF1730"/>
    <w:rsid w:val="00FF1B35"/>
    <w:rsid w:val="00FF56F4"/>
    <w:rsid w:val="00FF5FA4"/>
    <w:rsid w:val="00FF68AD"/>
    <w:rsid w:val="00FF729D"/>
    <w:rsid w:val="00FF7880"/>
    <w:rsid w:val="00FF7E3E"/>
    <w:rsid w:val="01310C8E"/>
    <w:rsid w:val="017F04B0"/>
    <w:rsid w:val="0180D2A2"/>
    <w:rsid w:val="01DE0117"/>
    <w:rsid w:val="01FE9C23"/>
    <w:rsid w:val="021BF6C5"/>
    <w:rsid w:val="02607C41"/>
    <w:rsid w:val="03168ED0"/>
    <w:rsid w:val="04117F6B"/>
    <w:rsid w:val="0489E774"/>
    <w:rsid w:val="04FA9644"/>
    <w:rsid w:val="0500175F"/>
    <w:rsid w:val="06132C3F"/>
    <w:rsid w:val="06200E86"/>
    <w:rsid w:val="0626677A"/>
    <w:rsid w:val="0742C221"/>
    <w:rsid w:val="084E8E31"/>
    <w:rsid w:val="09384ACA"/>
    <w:rsid w:val="0A18D563"/>
    <w:rsid w:val="0A3C3214"/>
    <w:rsid w:val="0A6EBBCF"/>
    <w:rsid w:val="0ACD3FC2"/>
    <w:rsid w:val="0B4F4790"/>
    <w:rsid w:val="0C48E647"/>
    <w:rsid w:val="0D62415A"/>
    <w:rsid w:val="0D869ED2"/>
    <w:rsid w:val="0DE7DD37"/>
    <w:rsid w:val="0E0B8691"/>
    <w:rsid w:val="0E6CAF59"/>
    <w:rsid w:val="0E8B7ADE"/>
    <w:rsid w:val="0EEF8181"/>
    <w:rsid w:val="0F4D6686"/>
    <w:rsid w:val="0FAC9D72"/>
    <w:rsid w:val="1081025F"/>
    <w:rsid w:val="1119D385"/>
    <w:rsid w:val="11969D69"/>
    <w:rsid w:val="11C5D092"/>
    <w:rsid w:val="11CB950B"/>
    <w:rsid w:val="12A5ABF6"/>
    <w:rsid w:val="12C18B47"/>
    <w:rsid w:val="12FDA265"/>
    <w:rsid w:val="1368E2D8"/>
    <w:rsid w:val="14B91F72"/>
    <w:rsid w:val="14F63051"/>
    <w:rsid w:val="155E35B8"/>
    <w:rsid w:val="1590E251"/>
    <w:rsid w:val="160EDDC1"/>
    <w:rsid w:val="16272D20"/>
    <w:rsid w:val="1785571B"/>
    <w:rsid w:val="179AE87D"/>
    <w:rsid w:val="17C358F3"/>
    <w:rsid w:val="188AF037"/>
    <w:rsid w:val="19AD1480"/>
    <w:rsid w:val="19BC2FDB"/>
    <w:rsid w:val="19BF8DF7"/>
    <w:rsid w:val="1A59D32A"/>
    <w:rsid w:val="1A6CAC1C"/>
    <w:rsid w:val="1BFFA288"/>
    <w:rsid w:val="1C470150"/>
    <w:rsid w:val="1D0200EC"/>
    <w:rsid w:val="1E5FB759"/>
    <w:rsid w:val="1EBD7064"/>
    <w:rsid w:val="1F4D05EB"/>
    <w:rsid w:val="1FA22174"/>
    <w:rsid w:val="2061A91D"/>
    <w:rsid w:val="206C4E74"/>
    <w:rsid w:val="20F5F21D"/>
    <w:rsid w:val="2104E63A"/>
    <w:rsid w:val="213E09BF"/>
    <w:rsid w:val="21E473BC"/>
    <w:rsid w:val="22148783"/>
    <w:rsid w:val="22A1B6D7"/>
    <w:rsid w:val="230CC1B3"/>
    <w:rsid w:val="234AC6CE"/>
    <w:rsid w:val="23B9CD6E"/>
    <w:rsid w:val="241B66DD"/>
    <w:rsid w:val="243A6D00"/>
    <w:rsid w:val="251D6FEE"/>
    <w:rsid w:val="253F6ED6"/>
    <w:rsid w:val="262FDB34"/>
    <w:rsid w:val="26AC86F1"/>
    <w:rsid w:val="26BBB3BB"/>
    <w:rsid w:val="2768EA0D"/>
    <w:rsid w:val="27806A67"/>
    <w:rsid w:val="28199368"/>
    <w:rsid w:val="28E3F17A"/>
    <w:rsid w:val="2955816E"/>
    <w:rsid w:val="29D14578"/>
    <w:rsid w:val="2A006E09"/>
    <w:rsid w:val="2A48CDAC"/>
    <w:rsid w:val="2A7B614F"/>
    <w:rsid w:val="2A874469"/>
    <w:rsid w:val="2C2F5A84"/>
    <w:rsid w:val="2C7E3FF7"/>
    <w:rsid w:val="2CFDB37D"/>
    <w:rsid w:val="2DF2421C"/>
    <w:rsid w:val="2DF29193"/>
    <w:rsid w:val="2E658C91"/>
    <w:rsid w:val="2FBEB717"/>
    <w:rsid w:val="2FF5B7F9"/>
    <w:rsid w:val="306E6453"/>
    <w:rsid w:val="30C117ED"/>
    <w:rsid w:val="30CF3F4F"/>
    <w:rsid w:val="31CC81C5"/>
    <w:rsid w:val="31FBCE16"/>
    <w:rsid w:val="33DE51FA"/>
    <w:rsid w:val="33F0682D"/>
    <w:rsid w:val="343373AA"/>
    <w:rsid w:val="344EE499"/>
    <w:rsid w:val="34AF33C1"/>
    <w:rsid w:val="357D456C"/>
    <w:rsid w:val="36504451"/>
    <w:rsid w:val="373CBB61"/>
    <w:rsid w:val="37E10FAE"/>
    <w:rsid w:val="3893EDEC"/>
    <w:rsid w:val="392183A6"/>
    <w:rsid w:val="39315E83"/>
    <w:rsid w:val="3A056194"/>
    <w:rsid w:val="3A6D987A"/>
    <w:rsid w:val="3AFF86B0"/>
    <w:rsid w:val="3B345770"/>
    <w:rsid w:val="3B748890"/>
    <w:rsid w:val="3BB79E46"/>
    <w:rsid w:val="3C450F20"/>
    <w:rsid w:val="3CA77A30"/>
    <w:rsid w:val="3D2D1A43"/>
    <w:rsid w:val="3E380D66"/>
    <w:rsid w:val="3E9D92C7"/>
    <w:rsid w:val="3F5A9D1C"/>
    <w:rsid w:val="3F9AD6E8"/>
    <w:rsid w:val="40AE2E9D"/>
    <w:rsid w:val="4219F7A7"/>
    <w:rsid w:val="42D98F54"/>
    <w:rsid w:val="4305F951"/>
    <w:rsid w:val="434748EA"/>
    <w:rsid w:val="43A1843E"/>
    <w:rsid w:val="43B3A039"/>
    <w:rsid w:val="44634D8E"/>
    <w:rsid w:val="450A3A0E"/>
    <w:rsid w:val="4548C1DE"/>
    <w:rsid w:val="45526521"/>
    <w:rsid w:val="4567726B"/>
    <w:rsid w:val="46D10FB3"/>
    <w:rsid w:val="47489A45"/>
    <w:rsid w:val="4846ABC0"/>
    <w:rsid w:val="48C38BE3"/>
    <w:rsid w:val="49528454"/>
    <w:rsid w:val="49EF1B37"/>
    <w:rsid w:val="49F73E43"/>
    <w:rsid w:val="4AA7211B"/>
    <w:rsid w:val="4B64218B"/>
    <w:rsid w:val="4CAFE744"/>
    <w:rsid w:val="4CD3A51E"/>
    <w:rsid w:val="4D480E4A"/>
    <w:rsid w:val="4D8FE883"/>
    <w:rsid w:val="4D92C6B5"/>
    <w:rsid w:val="4DC70EB2"/>
    <w:rsid w:val="4E99999C"/>
    <w:rsid w:val="4EF80116"/>
    <w:rsid w:val="4F9501CC"/>
    <w:rsid w:val="504A44A8"/>
    <w:rsid w:val="50A45803"/>
    <w:rsid w:val="50D3356C"/>
    <w:rsid w:val="50F90C5D"/>
    <w:rsid w:val="51179943"/>
    <w:rsid w:val="513C26A8"/>
    <w:rsid w:val="51484458"/>
    <w:rsid w:val="51BBE2B5"/>
    <w:rsid w:val="51E933CB"/>
    <w:rsid w:val="52149DB6"/>
    <w:rsid w:val="52195F52"/>
    <w:rsid w:val="53AE75D9"/>
    <w:rsid w:val="543DA6F7"/>
    <w:rsid w:val="545C5AEE"/>
    <w:rsid w:val="546D0930"/>
    <w:rsid w:val="5484D052"/>
    <w:rsid w:val="557EF823"/>
    <w:rsid w:val="55A20C4A"/>
    <w:rsid w:val="56A77AFE"/>
    <w:rsid w:val="571AF63D"/>
    <w:rsid w:val="5733DBEC"/>
    <w:rsid w:val="5790009C"/>
    <w:rsid w:val="58268F4F"/>
    <w:rsid w:val="58567D11"/>
    <w:rsid w:val="58D5B721"/>
    <w:rsid w:val="590953D9"/>
    <w:rsid w:val="59F234E9"/>
    <w:rsid w:val="5B6A92B4"/>
    <w:rsid w:val="5B9F01EF"/>
    <w:rsid w:val="5C2C17C4"/>
    <w:rsid w:val="5CEB45A1"/>
    <w:rsid w:val="5D20DDAD"/>
    <w:rsid w:val="5D2DABB5"/>
    <w:rsid w:val="5D964AD9"/>
    <w:rsid w:val="5DBCA08F"/>
    <w:rsid w:val="5DF64250"/>
    <w:rsid w:val="5E54529F"/>
    <w:rsid w:val="5FF54784"/>
    <w:rsid w:val="601669A5"/>
    <w:rsid w:val="601D45AA"/>
    <w:rsid w:val="60227037"/>
    <w:rsid w:val="60562FE3"/>
    <w:rsid w:val="613D404F"/>
    <w:rsid w:val="617521B6"/>
    <w:rsid w:val="61AAAECE"/>
    <w:rsid w:val="61FA3704"/>
    <w:rsid w:val="6201564E"/>
    <w:rsid w:val="6267E62C"/>
    <w:rsid w:val="6282E767"/>
    <w:rsid w:val="6383C3A3"/>
    <w:rsid w:val="63857221"/>
    <w:rsid w:val="654E720C"/>
    <w:rsid w:val="65653479"/>
    <w:rsid w:val="66CB2EC6"/>
    <w:rsid w:val="670D521B"/>
    <w:rsid w:val="67465F64"/>
    <w:rsid w:val="674CF61D"/>
    <w:rsid w:val="67841670"/>
    <w:rsid w:val="67AA21D8"/>
    <w:rsid w:val="68D96AA9"/>
    <w:rsid w:val="6977A91D"/>
    <w:rsid w:val="6A3EC51A"/>
    <w:rsid w:val="6AD2E9C0"/>
    <w:rsid w:val="6B842CF1"/>
    <w:rsid w:val="6BCB28A7"/>
    <w:rsid w:val="6D5BE5BC"/>
    <w:rsid w:val="6E062E45"/>
    <w:rsid w:val="6EC6AF96"/>
    <w:rsid w:val="6EFDC4B2"/>
    <w:rsid w:val="6F900E49"/>
    <w:rsid w:val="700E0906"/>
    <w:rsid w:val="70F5B818"/>
    <w:rsid w:val="7157E794"/>
    <w:rsid w:val="71CD5AE4"/>
    <w:rsid w:val="71EAA367"/>
    <w:rsid w:val="724FC0DE"/>
    <w:rsid w:val="7296B144"/>
    <w:rsid w:val="743FB2DD"/>
    <w:rsid w:val="75117A55"/>
    <w:rsid w:val="7572921B"/>
    <w:rsid w:val="7621FFD3"/>
    <w:rsid w:val="763C3360"/>
    <w:rsid w:val="77CC4209"/>
    <w:rsid w:val="79142AB7"/>
    <w:rsid w:val="79187E77"/>
    <w:rsid w:val="79C414AC"/>
    <w:rsid w:val="79FC744F"/>
    <w:rsid w:val="7A035AD6"/>
    <w:rsid w:val="7B1E280A"/>
    <w:rsid w:val="7C0CC25C"/>
    <w:rsid w:val="7CE90B2D"/>
    <w:rsid w:val="7CF56011"/>
    <w:rsid w:val="7D8D13CC"/>
    <w:rsid w:val="7DAB199A"/>
    <w:rsid w:val="7E73AE4C"/>
    <w:rsid w:val="7EDDE5AA"/>
    <w:rsid w:val="7F0E927E"/>
    <w:rsid w:val="7F6AA722"/>
    <w:rsid w:val="7FE7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A415EB"/>
  <w15:docId w15:val="{2F511FB8-62BF-D642-823B-6EB63D5D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fr-FR" w:eastAsia="fr-FR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5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00" w:after="120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39"/>
    <w:unhideWhenUsed/>
    <w:qFormat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styleId="Titre5">
    <w:name w:val="heading 5"/>
    <w:basedOn w:val="Normal"/>
    <w:next w:val="Normal"/>
    <w:link w:val="Titre5Car"/>
    <w:uiPriority w:val="3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Cs w:val="20"/>
    </w:rPr>
  </w:style>
  <w:style w:type="paragraph" w:styleId="Titre6">
    <w:name w:val="heading 6"/>
    <w:basedOn w:val="Normal"/>
    <w:next w:val="Normal"/>
    <w:link w:val="Titre6Car"/>
    <w:uiPriority w:val="39"/>
    <w:unhideWhenUsed/>
    <w:qFormat/>
    <w:pPr>
      <w:keepNext/>
      <w:keepLines/>
      <w:spacing w:before="160"/>
      <w:outlineLvl w:val="5"/>
    </w:pPr>
    <w:rPr>
      <w:rFonts w:asciiTheme="majorHAnsi" w:eastAsiaTheme="majorEastAsia" w:hAnsiTheme="majorHAnsi" w:cstheme="majorBidi"/>
      <w:b/>
      <w:bCs/>
      <w:i/>
      <w:iCs/>
      <w:szCs w:val="20"/>
    </w:rPr>
  </w:style>
  <w:style w:type="paragraph" w:styleId="Titre7">
    <w:name w:val="heading 7"/>
    <w:basedOn w:val="Normal"/>
    <w:next w:val="Normal"/>
    <w:link w:val="Titre7Car"/>
    <w:uiPriority w:val="3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paragraph" w:styleId="Titre8">
    <w:name w:val="heading 8"/>
    <w:basedOn w:val="Normal"/>
    <w:next w:val="Normal"/>
    <w:link w:val="Titre8Car"/>
    <w:uiPriority w:val="39"/>
    <w:unhideWhenUsed/>
    <w:qFormat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re9">
    <w:name w:val="heading 9"/>
    <w:basedOn w:val="Normal"/>
    <w:next w:val="Normal"/>
    <w:link w:val="Titre9Car"/>
    <w:uiPriority w:val="3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qFormat/>
    <w:rPr>
      <w:b/>
      <w:bCs/>
      <w:caps w:val="0"/>
      <w:smallCaps w:val="0"/>
      <w:spacing w:val="0"/>
    </w:rPr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595959" w:themeColor="text1" w:themeTint="A6"/>
    </w:rPr>
  </w:style>
  <w:style w:type="character" w:styleId="Accentuation">
    <w:name w:val="Emphasis"/>
    <w:basedOn w:val="Policepardfaut"/>
    <w:uiPriority w:val="20"/>
    <w:qFormat/>
    <w:rPr>
      <w:i/>
      <w:iCs/>
      <w:color w:val="000000" w:themeColor="text1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Titre4Car">
    <w:name w:val="Titre 4 Car"/>
    <w:basedOn w:val="Policepardfaut"/>
    <w:link w:val="Titre4"/>
    <w:uiPriority w:val="39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39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3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39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3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itre9Car">
    <w:name w:val="Titre 9 Car"/>
    <w:basedOn w:val="Policepardfaut"/>
    <w:link w:val="Titre9"/>
    <w:uiPriority w:val="3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Accentuationintense">
    <w:name w:val="Intense Emphasis"/>
    <w:basedOn w:val="Policepardfaut"/>
    <w:uiPriority w:val="21"/>
    <w:qFormat/>
    <w:rPr>
      <w:b/>
      <w:bCs/>
      <w:i/>
      <w:iCs/>
      <w:color w:val="auto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color w:val="B01513" w:themeColor="accent1"/>
      <w:sz w:val="28"/>
      <w:szCs w:val="28"/>
    </w:rPr>
  </w:style>
  <w:style w:type="character" w:styleId="Rfrenceintense">
    <w:name w:val="Intense Reference"/>
    <w:basedOn w:val="Policepardfaut"/>
    <w:uiPriority w:val="32"/>
    <w:qFormat/>
    <w:rPr>
      <w:b/>
      <w:bCs/>
      <w:caps w:val="0"/>
      <w:smallCaps w:val="0"/>
      <w:color w:val="auto"/>
      <w:spacing w:val="0"/>
      <w:u w:val="single"/>
    </w:rPr>
  </w:style>
  <w:style w:type="character" w:styleId="Lienhypertexte">
    <w:name w:val="Hyperlink"/>
    <w:basedOn w:val="Policepardfaut"/>
    <w:uiPriority w:val="99"/>
    <w:unhideWhenUsed/>
    <w:rPr>
      <w:color w:val="4FB8C1" w:themeColor="text2" w:themeTint="99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DFFCB" w:themeColor="followedHyperlink"/>
      <w:u w:val="single"/>
    </w:rPr>
  </w:style>
  <w:style w:type="paragraph" w:styleId="Sansinterligne">
    <w:name w:val="No Spacing"/>
    <w:link w:val="SansinterligneCar"/>
    <w:uiPriority w:val="1"/>
    <w:qFormat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CitationCar">
    <w:name w:val="Citation Car"/>
    <w:basedOn w:val="Policepardfaut"/>
    <w:link w:val="Citation"/>
    <w:uiPriority w:val="29"/>
    <w:rPr>
      <w:rFonts w:asciiTheme="majorHAnsi" w:eastAsiaTheme="majorEastAsia" w:hAnsiTheme="majorHAnsi" w:cstheme="majorBidi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Sous-titre">
    <w:name w:val="Subtitle"/>
    <w:basedOn w:val="Normal"/>
    <w:next w:val="Normal"/>
    <w:link w:val="Sous-titreCar"/>
    <w:qFormat/>
    <w:pPr>
      <w:numPr>
        <w:ilvl w:val="1"/>
      </w:numPr>
    </w:pPr>
    <w:rPr>
      <w:sz w:val="28"/>
      <w:szCs w:val="28"/>
    </w:rPr>
  </w:style>
  <w:style w:type="character" w:customStyle="1" w:styleId="Sous-titreCar">
    <w:name w:val="Sous-titre Car"/>
    <w:basedOn w:val="Policepardfaut"/>
    <w:link w:val="Sous-titre"/>
    <w:rPr>
      <w:sz w:val="28"/>
      <w:szCs w:val="28"/>
    </w:rPr>
  </w:style>
  <w:style w:type="character" w:styleId="Accentuationlgre">
    <w:name w:val="Subtle Emphasis"/>
    <w:basedOn w:val="Policepardfaut"/>
    <w:uiPriority w:val="19"/>
    <w:qFormat/>
    <w:rPr>
      <w:i/>
      <w:iCs/>
      <w:color w:val="595959" w:themeColor="text1" w:themeTint="A6"/>
    </w:rPr>
  </w:style>
  <w:style w:type="character" w:styleId="Rfrencelgre">
    <w:name w:val="Subtle Reference"/>
    <w:basedOn w:val="Policepardfaut"/>
    <w:uiPriority w:val="31"/>
    <w:qFormat/>
    <w:rPr>
      <w:caps w:val="0"/>
      <w:smallCaps w:val="0"/>
      <w:color w:val="404040" w:themeColor="text1" w:themeTint="BF"/>
      <w:u w:val="single" w:color="7F7F7F" w:themeColor="text1" w:themeTint="80"/>
    </w:rPr>
  </w:style>
  <w:style w:type="paragraph" w:styleId="Titre">
    <w:name w:val="Title"/>
    <w:basedOn w:val="Normal"/>
    <w:next w:val="Normal"/>
    <w:link w:val="TitreCar"/>
    <w:uiPriority w:val="10"/>
    <w:qFormat/>
    <w:pPr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numbering" w:styleId="111111">
    <w:name w:val="Outline List 2"/>
    <w:basedOn w:val="Aucuneliste"/>
    <w:uiPriority w:val="99"/>
    <w:semiHidden/>
    <w:unhideWhenUsed/>
    <w:pPr>
      <w:numPr>
        <w:numId w:val="1"/>
      </w:numPr>
    </w:pPr>
  </w:style>
  <w:style w:type="numbering" w:styleId="1ai">
    <w:name w:val="Outline List 1"/>
    <w:basedOn w:val="Aucuneliste"/>
    <w:uiPriority w:val="99"/>
    <w:semiHidden/>
    <w:unhideWhenUsed/>
    <w:pPr>
      <w:numPr>
        <w:numId w:val="2"/>
      </w:numPr>
    </w:pPr>
  </w:style>
  <w:style w:type="numbering" w:styleId="ArticleSection">
    <w:name w:val="Outline List 3"/>
    <w:basedOn w:val="Aucuneliste"/>
    <w:uiPriority w:val="99"/>
    <w:semiHidden/>
    <w:unhideWhenUsed/>
    <w:pPr>
      <w:numPr>
        <w:numId w:val="3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</w:style>
  <w:style w:type="paragraph" w:styleId="Normalcentr">
    <w:name w:val="Block Text"/>
    <w:basedOn w:val="Normal"/>
    <w:uiPriority w:val="99"/>
    <w:unhideWhenUsed/>
    <w:qFormat/>
    <w:pPr>
      <w:ind w:left="1152" w:right="1152"/>
    </w:pPr>
    <w:rPr>
      <w:i/>
      <w:iCs/>
      <w:color w:val="B01513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</w:style>
  <w:style w:type="paragraph" w:styleId="Corpsdetexte2">
    <w:name w:val="Body Text 2"/>
    <w:basedOn w:val="Normal"/>
    <w:link w:val="Corpsdetexte2Car"/>
    <w:uiPriority w:val="99"/>
    <w:semiHidden/>
    <w:unhideWhenUsed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</w:style>
  <w:style w:type="paragraph" w:styleId="Corpsdetexte3">
    <w:name w:val="Body Text 3"/>
    <w:basedOn w:val="Normal"/>
    <w:link w:val="Corpsdetexte3C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Pr>
      <w:sz w:val="16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pPr>
      <w:spacing w:after="16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</w:style>
  <w:style w:type="paragraph" w:styleId="Retraitcorpsdetexte">
    <w:name w:val="Body Text Indent"/>
    <w:basedOn w:val="Normal"/>
    <w:link w:val="RetraitcorpsdetexteCar"/>
    <w:uiPriority w:val="99"/>
    <w:semiHidden/>
    <w:unhideWhenUsed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pPr>
      <w:spacing w:after="16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Pr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</w:style>
  <w:style w:type="table" w:styleId="Grillecouleur">
    <w:name w:val="Colorful Grid"/>
    <w:basedOn w:val="Tableau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6C6" w:themeFill="accent1" w:themeFillTint="33"/>
    </w:tcPr>
    <w:tblStylePr w:type="firstRow">
      <w:rPr>
        <w:b/>
        <w:bCs/>
      </w:rPr>
      <w:tblPr/>
      <w:tcPr>
        <w:shd w:val="clear" w:color="auto" w:fill="F28E8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8E8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30F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30F0E" w:themeFill="accent1" w:themeFillShade="BF"/>
      </w:tcPr>
    </w:tblStylePr>
    <w:tblStylePr w:type="band1Vert">
      <w:tblPr/>
      <w:tcPr>
        <w:shd w:val="clear" w:color="auto" w:fill="EF7271" w:themeFill="accent1" w:themeFillTint="7F"/>
      </w:tcPr>
    </w:tblStylePr>
    <w:tblStylePr w:type="band1Horz">
      <w:tblPr/>
      <w:tcPr>
        <w:shd w:val="clear" w:color="auto" w:fill="EF7271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FCF" w:themeFill="accent2" w:themeFillTint="33"/>
    </w:tcPr>
    <w:tblStylePr w:type="firstRow">
      <w:rPr>
        <w:b/>
        <w:bCs/>
      </w:rPr>
      <w:tblPr/>
      <w:tcPr>
        <w:shd w:val="clear" w:color="auto" w:fill="F7C0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0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F490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F490D" w:themeFill="accent2" w:themeFillShade="BF"/>
      </w:tcPr>
    </w:tblStylePr>
    <w:tblStylePr w:type="band1Vert">
      <w:tblPr/>
      <w:tcPr>
        <w:shd w:val="clear" w:color="auto" w:fill="F5B087" w:themeFill="accent2" w:themeFillTint="7F"/>
      </w:tcPr>
    </w:tblStylePr>
    <w:tblStylePr w:type="band1Horz">
      <w:tblPr/>
      <w:tcPr>
        <w:shd w:val="clear" w:color="auto" w:fill="F5B087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0D4" w:themeFill="accent3" w:themeFillTint="33"/>
    </w:tcPr>
    <w:tblStylePr w:type="firstRow">
      <w:rPr>
        <w:b/>
        <w:bCs/>
      </w:rPr>
      <w:tblPr/>
      <w:tcPr>
        <w:shd w:val="clear" w:color="auto" w:fill="F5E2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2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58D1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58D15" w:themeFill="accent3" w:themeFillShade="BF"/>
      </w:tcPr>
    </w:tblStylePr>
    <w:tblStylePr w:type="band1Vert">
      <w:tblPr/>
      <w:tcPr>
        <w:shd w:val="clear" w:color="auto" w:fill="F2DA94" w:themeFill="accent3" w:themeFillTint="7F"/>
      </w:tcPr>
    </w:tblStylePr>
    <w:tblStylePr w:type="band1Horz">
      <w:tblPr/>
      <w:tcPr>
        <w:shd w:val="clear" w:color="auto" w:fill="F2DA94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EE8" w:themeFill="accent4" w:themeFillTint="33"/>
    </w:tcPr>
    <w:tblStylePr w:type="firstRow">
      <w:rPr>
        <w:b/>
        <w:bCs/>
      </w:rPr>
      <w:tblPr/>
      <w:tcPr>
        <w:shd w:val="clear" w:color="auto" w:fill="C3DD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D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A856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A856C" w:themeFill="accent4" w:themeFillShade="BF"/>
      </w:tcPr>
    </w:tblStylePr>
    <w:tblStylePr w:type="band1Vert">
      <w:tblPr/>
      <w:tcPr>
        <w:shd w:val="clear" w:color="auto" w:fill="B4D5C7" w:themeFill="accent4" w:themeFillTint="7F"/>
      </w:tcPr>
    </w:tblStylePr>
    <w:tblStylePr w:type="band1Horz">
      <w:tblPr/>
      <w:tcPr>
        <w:shd w:val="clear" w:color="auto" w:fill="B4D5C7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6EB" w:themeFill="accent5" w:themeFillTint="33"/>
    </w:tcPr>
    <w:tblStylePr w:type="firstRow">
      <w:rPr>
        <w:b/>
        <w:bCs/>
      </w:rPr>
      <w:tblPr/>
      <w:tcPr>
        <w:shd w:val="clear" w:color="auto" w:fill="B8CED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ED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E62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E6273" w:themeFill="accent5" w:themeFillShade="BF"/>
      </w:tcPr>
    </w:tblStylePr>
    <w:tblStylePr w:type="band1Vert">
      <w:tblPr/>
      <w:tcPr>
        <w:shd w:val="clear" w:color="auto" w:fill="A7C2CF" w:themeFill="accent5" w:themeFillTint="7F"/>
      </w:tcPr>
    </w:tblStylePr>
    <w:tblStylePr w:type="band1Horz">
      <w:tblPr/>
      <w:tcPr>
        <w:shd w:val="clear" w:color="auto" w:fill="A7C2CF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DEEB" w:themeFill="accent6" w:themeFillTint="33"/>
    </w:tcPr>
    <w:tblStylePr w:type="firstRow">
      <w:rPr>
        <w:b/>
        <w:bCs/>
      </w:rPr>
      <w:tblPr/>
      <w:tcPr>
        <w:shd w:val="clear" w:color="auto" w:fill="D8BE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BE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646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64673" w:themeFill="accent6" w:themeFillShade="BF"/>
      </w:tcPr>
    </w:tblStylePr>
    <w:tblStylePr w:type="band1Vert">
      <w:tblPr/>
      <w:tcPr>
        <w:shd w:val="clear" w:color="auto" w:fill="CFAECD" w:themeFill="accent6" w:themeFillTint="7F"/>
      </w:tcPr>
    </w:tblStylePr>
    <w:tblStylePr w:type="band1Horz">
      <w:tblPr/>
      <w:tcPr>
        <w:shd w:val="clear" w:color="auto" w:fill="CFAECD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4E0E" w:themeFill="accent2" w:themeFillShade="CC"/>
      </w:tcPr>
    </w:tblStylePr>
    <w:tblStylePr w:type="lastRow">
      <w:rPr>
        <w:b/>
        <w:bCs/>
        <w:color w:val="BA4E0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3E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4E0E" w:themeFill="accent2" w:themeFillShade="CC"/>
      </w:tcPr>
    </w:tblStylePr>
    <w:tblStylePr w:type="lastRow">
      <w:rPr>
        <w:b/>
        <w:bCs/>
        <w:color w:val="BA4E0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B9B8" w:themeFill="accent1" w:themeFillTint="3F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4E0E" w:themeFill="accent2" w:themeFillShade="CC"/>
      </w:tcPr>
    </w:tblStylePr>
    <w:tblStylePr w:type="lastRow">
      <w:rPr>
        <w:b/>
        <w:bCs/>
        <w:color w:val="BA4E0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C3" w:themeFill="accent2" w:themeFillTint="3F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E73" w:themeFill="accent4" w:themeFillShade="CC"/>
      </w:tcPr>
    </w:tblStylePr>
    <w:tblStylePr w:type="lastRow">
      <w:rPr>
        <w:b/>
        <w:bCs/>
        <w:color w:val="4F8E7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DC9" w:themeFill="accent3" w:themeFillTint="3F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6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9616" w:themeFill="accent3" w:themeFillShade="CC"/>
      </w:tcPr>
    </w:tblStylePr>
    <w:tblStylePr w:type="lastRow">
      <w:rPr>
        <w:b/>
        <w:bCs/>
        <w:color w:val="C196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AE3" w:themeFill="accent4" w:themeFillTint="3F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3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4B7B" w:themeFill="accent6" w:themeFillShade="CC"/>
      </w:tcPr>
    </w:tblStylePr>
    <w:tblStylePr w:type="lastRow">
      <w:rPr>
        <w:b/>
        <w:bCs/>
        <w:color w:val="7E4B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0E7" w:themeFill="accent5" w:themeFillTint="3F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F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697B" w:themeFill="accent5" w:themeFillShade="CC"/>
      </w:tcPr>
    </w:tblStylePr>
    <w:tblStylePr w:type="lastRow">
      <w:rPr>
        <w:b/>
        <w:bCs/>
        <w:color w:val="43697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6E6" w:themeFill="accent6" w:themeFillTint="3F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631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631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6312" w:themeColor="accent2"/>
        <w:left w:val="single" w:sz="4" w:space="0" w:color="B01513" w:themeColor="accent1"/>
        <w:bottom w:val="single" w:sz="4" w:space="0" w:color="B01513" w:themeColor="accent1"/>
        <w:right w:val="single" w:sz="4" w:space="0" w:color="B0151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3E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631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0C0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0C0B" w:themeColor="accent1" w:themeShade="99"/>
          <w:insideV w:val="nil"/>
        </w:tcBorders>
        <w:shd w:val="clear" w:color="auto" w:fill="690C0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0C0B" w:themeFill="accent1" w:themeFillShade="99"/>
      </w:tcPr>
    </w:tblStylePr>
    <w:tblStylePr w:type="band1Vert">
      <w:tblPr/>
      <w:tcPr>
        <w:shd w:val="clear" w:color="auto" w:fill="F28E8D" w:themeFill="accent1" w:themeFillTint="66"/>
      </w:tcPr>
    </w:tblStylePr>
    <w:tblStylePr w:type="band1Horz">
      <w:tblPr/>
      <w:tcPr>
        <w:shd w:val="clear" w:color="auto" w:fill="EF727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6312" w:themeColor="accent2"/>
        <w:left w:val="single" w:sz="4" w:space="0" w:color="EA6312" w:themeColor="accent2"/>
        <w:bottom w:val="single" w:sz="4" w:space="0" w:color="EA6312" w:themeColor="accent2"/>
        <w:right w:val="single" w:sz="4" w:space="0" w:color="EA631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631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3B0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3B0A" w:themeColor="accent2" w:themeShade="99"/>
          <w:insideV w:val="nil"/>
        </w:tcBorders>
        <w:shd w:val="clear" w:color="auto" w:fill="8C3B0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B0A" w:themeFill="accent2" w:themeFillShade="99"/>
      </w:tcPr>
    </w:tblStylePr>
    <w:tblStylePr w:type="band1Vert">
      <w:tblPr/>
      <w:tcPr>
        <w:shd w:val="clear" w:color="auto" w:fill="F7C09F" w:themeFill="accent2" w:themeFillTint="66"/>
      </w:tcPr>
    </w:tblStylePr>
    <w:tblStylePr w:type="band1Horz">
      <w:tblPr/>
      <w:tcPr>
        <w:shd w:val="clear" w:color="auto" w:fill="F5B08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AC90" w:themeColor="accent4"/>
        <w:left w:val="single" w:sz="4" w:space="0" w:color="E6B729" w:themeColor="accent3"/>
        <w:bottom w:val="single" w:sz="4" w:space="0" w:color="E6B729" w:themeColor="accent3"/>
        <w:right w:val="single" w:sz="4" w:space="0" w:color="E6B7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AC9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711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7111" w:themeColor="accent3" w:themeShade="99"/>
          <w:insideV w:val="nil"/>
        </w:tcBorders>
        <w:shd w:val="clear" w:color="auto" w:fill="91711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7111" w:themeFill="accent3" w:themeFillShade="99"/>
      </w:tcPr>
    </w:tblStylePr>
    <w:tblStylePr w:type="band1Vert">
      <w:tblPr/>
      <w:tcPr>
        <w:shd w:val="clear" w:color="auto" w:fill="F5E2A9" w:themeFill="accent3" w:themeFillTint="66"/>
      </w:tcPr>
    </w:tblStylePr>
    <w:tblStylePr w:type="band1Horz">
      <w:tblPr/>
      <w:tcPr>
        <w:shd w:val="clear" w:color="auto" w:fill="F2DA94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B729" w:themeColor="accent3"/>
        <w:left w:val="single" w:sz="4" w:space="0" w:color="6AAC90" w:themeColor="accent4"/>
        <w:bottom w:val="single" w:sz="4" w:space="0" w:color="6AAC90" w:themeColor="accent4"/>
        <w:right w:val="single" w:sz="4" w:space="0" w:color="6AAC9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B7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6B5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6B56" w:themeColor="accent4" w:themeShade="99"/>
          <w:insideV w:val="nil"/>
        </w:tcBorders>
        <w:shd w:val="clear" w:color="auto" w:fill="3B6B5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B56" w:themeFill="accent4" w:themeFillShade="99"/>
      </w:tcPr>
    </w:tblStylePr>
    <w:tblStylePr w:type="band1Vert">
      <w:tblPr/>
      <w:tcPr>
        <w:shd w:val="clear" w:color="auto" w:fill="C3DDD2" w:themeFill="accent4" w:themeFillTint="66"/>
      </w:tcPr>
    </w:tblStylePr>
    <w:tblStylePr w:type="band1Horz">
      <w:tblPr/>
      <w:tcPr>
        <w:shd w:val="clear" w:color="auto" w:fill="B4D5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5E9B" w:themeColor="accent6"/>
        <w:left w:val="single" w:sz="4" w:space="0" w:color="54849A" w:themeColor="accent5"/>
        <w:bottom w:val="single" w:sz="4" w:space="0" w:color="54849A" w:themeColor="accent5"/>
        <w:right w:val="single" w:sz="4" w:space="0" w:color="5484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3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5E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4E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4E5C" w:themeColor="accent5" w:themeShade="99"/>
          <w:insideV w:val="nil"/>
        </w:tcBorders>
        <w:shd w:val="clear" w:color="auto" w:fill="324E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4E5C" w:themeFill="accent5" w:themeFillShade="99"/>
      </w:tcPr>
    </w:tblStylePr>
    <w:tblStylePr w:type="band1Vert">
      <w:tblPr/>
      <w:tcPr>
        <w:shd w:val="clear" w:color="auto" w:fill="B8CED8" w:themeFill="accent5" w:themeFillTint="66"/>
      </w:tcPr>
    </w:tblStylePr>
    <w:tblStylePr w:type="band1Horz">
      <w:tblPr/>
      <w:tcPr>
        <w:shd w:val="clear" w:color="auto" w:fill="A7C2C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4849A" w:themeColor="accent5"/>
        <w:left w:val="single" w:sz="4" w:space="0" w:color="9E5E9B" w:themeColor="accent6"/>
        <w:bottom w:val="single" w:sz="4" w:space="0" w:color="9E5E9B" w:themeColor="accent6"/>
        <w:right w:val="single" w:sz="4" w:space="0" w:color="9E5E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F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84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38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385C" w:themeColor="accent6" w:themeShade="99"/>
          <w:insideV w:val="nil"/>
        </w:tcBorders>
        <w:shd w:val="clear" w:color="auto" w:fill="5E38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85C" w:themeFill="accent6" w:themeFillShade="99"/>
      </w:tcPr>
    </w:tblStylePr>
    <w:tblStylePr w:type="band1Vert">
      <w:tblPr/>
      <w:tcPr>
        <w:shd w:val="clear" w:color="auto" w:fill="D8BED7" w:themeFill="accent6" w:themeFillTint="66"/>
      </w:tcPr>
    </w:tblStylePr>
    <w:tblStylePr w:type="band1Horz">
      <w:tblPr/>
      <w:tcPr>
        <w:shd w:val="clear" w:color="auto" w:fill="CFAE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table" w:styleId="Listefonce">
    <w:name w:val="Dark List"/>
    <w:basedOn w:val="Tableau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0151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A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30F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30F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0F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0F0E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631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30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490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490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90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90D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B7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5D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8D1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8D1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D1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D15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AC9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584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856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856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856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856C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84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1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62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62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2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273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5E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2E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46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46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46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4673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</w:style>
  <w:style w:type="character" w:customStyle="1" w:styleId="DateCar">
    <w:name w:val="Date Car"/>
    <w:basedOn w:val="Policepardfaut"/>
    <w:link w:val="Date"/>
    <w:uiPriority w:val="99"/>
    <w:semiHidden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Pr>
      <w:rFonts w:ascii="Segoe UI" w:hAnsi="Segoe UI" w:cs="Segoe UI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paragraph" w:styleId="Adressedestinatair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uiPriority w:val="99"/>
    <w:semiHidden/>
    <w:unhideWhenUsed/>
    <w:rPr>
      <w:rFonts w:asciiTheme="majorHAnsi" w:eastAsiaTheme="majorEastAsia" w:hAnsiTheme="majorHAnsi" w:cstheme="majorBidi"/>
      <w:szCs w:val="20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Pr>
      <w:sz w:val="20"/>
      <w:szCs w:val="20"/>
    </w:rPr>
  </w:style>
  <w:style w:type="table" w:customStyle="1" w:styleId="TableauGrille1Clair1">
    <w:name w:val="Tableau Grille 1 Clair1"/>
    <w:basedOn w:val="Tableau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28E8D" w:themeColor="accent1" w:themeTint="66"/>
        <w:left w:val="single" w:sz="4" w:space="0" w:color="F28E8D" w:themeColor="accent1" w:themeTint="66"/>
        <w:bottom w:val="single" w:sz="4" w:space="0" w:color="F28E8D" w:themeColor="accent1" w:themeTint="66"/>
        <w:right w:val="single" w:sz="4" w:space="0" w:color="F28E8D" w:themeColor="accent1" w:themeTint="66"/>
        <w:insideH w:val="single" w:sz="4" w:space="0" w:color="F28E8D" w:themeColor="accent1" w:themeTint="66"/>
        <w:insideV w:val="single" w:sz="4" w:space="0" w:color="F28E8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565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565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21">
    <w:name w:val="Tableau Grille 1 Clair - Accentuation 21"/>
    <w:basedOn w:val="Tableau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7C09F" w:themeColor="accent2" w:themeTint="66"/>
        <w:left w:val="single" w:sz="4" w:space="0" w:color="F7C09F" w:themeColor="accent2" w:themeTint="66"/>
        <w:bottom w:val="single" w:sz="4" w:space="0" w:color="F7C09F" w:themeColor="accent2" w:themeTint="66"/>
        <w:right w:val="single" w:sz="4" w:space="0" w:color="F7C09F" w:themeColor="accent2" w:themeTint="66"/>
        <w:insideH w:val="single" w:sz="4" w:space="0" w:color="F7C09F" w:themeColor="accent2" w:themeTint="66"/>
        <w:insideV w:val="single" w:sz="4" w:space="0" w:color="F7C0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A06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06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au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5E2A9" w:themeColor="accent3" w:themeTint="66"/>
        <w:left w:val="single" w:sz="4" w:space="0" w:color="F5E2A9" w:themeColor="accent3" w:themeTint="66"/>
        <w:bottom w:val="single" w:sz="4" w:space="0" w:color="F5E2A9" w:themeColor="accent3" w:themeTint="66"/>
        <w:right w:val="single" w:sz="4" w:space="0" w:color="F5E2A9" w:themeColor="accent3" w:themeTint="66"/>
        <w:insideH w:val="single" w:sz="4" w:space="0" w:color="F5E2A9" w:themeColor="accent3" w:themeTint="66"/>
        <w:insideV w:val="single" w:sz="4" w:space="0" w:color="F5E2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41">
    <w:name w:val="Tableau Grille 1 Clair - Accentuation 41"/>
    <w:basedOn w:val="Tableau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C3DDD2" w:themeColor="accent4" w:themeTint="66"/>
        <w:left w:val="single" w:sz="4" w:space="0" w:color="C3DDD2" w:themeColor="accent4" w:themeTint="66"/>
        <w:bottom w:val="single" w:sz="4" w:space="0" w:color="C3DDD2" w:themeColor="accent4" w:themeTint="66"/>
        <w:right w:val="single" w:sz="4" w:space="0" w:color="C3DDD2" w:themeColor="accent4" w:themeTint="66"/>
        <w:insideH w:val="single" w:sz="4" w:space="0" w:color="C3DDD2" w:themeColor="accent4" w:themeTint="66"/>
        <w:insideV w:val="single" w:sz="4" w:space="0" w:color="C3DD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5CD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CD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51">
    <w:name w:val="Tableau Grille 1 Clair - Accentuation 51"/>
    <w:basedOn w:val="Tableau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ED8" w:themeColor="accent5" w:themeTint="66"/>
        <w:left w:val="single" w:sz="4" w:space="0" w:color="B8CED8" w:themeColor="accent5" w:themeTint="66"/>
        <w:bottom w:val="single" w:sz="4" w:space="0" w:color="B8CED8" w:themeColor="accent5" w:themeTint="66"/>
        <w:right w:val="single" w:sz="4" w:space="0" w:color="B8CED8" w:themeColor="accent5" w:themeTint="66"/>
        <w:insideH w:val="single" w:sz="4" w:space="0" w:color="B8CED8" w:themeColor="accent5" w:themeTint="66"/>
        <w:insideV w:val="single" w:sz="4" w:space="0" w:color="B8CED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5B6C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6C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61">
    <w:name w:val="Tableau Grille 1 Clair - Accentuation 61"/>
    <w:basedOn w:val="Tableau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8BED7" w:themeColor="accent6" w:themeTint="66"/>
        <w:left w:val="single" w:sz="4" w:space="0" w:color="D8BED7" w:themeColor="accent6" w:themeTint="66"/>
        <w:bottom w:val="single" w:sz="4" w:space="0" w:color="D8BED7" w:themeColor="accent6" w:themeTint="66"/>
        <w:right w:val="single" w:sz="4" w:space="0" w:color="D8BED7" w:themeColor="accent6" w:themeTint="66"/>
        <w:insideH w:val="single" w:sz="4" w:space="0" w:color="D8BED7" w:themeColor="accent6" w:themeTint="66"/>
        <w:insideV w:val="single" w:sz="4" w:space="0" w:color="D8BE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EC5654" w:themeColor="accent1" w:themeTint="99"/>
        <w:bottom w:val="single" w:sz="2" w:space="0" w:color="EC5654" w:themeColor="accent1" w:themeTint="99"/>
        <w:insideH w:val="single" w:sz="2" w:space="0" w:color="EC5654" w:themeColor="accent1" w:themeTint="99"/>
        <w:insideV w:val="single" w:sz="2" w:space="0" w:color="EC565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565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565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customStyle="1" w:styleId="TableauGrille2-Accentuation21">
    <w:name w:val="Tableau Grille 2 - Accentuation 21"/>
    <w:basedOn w:val="Tableau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F4A06F" w:themeColor="accent2" w:themeTint="99"/>
        <w:bottom w:val="single" w:sz="2" w:space="0" w:color="F4A06F" w:themeColor="accent2" w:themeTint="99"/>
        <w:insideH w:val="single" w:sz="2" w:space="0" w:color="F4A06F" w:themeColor="accent2" w:themeTint="99"/>
        <w:insideV w:val="single" w:sz="2" w:space="0" w:color="F4A06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06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06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customStyle="1" w:styleId="TableauGrille2-Accentuation31">
    <w:name w:val="Tableau Grille 2 - Accentuation 31"/>
    <w:basedOn w:val="Tableau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F0D37E" w:themeColor="accent3" w:themeTint="99"/>
        <w:bottom w:val="single" w:sz="2" w:space="0" w:color="F0D37E" w:themeColor="accent3" w:themeTint="99"/>
        <w:insideH w:val="single" w:sz="2" w:space="0" w:color="F0D37E" w:themeColor="accent3" w:themeTint="99"/>
        <w:insideV w:val="single" w:sz="2" w:space="0" w:color="F0D3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3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customStyle="1" w:styleId="TableauGrille2-Accentuation41">
    <w:name w:val="Tableau Grille 2 - Accentuation 41"/>
    <w:basedOn w:val="Tableau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A5CDBC" w:themeColor="accent4" w:themeTint="99"/>
        <w:bottom w:val="single" w:sz="2" w:space="0" w:color="A5CDBC" w:themeColor="accent4" w:themeTint="99"/>
        <w:insideH w:val="single" w:sz="2" w:space="0" w:color="A5CDBC" w:themeColor="accent4" w:themeTint="99"/>
        <w:insideV w:val="single" w:sz="2" w:space="0" w:color="A5CD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CD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CD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customStyle="1" w:styleId="TableauGrille2-Accentuation51">
    <w:name w:val="Tableau Grille 2 - Accentuation 51"/>
    <w:basedOn w:val="Tableau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95B6C5" w:themeColor="accent5" w:themeTint="99"/>
        <w:bottom w:val="single" w:sz="2" w:space="0" w:color="95B6C5" w:themeColor="accent5" w:themeTint="99"/>
        <w:insideH w:val="single" w:sz="2" w:space="0" w:color="95B6C5" w:themeColor="accent5" w:themeTint="99"/>
        <w:insideV w:val="single" w:sz="2" w:space="0" w:color="95B6C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6C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6C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customStyle="1" w:styleId="TableauGrille2-Accentuation61">
    <w:name w:val="Tableau Grille 2 - Accentuation 61"/>
    <w:basedOn w:val="Tableau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C59DC3" w:themeColor="accent6" w:themeTint="99"/>
        <w:bottom w:val="single" w:sz="2" w:space="0" w:color="C59DC3" w:themeColor="accent6" w:themeTint="99"/>
        <w:insideH w:val="single" w:sz="2" w:space="0" w:color="C59DC3" w:themeColor="accent6" w:themeTint="99"/>
        <w:insideV w:val="single" w:sz="2" w:space="0" w:color="C59D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9D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9D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customStyle="1" w:styleId="TableauGrille31">
    <w:name w:val="Tableau Grille 31"/>
    <w:basedOn w:val="Tableau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auGrille3-Accentuation11">
    <w:name w:val="Tableau Grille 3 - Accentuation 11"/>
    <w:basedOn w:val="Tableau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EC5654" w:themeColor="accent1" w:themeTint="99"/>
        <w:left w:val="single" w:sz="4" w:space="0" w:color="EC5654" w:themeColor="accent1" w:themeTint="99"/>
        <w:bottom w:val="single" w:sz="4" w:space="0" w:color="EC5654" w:themeColor="accent1" w:themeTint="99"/>
        <w:right w:val="single" w:sz="4" w:space="0" w:color="EC5654" w:themeColor="accent1" w:themeTint="99"/>
        <w:insideH w:val="single" w:sz="4" w:space="0" w:color="EC5654" w:themeColor="accent1" w:themeTint="99"/>
        <w:insideV w:val="single" w:sz="4" w:space="0" w:color="EC565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  <w:tblStylePr w:type="neCell">
      <w:tblPr/>
      <w:tcPr>
        <w:tcBorders>
          <w:bottom w:val="single" w:sz="4" w:space="0" w:color="EC5654" w:themeColor="accent1" w:themeTint="99"/>
        </w:tcBorders>
      </w:tcPr>
    </w:tblStylePr>
    <w:tblStylePr w:type="nwCell">
      <w:tblPr/>
      <w:tcPr>
        <w:tcBorders>
          <w:bottom w:val="single" w:sz="4" w:space="0" w:color="EC5654" w:themeColor="accent1" w:themeTint="99"/>
        </w:tcBorders>
      </w:tcPr>
    </w:tblStylePr>
    <w:tblStylePr w:type="seCell">
      <w:tblPr/>
      <w:tcPr>
        <w:tcBorders>
          <w:top w:val="single" w:sz="4" w:space="0" w:color="EC5654" w:themeColor="accent1" w:themeTint="99"/>
        </w:tcBorders>
      </w:tcPr>
    </w:tblStylePr>
    <w:tblStylePr w:type="swCell">
      <w:tblPr/>
      <w:tcPr>
        <w:tcBorders>
          <w:top w:val="single" w:sz="4" w:space="0" w:color="EC5654" w:themeColor="accent1" w:themeTint="99"/>
        </w:tcBorders>
      </w:tcPr>
    </w:tblStylePr>
  </w:style>
  <w:style w:type="table" w:customStyle="1" w:styleId="TableauGrille3-Accentuation21">
    <w:name w:val="Tableau Grille 3 - Accentuation 21"/>
    <w:basedOn w:val="Tableau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F4A06F" w:themeColor="accent2" w:themeTint="99"/>
        <w:left w:val="single" w:sz="4" w:space="0" w:color="F4A06F" w:themeColor="accent2" w:themeTint="99"/>
        <w:bottom w:val="single" w:sz="4" w:space="0" w:color="F4A06F" w:themeColor="accent2" w:themeTint="99"/>
        <w:right w:val="single" w:sz="4" w:space="0" w:color="F4A06F" w:themeColor="accent2" w:themeTint="99"/>
        <w:insideH w:val="single" w:sz="4" w:space="0" w:color="F4A06F" w:themeColor="accent2" w:themeTint="99"/>
        <w:insideV w:val="single" w:sz="4" w:space="0" w:color="F4A06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  <w:tblStylePr w:type="neCell">
      <w:tblPr/>
      <w:tcPr>
        <w:tcBorders>
          <w:bottom w:val="single" w:sz="4" w:space="0" w:color="F4A06F" w:themeColor="accent2" w:themeTint="99"/>
        </w:tcBorders>
      </w:tcPr>
    </w:tblStylePr>
    <w:tblStylePr w:type="nwCell">
      <w:tblPr/>
      <w:tcPr>
        <w:tcBorders>
          <w:bottom w:val="single" w:sz="4" w:space="0" w:color="F4A06F" w:themeColor="accent2" w:themeTint="99"/>
        </w:tcBorders>
      </w:tcPr>
    </w:tblStylePr>
    <w:tblStylePr w:type="seCell">
      <w:tblPr/>
      <w:tcPr>
        <w:tcBorders>
          <w:top w:val="single" w:sz="4" w:space="0" w:color="F4A06F" w:themeColor="accent2" w:themeTint="99"/>
        </w:tcBorders>
      </w:tcPr>
    </w:tblStylePr>
    <w:tblStylePr w:type="swCell">
      <w:tblPr/>
      <w:tcPr>
        <w:tcBorders>
          <w:top w:val="single" w:sz="4" w:space="0" w:color="F4A06F" w:themeColor="accent2" w:themeTint="99"/>
        </w:tcBorders>
      </w:tcPr>
    </w:tblStylePr>
  </w:style>
  <w:style w:type="table" w:customStyle="1" w:styleId="TableauGrille3-Accentuation31">
    <w:name w:val="Tableau Grille 3 - Accentuation 31"/>
    <w:basedOn w:val="Tableau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F0D37E" w:themeColor="accent3" w:themeTint="99"/>
        <w:left w:val="single" w:sz="4" w:space="0" w:color="F0D37E" w:themeColor="accent3" w:themeTint="99"/>
        <w:bottom w:val="single" w:sz="4" w:space="0" w:color="F0D37E" w:themeColor="accent3" w:themeTint="99"/>
        <w:right w:val="single" w:sz="4" w:space="0" w:color="F0D37E" w:themeColor="accent3" w:themeTint="99"/>
        <w:insideH w:val="single" w:sz="4" w:space="0" w:color="F0D37E" w:themeColor="accent3" w:themeTint="99"/>
        <w:insideV w:val="single" w:sz="4" w:space="0" w:color="F0D3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  <w:tblStylePr w:type="neCell">
      <w:tblPr/>
      <w:tcPr>
        <w:tcBorders>
          <w:bottom w:val="single" w:sz="4" w:space="0" w:color="F0D37E" w:themeColor="accent3" w:themeTint="99"/>
        </w:tcBorders>
      </w:tcPr>
    </w:tblStylePr>
    <w:tblStylePr w:type="nwCell">
      <w:tblPr/>
      <w:tcPr>
        <w:tcBorders>
          <w:bottom w:val="single" w:sz="4" w:space="0" w:color="F0D37E" w:themeColor="accent3" w:themeTint="99"/>
        </w:tcBorders>
      </w:tcPr>
    </w:tblStylePr>
    <w:tblStylePr w:type="seCell">
      <w:tblPr/>
      <w:tcPr>
        <w:tcBorders>
          <w:top w:val="single" w:sz="4" w:space="0" w:color="F0D37E" w:themeColor="accent3" w:themeTint="99"/>
        </w:tcBorders>
      </w:tcPr>
    </w:tblStylePr>
    <w:tblStylePr w:type="swCell">
      <w:tblPr/>
      <w:tcPr>
        <w:tcBorders>
          <w:top w:val="single" w:sz="4" w:space="0" w:color="F0D37E" w:themeColor="accent3" w:themeTint="99"/>
        </w:tcBorders>
      </w:tcPr>
    </w:tblStylePr>
  </w:style>
  <w:style w:type="table" w:customStyle="1" w:styleId="TableauGrille3-Accentuation41">
    <w:name w:val="Tableau Grille 3 - Accentuation 41"/>
    <w:basedOn w:val="Tableau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A5CDBC" w:themeColor="accent4" w:themeTint="99"/>
        <w:left w:val="single" w:sz="4" w:space="0" w:color="A5CDBC" w:themeColor="accent4" w:themeTint="99"/>
        <w:bottom w:val="single" w:sz="4" w:space="0" w:color="A5CDBC" w:themeColor="accent4" w:themeTint="99"/>
        <w:right w:val="single" w:sz="4" w:space="0" w:color="A5CDBC" w:themeColor="accent4" w:themeTint="99"/>
        <w:insideH w:val="single" w:sz="4" w:space="0" w:color="A5CDBC" w:themeColor="accent4" w:themeTint="99"/>
        <w:insideV w:val="single" w:sz="4" w:space="0" w:color="A5CD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  <w:tblStylePr w:type="neCell">
      <w:tblPr/>
      <w:tcPr>
        <w:tcBorders>
          <w:bottom w:val="single" w:sz="4" w:space="0" w:color="A5CDBC" w:themeColor="accent4" w:themeTint="99"/>
        </w:tcBorders>
      </w:tcPr>
    </w:tblStylePr>
    <w:tblStylePr w:type="nwCell">
      <w:tblPr/>
      <w:tcPr>
        <w:tcBorders>
          <w:bottom w:val="single" w:sz="4" w:space="0" w:color="A5CDBC" w:themeColor="accent4" w:themeTint="99"/>
        </w:tcBorders>
      </w:tcPr>
    </w:tblStylePr>
    <w:tblStylePr w:type="seCell">
      <w:tblPr/>
      <w:tcPr>
        <w:tcBorders>
          <w:top w:val="single" w:sz="4" w:space="0" w:color="A5CDBC" w:themeColor="accent4" w:themeTint="99"/>
        </w:tcBorders>
      </w:tcPr>
    </w:tblStylePr>
    <w:tblStylePr w:type="swCell">
      <w:tblPr/>
      <w:tcPr>
        <w:tcBorders>
          <w:top w:val="single" w:sz="4" w:space="0" w:color="A5CDBC" w:themeColor="accent4" w:themeTint="99"/>
        </w:tcBorders>
      </w:tcPr>
    </w:tblStylePr>
  </w:style>
  <w:style w:type="table" w:customStyle="1" w:styleId="TableauGrille3-Accentuation51">
    <w:name w:val="Tableau Grille 3 - Accentuation 51"/>
    <w:basedOn w:val="Tableau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5B6C5" w:themeColor="accent5" w:themeTint="99"/>
        <w:left w:val="single" w:sz="4" w:space="0" w:color="95B6C5" w:themeColor="accent5" w:themeTint="99"/>
        <w:bottom w:val="single" w:sz="4" w:space="0" w:color="95B6C5" w:themeColor="accent5" w:themeTint="99"/>
        <w:right w:val="single" w:sz="4" w:space="0" w:color="95B6C5" w:themeColor="accent5" w:themeTint="99"/>
        <w:insideH w:val="single" w:sz="4" w:space="0" w:color="95B6C5" w:themeColor="accent5" w:themeTint="99"/>
        <w:insideV w:val="single" w:sz="4" w:space="0" w:color="95B6C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  <w:tblStylePr w:type="neCell">
      <w:tblPr/>
      <w:tcPr>
        <w:tcBorders>
          <w:bottom w:val="single" w:sz="4" w:space="0" w:color="95B6C5" w:themeColor="accent5" w:themeTint="99"/>
        </w:tcBorders>
      </w:tcPr>
    </w:tblStylePr>
    <w:tblStylePr w:type="nwCell">
      <w:tblPr/>
      <w:tcPr>
        <w:tcBorders>
          <w:bottom w:val="single" w:sz="4" w:space="0" w:color="95B6C5" w:themeColor="accent5" w:themeTint="99"/>
        </w:tcBorders>
      </w:tcPr>
    </w:tblStylePr>
    <w:tblStylePr w:type="seCell">
      <w:tblPr/>
      <w:tcPr>
        <w:tcBorders>
          <w:top w:val="single" w:sz="4" w:space="0" w:color="95B6C5" w:themeColor="accent5" w:themeTint="99"/>
        </w:tcBorders>
      </w:tcPr>
    </w:tblStylePr>
    <w:tblStylePr w:type="swCell">
      <w:tblPr/>
      <w:tcPr>
        <w:tcBorders>
          <w:top w:val="single" w:sz="4" w:space="0" w:color="95B6C5" w:themeColor="accent5" w:themeTint="99"/>
        </w:tcBorders>
      </w:tcPr>
    </w:tblStylePr>
  </w:style>
  <w:style w:type="table" w:customStyle="1" w:styleId="TableauGrille3-Accentuation61">
    <w:name w:val="Tableau Grille 3 - Accentuation 61"/>
    <w:basedOn w:val="Tableau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59DC3" w:themeColor="accent6" w:themeTint="99"/>
        <w:left w:val="single" w:sz="4" w:space="0" w:color="C59DC3" w:themeColor="accent6" w:themeTint="99"/>
        <w:bottom w:val="single" w:sz="4" w:space="0" w:color="C59DC3" w:themeColor="accent6" w:themeTint="99"/>
        <w:right w:val="single" w:sz="4" w:space="0" w:color="C59DC3" w:themeColor="accent6" w:themeTint="99"/>
        <w:insideH w:val="single" w:sz="4" w:space="0" w:color="C59DC3" w:themeColor="accent6" w:themeTint="99"/>
        <w:insideV w:val="single" w:sz="4" w:space="0" w:color="C59D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  <w:tblStylePr w:type="neCell">
      <w:tblPr/>
      <w:tcPr>
        <w:tcBorders>
          <w:bottom w:val="single" w:sz="4" w:space="0" w:color="C59DC3" w:themeColor="accent6" w:themeTint="99"/>
        </w:tcBorders>
      </w:tcPr>
    </w:tblStylePr>
    <w:tblStylePr w:type="nwCell">
      <w:tblPr/>
      <w:tcPr>
        <w:tcBorders>
          <w:bottom w:val="single" w:sz="4" w:space="0" w:color="C59DC3" w:themeColor="accent6" w:themeTint="99"/>
        </w:tcBorders>
      </w:tcPr>
    </w:tblStylePr>
    <w:tblStylePr w:type="seCell">
      <w:tblPr/>
      <w:tcPr>
        <w:tcBorders>
          <w:top w:val="single" w:sz="4" w:space="0" w:color="C59DC3" w:themeColor="accent6" w:themeTint="99"/>
        </w:tcBorders>
      </w:tcPr>
    </w:tblStylePr>
    <w:tblStylePr w:type="swCell">
      <w:tblPr/>
      <w:tcPr>
        <w:tcBorders>
          <w:top w:val="single" w:sz="4" w:space="0" w:color="C59DC3" w:themeColor="accent6" w:themeTint="99"/>
        </w:tcBorders>
      </w:tcPr>
    </w:tblStylePr>
  </w:style>
  <w:style w:type="table" w:customStyle="1" w:styleId="TableauGrille41">
    <w:name w:val="Tableau Grille 41"/>
    <w:basedOn w:val="Tableau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4-Accentuation11">
    <w:name w:val="Tableau Grille 4 - Accentuation 11"/>
    <w:basedOn w:val="Tableau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EC5654" w:themeColor="accent1" w:themeTint="99"/>
        <w:left w:val="single" w:sz="4" w:space="0" w:color="EC5654" w:themeColor="accent1" w:themeTint="99"/>
        <w:bottom w:val="single" w:sz="4" w:space="0" w:color="EC5654" w:themeColor="accent1" w:themeTint="99"/>
        <w:right w:val="single" w:sz="4" w:space="0" w:color="EC5654" w:themeColor="accent1" w:themeTint="99"/>
        <w:insideH w:val="single" w:sz="4" w:space="0" w:color="EC5654" w:themeColor="accent1" w:themeTint="99"/>
        <w:insideV w:val="single" w:sz="4" w:space="0" w:color="EC565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01513" w:themeColor="accent1"/>
          <w:left w:val="single" w:sz="4" w:space="0" w:color="B01513" w:themeColor="accent1"/>
          <w:bottom w:val="single" w:sz="4" w:space="0" w:color="B01513" w:themeColor="accent1"/>
          <w:right w:val="single" w:sz="4" w:space="0" w:color="B01513" w:themeColor="accent1"/>
          <w:insideH w:val="nil"/>
          <w:insideV w:val="nil"/>
        </w:tcBorders>
        <w:shd w:val="clear" w:color="auto" w:fill="B01513" w:themeFill="accent1"/>
      </w:tcPr>
    </w:tblStylePr>
    <w:tblStylePr w:type="lastRow">
      <w:rPr>
        <w:b/>
        <w:bCs/>
      </w:rPr>
      <w:tblPr/>
      <w:tcPr>
        <w:tcBorders>
          <w:top w:val="double" w:sz="4" w:space="0" w:color="B0151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customStyle="1" w:styleId="TableauGrille4-Accentuation21">
    <w:name w:val="Tableau Grille 4 - Accentuation 21"/>
    <w:basedOn w:val="Tableau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4A06F" w:themeColor="accent2" w:themeTint="99"/>
        <w:left w:val="single" w:sz="4" w:space="0" w:color="F4A06F" w:themeColor="accent2" w:themeTint="99"/>
        <w:bottom w:val="single" w:sz="4" w:space="0" w:color="F4A06F" w:themeColor="accent2" w:themeTint="99"/>
        <w:right w:val="single" w:sz="4" w:space="0" w:color="F4A06F" w:themeColor="accent2" w:themeTint="99"/>
        <w:insideH w:val="single" w:sz="4" w:space="0" w:color="F4A06F" w:themeColor="accent2" w:themeTint="99"/>
        <w:insideV w:val="single" w:sz="4" w:space="0" w:color="F4A06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6312" w:themeColor="accent2"/>
          <w:left w:val="single" w:sz="4" w:space="0" w:color="EA6312" w:themeColor="accent2"/>
          <w:bottom w:val="single" w:sz="4" w:space="0" w:color="EA6312" w:themeColor="accent2"/>
          <w:right w:val="single" w:sz="4" w:space="0" w:color="EA6312" w:themeColor="accent2"/>
          <w:insideH w:val="nil"/>
          <w:insideV w:val="nil"/>
        </w:tcBorders>
        <w:shd w:val="clear" w:color="auto" w:fill="EA6312" w:themeFill="accent2"/>
      </w:tcPr>
    </w:tblStylePr>
    <w:tblStylePr w:type="lastRow">
      <w:rPr>
        <w:b/>
        <w:bCs/>
      </w:rPr>
      <w:tblPr/>
      <w:tcPr>
        <w:tcBorders>
          <w:top w:val="double" w:sz="4" w:space="0" w:color="EA631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customStyle="1" w:styleId="TableauGrille4-Accentuation31">
    <w:name w:val="Tableau Grille 4 - Accentuation 31"/>
    <w:basedOn w:val="Tableau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0D37E" w:themeColor="accent3" w:themeTint="99"/>
        <w:left w:val="single" w:sz="4" w:space="0" w:color="F0D37E" w:themeColor="accent3" w:themeTint="99"/>
        <w:bottom w:val="single" w:sz="4" w:space="0" w:color="F0D37E" w:themeColor="accent3" w:themeTint="99"/>
        <w:right w:val="single" w:sz="4" w:space="0" w:color="F0D37E" w:themeColor="accent3" w:themeTint="99"/>
        <w:insideH w:val="single" w:sz="4" w:space="0" w:color="F0D37E" w:themeColor="accent3" w:themeTint="99"/>
        <w:insideV w:val="single" w:sz="4" w:space="0" w:color="F0D3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729" w:themeColor="accent3"/>
          <w:left w:val="single" w:sz="4" w:space="0" w:color="E6B729" w:themeColor="accent3"/>
          <w:bottom w:val="single" w:sz="4" w:space="0" w:color="E6B729" w:themeColor="accent3"/>
          <w:right w:val="single" w:sz="4" w:space="0" w:color="E6B729" w:themeColor="accent3"/>
          <w:insideH w:val="nil"/>
          <w:insideV w:val="nil"/>
        </w:tcBorders>
        <w:shd w:val="clear" w:color="auto" w:fill="E6B729" w:themeFill="accent3"/>
      </w:tcPr>
    </w:tblStylePr>
    <w:tblStylePr w:type="lastRow">
      <w:rPr>
        <w:b/>
        <w:bCs/>
      </w:rPr>
      <w:tblPr/>
      <w:tcPr>
        <w:tcBorders>
          <w:top w:val="double" w:sz="4" w:space="0" w:color="E6B7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customStyle="1" w:styleId="TableauGrille4-Accentuation41">
    <w:name w:val="Tableau Grille 4 - Accentuation 41"/>
    <w:basedOn w:val="Tableau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A5CDBC" w:themeColor="accent4" w:themeTint="99"/>
        <w:left w:val="single" w:sz="4" w:space="0" w:color="A5CDBC" w:themeColor="accent4" w:themeTint="99"/>
        <w:bottom w:val="single" w:sz="4" w:space="0" w:color="A5CDBC" w:themeColor="accent4" w:themeTint="99"/>
        <w:right w:val="single" w:sz="4" w:space="0" w:color="A5CDBC" w:themeColor="accent4" w:themeTint="99"/>
        <w:insideH w:val="single" w:sz="4" w:space="0" w:color="A5CDBC" w:themeColor="accent4" w:themeTint="99"/>
        <w:insideV w:val="single" w:sz="4" w:space="0" w:color="A5CD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AC90" w:themeColor="accent4"/>
          <w:left w:val="single" w:sz="4" w:space="0" w:color="6AAC90" w:themeColor="accent4"/>
          <w:bottom w:val="single" w:sz="4" w:space="0" w:color="6AAC90" w:themeColor="accent4"/>
          <w:right w:val="single" w:sz="4" w:space="0" w:color="6AAC90" w:themeColor="accent4"/>
          <w:insideH w:val="nil"/>
          <w:insideV w:val="nil"/>
        </w:tcBorders>
        <w:shd w:val="clear" w:color="auto" w:fill="6AAC90" w:themeFill="accent4"/>
      </w:tcPr>
    </w:tblStylePr>
    <w:tblStylePr w:type="lastRow">
      <w:rPr>
        <w:b/>
        <w:bCs/>
      </w:rPr>
      <w:tblPr/>
      <w:tcPr>
        <w:tcBorders>
          <w:top w:val="double" w:sz="4" w:space="0" w:color="6AAC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customStyle="1" w:styleId="TableauGrille4-Accentuation51">
    <w:name w:val="Tableau Grille 4 - Accentuation 51"/>
    <w:basedOn w:val="Tableau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5B6C5" w:themeColor="accent5" w:themeTint="99"/>
        <w:left w:val="single" w:sz="4" w:space="0" w:color="95B6C5" w:themeColor="accent5" w:themeTint="99"/>
        <w:bottom w:val="single" w:sz="4" w:space="0" w:color="95B6C5" w:themeColor="accent5" w:themeTint="99"/>
        <w:right w:val="single" w:sz="4" w:space="0" w:color="95B6C5" w:themeColor="accent5" w:themeTint="99"/>
        <w:insideH w:val="single" w:sz="4" w:space="0" w:color="95B6C5" w:themeColor="accent5" w:themeTint="99"/>
        <w:insideV w:val="single" w:sz="4" w:space="0" w:color="95B6C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849A" w:themeColor="accent5"/>
          <w:left w:val="single" w:sz="4" w:space="0" w:color="54849A" w:themeColor="accent5"/>
          <w:bottom w:val="single" w:sz="4" w:space="0" w:color="54849A" w:themeColor="accent5"/>
          <w:right w:val="single" w:sz="4" w:space="0" w:color="54849A" w:themeColor="accent5"/>
          <w:insideH w:val="nil"/>
          <w:insideV w:val="nil"/>
        </w:tcBorders>
        <w:shd w:val="clear" w:color="auto" w:fill="54849A" w:themeFill="accent5"/>
      </w:tcPr>
    </w:tblStylePr>
    <w:tblStylePr w:type="lastRow">
      <w:rPr>
        <w:b/>
        <w:bCs/>
      </w:rPr>
      <w:tblPr/>
      <w:tcPr>
        <w:tcBorders>
          <w:top w:val="double" w:sz="4" w:space="0" w:color="5484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customStyle="1" w:styleId="TableauGrille4-Accentuation61">
    <w:name w:val="Tableau Grille 4 - Accentuation 61"/>
    <w:basedOn w:val="Tableau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59DC3" w:themeColor="accent6" w:themeTint="99"/>
        <w:left w:val="single" w:sz="4" w:space="0" w:color="C59DC3" w:themeColor="accent6" w:themeTint="99"/>
        <w:bottom w:val="single" w:sz="4" w:space="0" w:color="C59DC3" w:themeColor="accent6" w:themeTint="99"/>
        <w:right w:val="single" w:sz="4" w:space="0" w:color="C59DC3" w:themeColor="accent6" w:themeTint="99"/>
        <w:insideH w:val="single" w:sz="4" w:space="0" w:color="C59DC3" w:themeColor="accent6" w:themeTint="99"/>
        <w:insideV w:val="single" w:sz="4" w:space="0" w:color="C59D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5E9B" w:themeColor="accent6"/>
          <w:left w:val="single" w:sz="4" w:space="0" w:color="9E5E9B" w:themeColor="accent6"/>
          <w:bottom w:val="single" w:sz="4" w:space="0" w:color="9E5E9B" w:themeColor="accent6"/>
          <w:right w:val="single" w:sz="4" w:space="0" w:color="9E5E9B" w:themeColor="accent6"/>
          <w:insideH w:val="nil"/>
          <w:insideV w:val="nil"/>
        </w:tcBorders>
        <w:shd w:val="clear" w:color="auto" w:fill="9E5E9B" w:themeFill="accent6"/>
      </w:tcPr>
    </w:tblStylePr>
    <w:tblStylePr w:type="lastRow">
      <w:rPr>
        <w:b/>
        <w:bCs/>
      </w:rPr>
      <w:tblPr/>
      <w:tcPr>
        <w:tcBorders>
          <w:top w:val="double" w:sz="4" w:space="0" w:color="9E5E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customStyle="1" w:styleId="TableauGrille5Fonc1">
    <w:name w:val="Tableau Grille 5 Foncé1"/>
    <w:basedOn w:val="Tableau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eauGrille5Fonc-Accentuation11">
    <w:name w:val="Tableau Grille 5 Foncé - Accentuation 11"/>
    <w:basedOn w:val="Tableau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6C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0151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0151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0151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01513" w:themeFill="accent1"/>
      </w:tcPr>
    </w:tblStylePr>
    <w:tblStylePr w:type="band1Vert">
      <w:tblPr/>
      <w:tcPr>
        <w:shd w:val="clear" w:color="auto" w:fill="F28E8D" w:themeFill="accent1" w:themeFillTint="66"/>
      </w:tcPr>
    </w:tblStylePr>
    <w:tblStylePr w:type="band1Horz">
      <w:tblPr/>
      <w:tcPr>
        <w:shd w:val="clear" w:color="auto" w:fill="F28E8D" w:themeFill="accent1" w:themeFillTint="66"/>
      </w:tcPr>
    </w:tblStylePr>
  </w:style>
  <w:style w:type="table" w:customStyle="1" w:styleId="TableauGrille5Fonc-Accentuation21">
    <w:name w:val="Tableau Grille 5 Foncé - Accentuation 21"/>
    <w:basedOn w:val="Tableau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F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631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631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631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6312" w:themeFill="accent2"/>
      </w:tcPr>
    </w:tblStylePr>
    <w:tblStylePr w:type="band1Vert">
      <w:tblPr/>
      <w:tcPr>
        <w:shd w:val="clear" w:color="auto" w:fill="F7C09F" w:themeFill="accent2" w:themeFillTint="66"/>
      </w:tcPr>
    </w:tblStylePr>
    <w:tblStylePr w:type="band1Horz">
      <w:tblPr/>
      <w:tcPr>
        <w:shd w:val="clear" w:color="auto" w:fill="F7C09F" w:themeFill="accent2" w:themeFillTint="66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0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7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7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B7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B729" w:themeFill="accent3"/>
      </w:tcPr>
    </w:tblStylePr>
    <w:tblStylePr w:type="band1Vert">
      <w:tblPr/>
      <w:tcPr>
        <w:shd w:val="clear" w:color="auto" w:fill="F5E2A9" w:themeFill="accent3" w:themeFillTint="66"/>
      </w:tcPr>
    </w:tblStylePr>
    <w:tblStylePr w:type="band1Horz">
      <w:tblPr/>
      <w:tcPr>
        <w:shd w:val="clear" w:color="auto" w:fill="F5E2A9" w:themeFill="accent3" w:themeFillTint="66"/>
      </w:tcPr>
    </w:tblStylePr>
  </w:style>
  <w:style w:type="table" w:customStyle="1" w:styleId="TableauGrille5Fonc-Accentuation41">
    <w:name w:val="Tableau Grille 5 Foncé - Accentuation 41"/>
    <w:basedOn w:val="Tableau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E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AC9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AC9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AC9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AC90" w:themeFill="accent4"/>
      </w:tcPr>
    </w:tblStylePr>
    <w:tblStylePr w:type="band1Vert">
      <w:tblPr/>
      <w:tcPr>
        <w:shd w:val="clear" w:color="auto" w:fill="C3DDD2" w:themeFill="accent4" w:themeFillTint="66"/>
      </w:tcPr>
    </w:tblStylePr>
    <w:tblStylePr w:type="band1Horz">
      <w:tblPr/>
      <w:tcPr>
        <w:shd w:val="clear" w:color="auto" w:fill="C3DDD2" w:themeFill="accent4" w:themeFillTint="66"/>
      </w:tcPr>
    </w:tblStylePr>
  </w:style>
  <w:style w:type="table" w:customStyle="1" w:styleId="TableauGrille5Fonc-Accentuation51">
    <w:name w:val="Tableau Grille 5 Foncé - Accentuation 51"/>
    <w:basedOn w:val="Tableau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6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84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84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84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849A" w:themeFill="accent5"/>
      </w:tcPr>
    </w:tblStylePr>
    <w:tblStylePr w:type="band1Vert">
      <w:tblPr/>
      <w:tcPr>
        <w:shd w:val="clear" w:color="auto" w:fill="B8CED8" w:themeFill="accent5" w:themeFillTint="66"/>
      </w:tcPr>
    </w:tblStylePr>
    <w:tblStylePr w:type="band1Horz">
      <w:tblPr/>
      <w:tcPr>
        <w:shd w:val="clear" w:color="auto" w:fill="B8CED8" w:themeFill="accent5" w:themeFillTint="66"/>
      </w:tcPr>
    </w:tblStylePr>
  </w:style>
  <w:style w:type="table" w:customStyle="1" w:styleId="TableauGrille5Fonc-Accentuation61">
    <w:name w:val="Tableau Grille 5 Foncé - Accentuation 61"/>
    <w:basedOn w:val="Tableau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DE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5E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5E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5E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5E9B" w:themeFill="accent6"/>
      </w:tcPr>
    </w:tblStylePr>
    <w:tblStylePr w:type="band1Vert">
      <w:tblPr/>
      <w:tcPr>
        <w:shd w:val="clear" w:color="auto" w:fill="D8BED7" w:themeFill="accent6" w:themeFillTint="66"/>
      </w:tcPr>
    </w:tblStylePr>
    <w:tblStylePr w:type="band1Horz">
      <w:tblPr/>
      <w:tcPr>
        <w:shd w:val="clear" w:color="auto" w:fill="D8BED7" w:themeFill="accent6" w:themeFillTint="66"/>
      </w:tcPr>
    </w:tblStylePr>
  </w:style>
  <w:style w:type="table" w:customStyle="1" w:styleId="TableauGrille6Couleur1">
    <w:name w:val="Tableau Grille 6 Couleur1"/>
    <w:basedOn w:val="Tableau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6Couleur-Accentuation11">
    <w:name w:val="Tableau Grille 6 Couleur - Accentuation 11"/>
    <w:basedOn w:val="TableauNormal"/>
    <w:uiPriority w:val="51"/>
    <w:pPr>
      <w:spacing w:after="0" w:line="240" w:lineRule="auto"/>
    </w:pPr>
    <w:rPr>
      <w:color w:val="830F0E" w:themeColor="accent1" w:themeShade="BF"/>
    </w:rPr>
    <w:tblPr>
      <w:tblStyleRowBandSize w:val="1"/>
      <w:tblStyleColBandSize w:val="1"/>
      <w:tblBorders>
        <w:top w:val="single" w:sz="4" w:space="0" w:color="EC5654" w:themeColor="accent1" w:themeTint="99"/>
        <w:left w:val="single" w:sz="4" w:space="0" w:color="EC5654" w:themeColor="accent1" w:themeTint="99"/>
        <w:bottom w:val="single" w:sz="4" w:space="0" w:color="EC5654" w:themeColor="accent1" w:themeTint="99"/>
        <w:right w:val="single" w:sz="4" w:space="0" w:color="EC5654" w:themeColor="accent1" w:themeTint="99"/>
        <w:insideH w:val="single" w:sz="4" w:space="0" w:color="EC5654" w:themeColor="accent1" w:themeTint="99"/>
        <w:insideV w:val="single" w:sz="4" w:space="0" w:color="EC565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565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565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customStyle="1" w:styleId="TableauGrille6Couleur-Accentuation21">
    <w:name w:val="Tableau Grille 6 Couleur - Accentuation 21"/>
    <w:basedOn w:val="TableauNormal"/>
    <w:uiPriority w:val="51"/>
    <w:pPr>
      <w:spacing w:after="0" w:line="240" w:lineRule="auto"/>
    </w:pPr>
    <w:rPr>
      <w:color w:val="AF490D" w:themeColor="accent2" w:themeShade="BF"/>
    </w:rPr>
    <w:tblPr>
      <w:tblStyleRowBandSize w:val="1"/>
      <w:tblStyleColBandSize w:val="1"/>
      <w:tblBorders>
        <w:top w:val="single" w:sz="4" w:space="0" w:color="F4A06F" w:themeColor="accent2" w:themeTint="99"/>
        <w:left w:val="single" w:sz="4" w:space="0" w:color="F4A06F" w:themeColor="accent2" w:themeTint="99"/>
        <w:bottom w:val="single" w:sz="4" w:space="0" w:color="F4A06F" w:themeColor="accent2" w:themeTint="99"/>
        <w:right w:val="single" w:sz="4" w:space="0" w:color="F4A06F" w:themeColor="accent2" w:themeTint="99"/>
        <w:insideH w:val="single" w:sz="4" w:space="0" w:color="F4A06F" w:themeColor="accent2" w:themeTint="99"/>
        <w:insideV w:val="single" w:sz="4" w:space="0" w:color="F4A06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A06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06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customStyle="1" w:styleId="TableauGrille6Couleur-Accentuation31">
    <w:name w:val="Tableau Grille 6 Couleur - Accentuation 31"/>
    <w:basedOn w:val="TableauNormal"/>
    <w:uiPriority w:val="51"/>
    <w:pPr>
      <w:spacing w:after="0" w:line="240" w:lineRule="auto"/>
    </w:pPr>
    <w:rPr>
      <w:color w:val="B58D15" w:themeColor="accent3" w:themeShade="BF"/>
    </w:rPr>
    <w:tblPr>
      <w:tblStyleRowBandSize w:val="1"/>
      <w:tblStyleColBandSize w:val="1"/>
      <w:tblBorders>
        <w:top w:val="single" w:sz="4" w:space="0" w:color="F0D37E" w:themeColor="accent3" w:themeTint="99"/>
        <w:left w:val="single" w:sz="4" w:space="0" w:color="F0D37E" w:themeColor="accent3" w:themeTint="99"/>
        <w:bottom w:val="single" w:sz="4" w:space="0" w:color="F0D37E" w:themeColor="accent3" w:themeTint="99"/>
        <w:right w:val="single" w:sz="4" w:space="0" w:color="F0D37E" w:themeColor="accent3" w:themeTint="99"/>
        <w:insideH w:val="single" w:sz="4" w:space="0" w:color="F0D37E" w:themeColor="accent3" w:themeTint="99"/>
        <w:insideV w:val="single" w:sz="4" w:space="0" w:color="F0D3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customStyle="1" w:styleId="TableauGrille6Couleur-Accentuation41">
    <w:name w:val="Tableau Grille 6 Couleur - Accentuation 41"/>
    <w:basedOn w:val="TableauNormal"/>
    <w:uiPriority w:val="51"/>
    <w:pPr>
      <w:spacing w:after="0" w:line="240" w:lineRule="auto"/>
    </w:pPr>
    <w:rPr>
      <w:color w:val="4A856C" w:themeColor="accent4" w:themeShade="BF"/>
    </w:rPr>
    <w:tblPr>
      <w:tblStyleRowBandSize w:val="1"/>
      <w:tblStyleColBandSize w:val="1"/>
      <w:tblBorders>
        <w:top w:val="single" w:sz="4" w:space="0" w:color="A5CDBC" w:themeColor="accent4" w:themeTint="99"/>
        <w:left w:val="single" w:sz="4" w:space="0" w:color="A5CDBC" w:themeColor="accent4" w:themeTint="99"/>
        <w:bottom w:val="single" w:sz="4" w:space="0" w:color="A5CDBC" w:themeColor="accent4" w:themeTint="99"/>
        <w:right w:val="single" w:sz="4" w:space="0" w:color="A5CDBC" w:themeColor="accent4" w:themeTint="99"/>
        <w:insideH w:val="single" w:sz="4" w:space="0" w:color="A5CDBC" w:themeColor="accent4" w:themeTint="99"/>
        <w:insideV w:val="single" w:sz="4" w:space="0" w:color="A5CD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5CD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CD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customStyle="1" w:styleId="TableauGrille6Couleur-Accentuation51">
    <w:name w:val="Tableau Grille 6 Couleur - Accentuation 51"/>
    <w:basedOn w:val="TableauNormal"/>
    <w:uiPriority w:val="51"/>
    <w:pPr>
      <w:spacing w:after="0" w:line="240" w:lineRule="auto"/>
    </w:pPr>
    <w:rPr>
      <w:color w:val="3E6273" w:themeColor="accent5" w:themeShade="BF"/>
    </w:rPr>
    <w:tblPr>
      <w:tblStyleRowBandSize w:val="1"/>
      <w:tblStyleColBandSize w:val="1"/>
      <w:tblBorders>
        <w:top w:val="single" w:sz="4" w:space="0" w:color="95B6C5" w:themeColor="accent5" w:themeTint="99"/>
        <w:left w:val="single" w:sz="4" w:space="0" w:color="95B6C5" w:themeColor="accent5" w:themeTint="99"/>
        <w:bottom w:val="single" w:sz="4" w:space="0" w:color="95B6C5" w:themeColor="accent5" w:themeTint="99"/>
        <w:right w:val="single" w:sz="4" w:space="0" w:color="95B6C5" w:themeColor="accent5" w:themeTint="99"/>
        <w:insideH w:val="single" w:sz="4" w:space="0" w:color="95B6C5" w:themeColor="accent5" w:themeTint="99"/>
        <w:insideV w:val="single" w:sz="4" w:space="0" w:color="95B6C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5B6C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6C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customStyle="1" w:styleId="TableauGrille6Couleur-Accentuation61">
    <w:name w:val="Tableau Grille 6 Couleur - Accentuation 61"/>
    <w:basedOn w:val="TableauNormal"/>
    <w:uiPriority w:val="51"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  <w:tblBorders>
        <w:top w:val="single" w:sz="4" w:space="0" w:color="C59DC3" w:themeColor="accent6" w:themeTint="99"/>
        <w:left w:val="single" w:sz="4" w:space="0" w:color="C59DC3" w:themeColor="accent6" w:themeTint="99"/>
        <w:bottom w:val="single" w:sz="4" w:space="0" w:color="C59DC3" w:themeColor="accent6" w:themeTint="99"/>
        <w:right w:val="single" w:sz="4" w:space="0" w:color="C59DC3" w:themeColor="accent6" w:themeTint="99"/>
        <w:insideH w:val="single" w:sz="4" w:space="0" w:color="C59DC3" w:themeColor="accent6" w:themeTint="99"/>
        <w:insideV w:val="single" w:sz="4" w:space="0" w:color="C59D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customStyle="1" w:styleId="TableauGrille7Couleur1">
    <w:name w:val="Tableau Grille 7 Couleur1"/>
    <w:basedOn w:val="Tableau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auGrille7Couleur-Accentuation11">
    <w:name w:val="Tableau Grille 7 Couleur - Accentuation 11"/>
    <w:basedOn w:val="TableauNormal"/>
    <w:uiPriority w:val="52"/>
    <w:pPr>
      <w:spacing w:after="0" w:line="240" w:lineRule="auto"/>
    </w:pPr>
    <w:rPr>
      <w:color w:val="830F0E" w:themeColor="accent1" w:themeShade="BF"/>
    </w:rPr>
    <w:tblPr>
      <w:tblStyleRowBandSize w:val="1"/>
      <w:tblStyleColBandSize w:val="1"/>
      <w:tblBorders>
        <w:top w:val="single" w:sz="4" w:space="0" w:color="EC5654" w:themeColor="accent1" w:themeTint="99"/>
        <w:left w:val="single" w:sz="4" w:space="0" w:color="EC5654" w:themeColor="accent1" w:themeTint="99"/>
        <w:bottom w:val="single" w:sz="4" w:space="0" w:color="EC5654" w:themeColor="accent1" w:themeTint="99"/>
        <w:right w:val="single" w:sz="4" w:space="0" w:color="EC5654" w:themeColor="accent1" w:themeTint="99"/>
        <w:insideH w:val="single" w:sz="4" w:space="0" w:color="EC5654" w:themeColor="accent1" w:themeTint="99"/>
        <w:insideV w:val="single" w:sz="4" w:space="0" w:color="EC565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  <w:tblStylePr w:type="neCell">
      <w:tblPr/>
      <w:tcPr>
        <w:tcBorders>
          <w:bottom w:val="single" w:sz="4" w:space="0" w:color="EC5654" w:themeColor="accent1" w:themeTint="99"/>
        </w:tcBorders>
      </w:tcPr>
    </w:tblStylePr>
    <w:tblStylePr w:type="nwCell">
      <w:tblPr/>
      <w:tcPr>
        <w:tcBorders>
          <w:bottom w:val="single" w:sz="4" w:space="0" w:color="EC5654" w:themeColor="accent1" w:themeTint="99"/>
        </w:tcBorders>
      </w:tcPr>
    </w:tblStylePr>
    <w:tblStylePr w:type="seCell">
      <w:tblPr/>
      <w:tcPr>
        <w:tcBorders>
          <w:top w:val="single" w:sz="4" w:space="0" w:color="EC5654" w:themeColor="accent1" w:themeTint="99"/>
        </w:tcBorders>
      </w:tcPr>
    </w:tblStylePr>
    <w:tblStylePr w:type="swCell">
      <w:tblPr/>
      <w:tcPr>
        <w:tcBorders>
          <w:top w:val="single" w:sz="4" w:space="0" w:color="EC5654" w:themeColor="accent1" w:themeTint="99"/>
        </w:tcBorders>
      </w:tcPr>
    </w:tblStylePr>
  </w:style>
  <w:style w:type="table" w:customStyle="1" w:styleId="TableauGrille7Couleur-Accentuation21">
    <w:name w:val="Tableau Grille 7 Couleur - Accentuation 21"/>
    <w:basedOn w:val="TableauNormal"/>
    <w:uiPriority w:val="52"/>
    <w:pPr>
      <w:spacing w:after="0" w:line="240" w:lineRule="auto"/>
    </w:pPr>
    <w:rPr>
      <w:color w:val="AF490D" w:themeColor="accent2" w:themeShade="BF"/>
    </w:rPr>
    <w:tblPr>
      <w:tblStyleRowBandSize w:val="1"/>
      <w:tblStyleColBandSize w:val="1"/>
      <w:tblBorders>
        <w:top w:val="single" w:sz="4" w:space="0" w:color="F4A06F" w:themeColor="accent2" w:themeTint="99"/>
        <w:left w:val="single" w:sz="4" w:space="0" w:color="F4A06F" w:themeColor="accent2" w:themeTint="99"/>
        <w:bottom w:val="single" w:sz="4" w:space="0" w:color="F4A06F" w:themeColor="accent2" w:themeTint="99"/>
        <w:right w:val="single" w:sz="4" w:space="0" w:color="F4A06F" w:themeColor="accent2" w:themeTint="99"/>
        <w:insideH w:val="single" w:sz="4" w:space="0" w:color="F4A06F" w:themeColor="accent2" w:themeTint="99"/>
        <w:insideV w:val="single" w:sz="4" w:space="0" w:color="F4A06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  <w:tblStylePr w:type="neCell">
      <w:tblPr/>
      <w:tcPr>
        <w:tcBorders>
          <w:bottom w:val="single" w:sz="4" w:space="0" w:color="F4A06F" w:themeColor="accent2" w:themeTint="99"/>
        </w:tcBorders>
      </w:tcPr>
    </w:tblStylePr>
    <w:tblStylePr w:type="nwCell">
      <w:tblPr/>
      <w:tcPr>
        <w:tcBorders>
          <w:bottom w:val="single" w:sz="4" w:space="0" w:color="F4A06F" w:themeColor="accent2" w:themeTint="99"/>
        </w:tcBorders>
      </w:tcPr>
    </w:tblStylePr>
    <w:tblStylePr w:type="seCell">
      <w:tblPr/>
      <w:tcPr>
        <w:tcBorders>
          <w:top w:val="single" w:sz="4" w:space="0" w:color="F4A06F" w:themeColor="accent2" w:themeTint="99"/>
        </w:tcBorders>
      </w:tcPr>
    </w:tblStylePr>
    <w:tblStylePr w:type="swCell">
      <w:tblPr/>
      <w:tcPr>
        <w:tcBorders>
          <w:top w:val="single" w:sz="4" w:space="0" w:color="F4A06F" w:themeColor="accent2" w:themeTint="99"/>
        </w:tcBorders>
      </w:tcPr>
    </w:tblStylePr>
  </w:style>
  <w:style w:type="table" w:customStyle="1" w:styleId="TableauGrille7Couleur-Accentuation31">
    <w:name w:val="Tableau Grille 7 Couleur - Accentuation 31"/>
    <w:basedOn w:val="TableauNormal"/>
    <w:uiPriority w:val="52"/>
    <w:pPr>
      <w:spacing w:after="0" w:line="240" w:lineRule="auto"/>
    </w:pPr>
    <w:rPr>
      <w:color w:val="B58D15" w:themeColor="accent3" w:themeShade="BF"/>
    </w:rPr>
    <w:tblPr>
      <w:tblStyleRowBandSize w:val="1"/>
      <w:tblStyleColBandSize w:val="1"/>
      <w:tblBorders>
        <w:top w:val="single" w:sz="4" w:space="0" w:color="F0D37E" w:themeColor="accent3" w:themeTint="99"/>
        <w:left w:val="single" w:sz="4" w:space="0" w:color="F0D37E" w:themeColor="accent3" w:themeTint="99"/>
        <w:bottom w:val="single" w:sz="4" w:space="0" w:color="F0D37E" w:themeColor="accent3" w:themeTint="99"/>
        <w:right w:val="single" w:sz="4" w:space="0" w:color="F0D37E" w:themeColor="accent3" w:themeTint="99"/>
        <w:insideH w:val="single" w:sz="4" w:space="0" w:color="F0D37E" w:themeColor="accent3" w:themeTint="99"/>
        <w:insideV w:val="single" w:sz="4" w:space="0" w:color="F0D3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  <w:tblStylePr w:type="neCell">
      <w:tblPr/>
      <w:tcPr>
        <w:tcBorders>
          <w:bottom w:val="single" w:sz="4" w:space="0" w:color="F0D37E" w:themeColor="accent3" w:themeTint="99"/>
        </w:tcBorders>
      </w:tcPr>
    </w:tblStylePr>
    <w:tblStylePr w:type="nwCell">
      <w:tblPr/>
      <w:tcPr>
        <w:tcBorders>
          <w:bottom w:val="single" w:sz="4" w:space="0" w:color="F0D37E" w:themeColor="accent3" w:themeTint="99"/>
        </w:tcBorders>
      </w:tcPr>
    </w:tblStylePr>
    <w:tblStylePr w:type="seCell">
      <w:tblPr/>
      <w:tcPr>
        <w:tcBorders>
          <w:top w:val="single" w:sz="4" w:space="0" w:color="F0D37E" w:themeColor="accent3" w:themeTint="99"/>
        </w:tcBorders>
      </w:tcPr>
    </w:tblStylePr>
    <w:tblStylePr w:type="swCell">
      <w:tblPr/>
      <w:tcPr>
        <w:tcBorders>
          <w:top w:val="single" w:sz="4" w:space="0" w:color="F0D37E" w:themeColor="accent3" w:themeTint="99"/>
        </w:tcBorders>
      </w:tcPr>
    </w:tblStylePr>
  </w:style>
  <w:style w:type="table" w:customStyle="1" w:styleId="TableauGrille7Couleur-Accentuation41">
    <w:name w:val="Tableau Grille 7 Couleur - Accentuation 41"/>
    <w:basedOn w:val="TableauNormal"/>
    <w:uiPriority w:val="52"/>
    <w:pPr>
      <w:spacing w:after="0" w:line="240" w:lineRule="auto"/>
    </w:pPr>
    <w:rPr>
      <w:color w:val="4A856C" w:themeColor="accent4" w:themeShade="BF"/>
    </w:rPr>
    <w:tblPr>
      <w:tblStyleRowBandSize w:val="1"/>
      <w:tblStyleColBandSize w:val="1"/>
      <w:tblBorders>
        <w:top w:val="single" w:sz="4" w:space="0" w:color="A5CDBC" w:themeColor="accent4" w:themeTint="99"/>
        <w:left w:val="single" w:sz="4" w:space="0" w:color="A5CDBC" w:themeColor="accent4" w:themeTint="99"/>
        <w:bottom w:val="single" w:sz="4" w:space="0" w:color="A5CDBC" w:themeColor="accent4" w:themeTint="99"/>
        <w:right w:val="single" w:sz="4" w:space="0" w:color="A5CDBC" w:themeColor="accent4" w:themeTint="99"/>
        <w:insideH w:val="single" w:sz="4" w:space="0" w:color="A5CDBC" w:themeColor="accent4" w:themeTint="99"/>
        <w:insideV w:val="single" w:sz="4" w:space="0" w:color="A5CD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  <w:tblStylePr w:type="neCell">
      <w:tblPr/>
      <w:tcPr>
        <w:tcBorders>
          <w:bottom w:val="single" w:sz="4" w:space="0" w:color="A5CDBC" w:themeColor="accent4" w:themeTint="99"/>
        </w:tcBorders>
      </w:tcPr>
    </w:tblStylePr>
    <w:tblStylePr w:type="nwCell">
      <w:tblPr/>
      <w:tcPr>
        <w:tcBorders>
          <w:bottom w:val="single" w:sz="4" w:space="0" w:color="A5CDBC" w:themeColor="accent4" w:themeTint="99"/>
        </w:tcBorders>
      </w:tcPr>
    </w:tblStylePr>
    <w:tblStylePr w:type="seCell">
      <w:tblPr/>
      <w:tcPr>
        <w:tcBorders>
          <w:top w:val="single" w:sz="4" w:space="0" w:color="A5CDBC" w:themeColor="accent4" w:themeTint="99"/>
        </w:tcBorders>
      </w:tcPr>
    </w:tblStylePr>
    <w:tblStylePr w:type="swCell">
      <w:tblPr/>
      <w:tcPr>
        <w:tcBorders>
          <w:top w:val="single" w:sz="4" w:space="0" w:color="A5CDBC" w:themeColor="accent4" w:themeTint="99"/>
        </w:tcBorders>
      </w:tcPr>
    </w:tblStylePr>
  </w:style>
  <w:style w:type="table" w:customStyle="1" w:styleId="TableauGrille7Couleur-Accentuation51">
    <w:name w:val="Tableau Grille 7 Couleur - Accentuation 51"/>
    <w:basedOn w:val="TableauNormal"/>
    <w:uiPriority w:val="52"/>
    <w:pPr>
      <w:spacing w:after="0" w:line="240" w:lineRule="auto"/>
    </w:pPr>
    <w:rPr>
      <w:color w:val="3E6273" w:themeColor="accent5" w:themeShade="BF"/>
    </w:rPr>
    <w:tblPr>
      <w:tblStyleRowBandSize w:val="1"/>
      <w:tblStyleColBandSize w:val="1"/>
      <w:tblBorders>
        <w:top w:val="single" w:sz="4" w:space="0" w:color="95B6C5" w:themeColor="accent5" w:themeTint="99"/>
        <w:left w:val="single" w:sz="4" w:space="0" w:color="95B6C5" w:themeColor="accent5" w:themeTint="99"/>
        <w:bottom w:val="single" w:sz="4" w:space="0" w:color="95B6C5" w:themeColor="accent5" w:themeTint="99"/>
        <w:right w:val="single" w:sz="4" w:space="0" w:color="95B6C5" w:themeColor="accent5" w:themeTint="99"/>
        <w:insideH w:val="single" w:sz="4" w:space="0" w:color="95B6C5" w:themeColor="accent5" w:themeTint="99"/>
        <w:insideV w:val="single" w:sz="4" w:space="0" w:color="95B6C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  <w:tblStylePr w:type="neCell">
      <w:tblPr/>
      <w:tcPr>
        <w:tcBorders>
          <w:bottom w:val="single" w:sz="4" w:space="0" w:color="95B6C5" w:themeColor="accent5" w:themeTint="99"/>
        </w:tcBorders>
      </w:tcPr>
    </w:tblStylePr>
    <w:tblStylePr w:type="nwCell">
      <w:tblPr/>
      <w:tcPr>
        <w:tcBorders>
          <w:bottom w:val="single" w:sz="4" w:space="0" w:color="95B6C5" w:themeColor="accent5" w:themeTint="99"/>
        </w:tcBorders>
      </w:tcPr>
    </w:tblStylePr>
    <w:tblStylePr w:type="seCell">
      <w:tblPr/>
      <w:tcPr>
        <w:tcBorders>
          <w:top w:val="single" w:sz="4" w:space="0" w:color="95B6C5" w:themeColor="accent5" w:themeTint="99"/>
        </w:tcBorders>
      </w:tcPr>
    </w:tblStylePr>
    <w:tblStylePr w:type="swCell">
      <w:tblPr/>
      <w:tcPr>
        <w:tcBorders>
          <w:top w:val="single" w:sz="4" w:space="0" w:color="95B6C5" w:themeColor="accent5" w:themeTint="99"/>
        </w:tcBorders>
      </w:tcPr>
    </w:tblStylePr>
  </w:style>
  <w:style w:type="table" w:customStyle="1" w:styleId="TableauGrille7Couleur-Accentuation61">
    <w:name w:val="Tableau Grille 7 Couleur - Accentuation 61"/>
    <w:basedOn w:val="TableauNormal"/>
    <w:uiPriority w:val="52"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  <w:tblBorders>
        <w:top w:val="single" w:sz="4" w:space="0" w:color="C59DC3" w:themeColor="accent6" w:themeTint="99"/>
        <w:left w:val="single" w:sz="4" w:space="0" w:color="C59DC3" w:themeColor="accent6" w:themeTint="99"/>
        <w:bottom w:val="single" w:sz="4" w:space="0" w:color="C59DC3" w:themeColor="accent6" w:themeTint="99"/>
        <w:right w:val="single" w:sz="4" w:space="0" w:color="C59DC3" w:themeColor="accent6" w:themeTint="99"/>
        <w:insideH w:val="single" w:sz="4" w:space="0" w:color="C59DC3" w:themeColor="accent6" w:themeTint="99"/>
        <w:insideV w:val="single" w:sz="4" w:space="0" w:color="C59D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  <w:tblStylePr w:type="neCell">
      <w:tblPr/>
      <w:tcPr>
        <w:tcBorders>
          <w:bottom w:val="single" w:sz="4" w:space="0" w:color="C59DC3" w:themeColor="accent6" w:themeTint="99"/>
        </w:tcBorders>
      </w:tcPr>
    </w:tblStylePr>
    <w:tblStylePr w:type="nwCell">
      <w:tblPr/>
      <w:tcPr>
        <w:tcBorders>
          <w:bottom w:val="single" w:sz="4" w:space="0" w:color="C59DC3" w:themeColor="accent6" w:themeTint="99"/>
        </w:tcBorders>
      </w:tcPr>
    </w:tblStylePr>
    <w:tblStylePr w:type="seCell">
      <w:tblPr/>
      <w:tcPr>
        <w:tcBorders>
          <w:top w:val="single" w:sz="4" w:space="0" w:color="C59DC3" w:themeColor="accent6" w:themeTint="99"/>
        </w:tcBorders>
      </w:tcPr>
    </w:tblStylePr>
    <w:tblStylePr w:type="swCell">
      <w:tblPr/>
      <w:tcPr>
        <w:tcBorders>
          <w:top w:val="single" w:sz="4" w:space="0" w:color="C59DC3" w:themeColor="accent6" w:themeTint="99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character" w:styleId="AcronymeHTML">
    <w:name w:val="HTML Acronym"/>
    <w:basedOn w:val="Policepardfaut"/>
    <w:uiPriority w:val="99"/>
    <w:semiHidden/>
    <w:unhideWhenUsed/>
  </w:style>
  <w:style w:type="paragraph" w:styleId="AdresseHTML">
    <w:name w:val="HTML Address"/>
    <w:basedOn w:val="Normal"/>
    <w:link w:val="AdresseHTMLCar"/>
    <w:uiPriority w:val="99"/>
    <w:semiHidden/>
    <w:unhideWhenUsed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Pr>
      <w:i/>
      <w:iCs/>
    </w:rPr>
  </w:style>
  <w:style w:type="character" w:styleId="CodeHTML">
    <w:name w:val="HTML Code"/>
    <w:basedOn w:val="Policepardfau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Pr>
      <w:rFonts w:ascii="Consolas" w:hAnsi="Consolas" w:cs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170" w:hanging="17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340" w:hanging="17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510" w:hanging="17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680" w:hanging="17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850" w:hanging="17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020" w:hanging="17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190" w:hanging="17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360" w:hanging="17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1530" w:hanging="170"/>
    </w:pPr>
  </w:style>
  <w:style w:type="paragraph" w:styleId="Titreindex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table" w:styleId="Grilleclaire">
    <w:name w:val="Light Grid"/>
    <w:basedOn w:val="Tableau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B01513" w:themeColor="accent1"/>
        <w:left w:val="single" w:sz="8" w:space="0" w:color="B01513" w:themeColor="accent1"/>
        <w:bottom w:val="single" w:sz="8" w:space="0" w:color="B01513" w:themeColor="accent1"/>
        <w:right w:val="single" w:sz="8" w:space="0" w:color="B01513" w:themeColor="accent1"/>
        <w:insideH w:val="single" w:sz="8" w:space="0" w:color="B01513" w:themeColor="accent1"/>
        <w:insideV w:val="single" w:sz="8" w:space="0" w:color="B0151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01513" w:themeColor="accent1"/>
          <w:left w:val="single" w:sz="8" w:space="0" w:color="B01513" w:themeColor="accent1"/>
          <w:bottom w:val="single" w:sz="18" w:space="0" w:color="B01513" w:themeColor="accent1"/>
          <w:right w:val="single" w:sz="8" w:space="0" w:color="B01513" w:themeColor="accent1"/>
          <w:insideH w:val="nil"/>
          <w:insideV w:val="single" w:sz="8" w:space="0" w:color="B0151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01513" w:themeColor="accent1"/>
          <w:left w:val="single" w:sz="8" w:space="0" w:color="B01513" w:themeColor="accent1"/>
          <w:bottom w:val="single" w:sz="8" w:space="0" w:color="B01513" w:themeColor="accent1"/>
          <w:right w:val="single" w:sz="8" w:space="0" w:color="B01513" w:themeColor="accent1"/>
          <w:insideH w:val="nil"/>
          <w:insideV w:val="single" w:sz="8" w:space="0" w:color="B0151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01513" w:themeColor="accent1"/>
          <w:left w:val="single" w:sz="8" w:space="0" w:color="B01513" w:themeColor="accent1"/>
          <w:bottom w:val="single" w:sz="8" w:space="0" w:color="B01513" w:themeColor="accent1"/>
          <w:right w:val="single" w:sz="8" w:space="0" w:color="B01513" w:themeColor="accent1"/>
        </w:tcBorders>
      </w:tcPr>
    </w:tblStylePr>
    <w:tblStylePr w:type="band1Vert">
      <w:tblPr/>
      <w:tcPr>
        <w:tcBorders>
          <w:top w:val="single" w:sz="8" w:space="0" w:color="B01513" w:themeColor="accent1"/>
          <w:left w:val="single" w:sz="8" w:space="0" w:color="B01513" w:themeColor="accent1"/>
          <w:bottom w:val="single" w:sz="8" w:space="0" w:color="B01513" w:themeColor="accent1"/>
          <w:right w:val="single" w:sz="8" w:space="0" w:color="B01513" w:themeColor="accent1"/>
        </w:tcBorders>
        <w:shd w:val="clear" w:color="auto" w:fill="F7B9B8" w:themeFill="accent1" w:themeFillTint="3F"/>
      </w:tcPr>
    </w:tblStylePr>
    <w:tblStylePr w:type="band1Horz">
      <w:tblPr/>
      <w:tcPr>
        <w:tcBorders>
          <w:top w:val="single" w:sz="8" w:space="0" w:color="B01513" w:themeColor="accent1"/>
          <w:left w:val="single" w:sz="8" w:space="0" w:color="B01513" w:themeColor="accent1"/>
          <w:bottom w:val="single" w:sz="8" w:space="0" w:color="B01513" w:themeColor="accent1"/>
          <w:right w:val="single" w:sz="8" w:space="0" w:color="B01513" w:themeColor="accent1"/>
          <w:insideV w:val="single" w:sz="8" w:space="0" w:color="B01513" w:themeColor="accent1"/>
        </w:tcBorders>
        <w:shd w:val="clear" w:color="auto" w:fill="F7B9B8" w:themeFill="accent1" w:themeFillTint="3F"/>
      </w:tcPr>
    </w:tblStylePr>
    <w:tblStylePr w:type="band2Horz">
      <w:tblPr/>
      <w:tcPr>
        <w:tcBorders>
          <w:top w:val="single" w:sz="8" w:space="0" w:color="B01513" w:themeColor="accent1"/>
          <w:left w:val="single" w:sz="8" w:space="0" w:color="B01513" w:themeColor="accent1"/>
          <w:bottom w:val="single" w:sz="8" w:space="0" w:color="B01513" w:themeColor="accent1"/>
          <w:right w:val="single" w:sz="8" w:space="0" w:color="B01513" w:themeColor="accent1"/>
          <w:insideV w:val="single" w:sz="8" w:space="0" w:color="B01513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A6312" w:themeColor="accent2"/>
        <w:left w:val="single" w:sz="8" w:space="0" w:color="EA6312" w:themeColor="accent2"/>
        <w:bottom w:val="single" w:sz="8" w:space="0" w:color="EA6312" w:themeColor="accent2"/>
        <w:right w:val="single" w:sz="8" w:space="0" w:color="EA6312" w:themeColor="accent2"/>
        <w:insideH w:val="single" w:sz="8" w:space="0" w:color="EA6312" w:themeColor="accent2"/>
        <w:insideV w:val="single" w:sz="8" w:space="0" w:color="EA631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6312" w:themeColor="accent2"/>
          <w:left w:val="single" w:sz="8" w:space="0" w:color="EA6312" w:themeColor="accent2"/>
          <w:bottom w:val="single" w:sz="18" w:space="0" w:color="EA6312" w:themeColor="accent2"/>
          <w:right w:val="single" w:sz="8" w:space="0" w:color="EA6312" w:themeColor="accent2"/>
          <w:insideH w:val="nil"/>
          <w:insideV w:val="single" w:sz="8" w:space="0" w:color="EA631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6312" w:themeColor="accent2"/>
          <w:left w:val="single" w:sz="8" w:space="0" w:color="EA6312" w:themeColor="accent2"/>
          <w:bottom w:val="single" w:sz="8" w:space="0" w:color="EA6312" w:themeColor="accent2"/>
          <w:right w:val="single" w:sz="8" w:space="0" w:color="EA6312" w:themeColor="accent2"/>
          <w:insideH w:val="nil"/>
          <w:insideV w:val="single" w:sz="8" w:space="0" w:color="EA631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6312" w:themeColor="accent2"/>
          <w:left w:val="single" w:sz="8" w:space="0" w:color="EA6312" w:themeColor="accent2"/>
          <w:bottom w:val="single" w:sz="8" w:space="0" w:color="EA6312" w:themeColor="accent2"/>
          <w:right w:val="single" w:sz="8" w:space="0" w:color="EA6312" w:themeColor="accent2"/>
        </w:tcBorders>
      </w:tcPr>
    </w:tblStylePr>
    <w:tblStylePr w:type="band1Vert">
      <w:tblPr/>
      <w:tcPr>
        <w:tcBorders>
          <w:top w:val="single" w:sz="8" w:space="0" w:color="EA6312" w:themeColor="accent2"/>
          <w:left w:val="single" w:sz="8" w:space="0" w:color="EA6312" w:themeColor="accent2"/>
          <w:bottom w:val="single" w:sz="8" w:space="0" w:color="EA6312" w:themeColor="accent2"/>
          <w:right w:val="single" w:sz="8" w:space="0" w:color="EA6312" w:themeColor="accent2"/>
        </w:tcBorders>
        <w:shd w:val="clear" w:color="auto" w:fill="FAD7C3" w:themeFill="accent2" w:themeFillTint="3F"/>
      </w:tcPr>
    </w:tblStylePr>
    <w:tblStylePr w:type="band1Horz">
      <w:tblPr/>
      <w:tcPr>
        <w:tcBorders>
          <w:top w:val="single" w:sz="8" w:space="0" w:color="EA6312" w:themeColor="accent2"/>
          <w:left w:val="single" w:sz="8" w:space="0" w:color="EA6312" w:themeColor="accent2"/>
          <w:bottom w:val="single" w:sz="8" w:space="0" w:color="EA6312" w:themeColor="accent2"/>
          <w:right w:val="single" w:sz="8" w:space="0" w:color="EA6312" w:themeColor="accent2"/>
          <w:insideV w:val="single" w:sz="8" w:space="0" w:color="EA6312" w:themeColor="accent2"/>
        </w:tcBorders>
        <w:shd w:val="clear" w:color="auto" w:fill="FAD7C3" w:themeFill="accent2" w:themeFillTint="3F"/>
      </w:tcPr>
    </w:tblStylePr>
    <w:tblStylePr w:type="band2Horz">
      <w:tblPr/>
      <w:tcPr>
        <w:tcBorders>
          <w:top w:val="single" w:sz="8" w:space="0" w:color="EA6312" w:themeColor="accent2"/>
          <w:left w:val="single" w:sz="8" w:space="0" w:color="EA6312" w:themeColor="accent2"/>
          <w:bottom w:val="single" w:sz="8" w:space="0" w:color="EA6312" w:themeColor="accent2"/>
          <w:right w:val="single" w:sz="8" w:space="0" w:color="EA6312" w:themeColor="accent2"/>
          <w:insideV w:val="single" w:sz="8" w:space="0" w:color="EA6312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6B729" w:themeColor="accent3"/>
        <w:left w:val="single" w:sz="8" w:space="0" w:color="E6B729" w:themeColor="accent3"/>
        <w:bottom w:val="single" w:sz="8" w:space="0" w:color="E6B729" w:themeColor="accent3"/>
        <w:right w:val="single" w:sz="8" w:space="0" w:color="E6B729" w:themeColor="accent3"/>
        <w:insideH w:val="single" w:sz="8" w:space="0" w:color="E6B729" w:themeColor="accent3"/>
        <w:insideV w:val="single" w:sz="8" w:space="0" w:color="E6B7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729" w:themeColor="accent3"/>
          <w:left w:val="single" w:sz="8" w:space="0" w:color="E6B729" w:themeColor="accent3"/>
          <w:bottom w:val="single" w:sz="18" w:space="0" w:color="E6B729" w:themeColor="accent3"/>
          <w:right w:val="single" w:sz="8" w:space="0" w:color="E6B729" w:themeColor="accent3"/>
          <w:insideH w:val="nil"/>
          <w:insideV w:val="single" w:sz="8" w:space="0" w:color="E6B7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  <w:insideH w:val="nil"/>
          <w:insideV w:val="single" w:sz="8" w:space="0" w:color="E6B7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</w:tcBorders>
      </w:tcPr>
    </w:tblStylePr>
    <w:tblStylePr w:type="band1Vert">
      <w:tblPr/>
      <w:tcPr>
        <w:tcBorders>
          <w:top w:val="single" w:sz="8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</w:tcBorders>
        <w:shd w:val="clear" w:color="auto" w:fill="F8EDC9" w:themeFill="accent3" w:themeFillTint="3F"/>
      </w:tcPr>
    </w:tblStylePr>
    <w:tblStylePr w:type="band1Horz">
      <w:tblPr/>
      <w:tcPr>
        <w:tcBorders>
          <w:top w:val="single" w:sz="8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  <w:insideV w:val="single" w:sz="8" w:space="0" w:color="E6B729" w:themeColor="accent3"/>
        </w:tcBorders>
        <w:shd w:val="clear" w:color="auto" w:fill="F8EDC9" w:themeFill="accent3" w:themeFillTint="3F"/>
      </w:tcPr>
    </w:tblStylePr>
    <w:tblStylePr w:type="band2Horz">
      <w:tblPr/>
      <w:tcPr>
        <w:tcBorders>
          <w:top w:val="single" w:sz="8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  <w:insideV w:val="single" w:sz="8" w:space="0" w:color="E6B729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6AAC90" w:themeColor="accent4"/>
        <w:left w:val="single" w:sz="8" w:space="0" w:color="6AAC90" w:themeColor="accent4"/>
        <w:bottom w:val="single" w:sz="8" w:space="0" w:color="6AAC90" w:themeColor="accent4"/>
        <w:right w:val="single" w:sz="8" w:space="0" w:color="6AAC90" w:themeColor="accent4"/>
        <w:insideH w:val="single" w:sz="8" w:space="0" w:color="6AAC90" w:themeColor="accent4"/>
        <w:insideV w:val="single" w:sz="8" w:space="0" w:color="6AAC9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AC90" w:themeColor="accent4"/>
          <w:left w:val="single" w:sz="8" w:space="0" w:color="6AAC90" w:themeColor="accent4"/>
          <w:bottom w:val="single" w:sz="18" w:space="0" w:color="6AAC90" w:themeColor="accent4"/>
          <w:right w:val="single" w:sz="8" w:space="0" w:color="6AAC90" w:themeColor="accent4"/>
          <w:insideH w:val="nil"/>
          <w:insideV w:val="single" w:sz="8" w:space="0" w:color="6AAC9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  <w:insideH w:val="nil"/>
          <w:insideV w:val="single" w:sz="8" w:space="0" w:color="6AAC9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</w:tcBorders>
      </w:tcPr>
    </w:tblStylePr>
    <w:tblStylePr w:type="band1Vert">
      <w:tblPr/>
      <w:tcPr>
        <w:tcBorders>
          <w:top w:val="single" w:sz="8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</w:tcBorders>
        <w:shd w:val="clear" w:color="auto" w:fill="DAEAE3" w:themeFill="accent4" w:themeFillTint="3F"/>
      </w:tcPr>
    </w:tblStylePr>
    <w:tblStylePr w:type="band1Horz">
      <w:tblPr/>
      <w:tcPr>
        <w:tcBorders>
          <w:top w:val="single" w:sz="8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  <w:insideV w:val="single" w:sz="8" w:space="0" w:color="6AAC90" w:themeColor="accent4"/>
        </w:tcBorders>
        <w:shd w:val="clear" w:color="auto" w:fill="DAEAE3" w:themeFill="accent4" w:themeFillTint="3F"/>
      </w:tcPr>
    </w:tblStylePr>
    <w:tblStylePr w:type="band2Horz">
      <w:tblPr/>
      <w:tcPr>
        <w:tcBorders>
          <w:top w:val="single" w:sz="8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  <w:insideV w:val="single" w:sz="8" w:space="0" w:color="6AAC9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54849A" w:themeColor="accent5"/>
        <w:left w:val="single" w:sz="8" w:space="0" w:color="54849A" w:themeColor="accent5"/>
        <w:bottom w:val="single" w:sz="8" w:space="0" w:color="54849A" w:themeColor="accent5"/>
        <w:right w:val="single" w:sz="8" w:space="0" w:color="54849A" w:themeColor="accent5"/>
        <w:insideH w:val="single" w:sz="8" w:space="0" w:color="54849A" w:themeColor="accent5"/>
        <w:insideV w:val="single" w:sz="8" w:space="0" w:color="5484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849A" w:themeColor="accent5"/>
          <w:left w:val="single" w:sz="8" w:space="0" w:color="54849A" w:themeColor="accent5"/>
          <w:bottom w:val="single" w:sz="18" w:space="0" w:color="54849A" w:themeColor="accent5"/>
          <w:right w:val="single" w:sz="8" w:space="0" w:color="54849A" w:themeColor="accent5"/>
          <w:insideH w:val="nil"/>
          <w:insideV w:val="single" w:sz="8" w:space="0" w:color="5484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849A" w:themeColor="accent5"/>
          <w:left w:val="single" w:sz="8" w:space="0" w:color="54849A" w:themeColor="accent5"/>
          <w:bottom w:val="single" w:sz="8" w:space="0" w:color="54849A" w:themeColor="accent5"/>
          <w:right w:val="single" w:sz="8" w:space="0" w:color="54849A" w:themeColor="accent5"/>
          <w:insideH w:val="nil"/>
          <w:insideV w:val="single" w:sz="8" w:space="0" w:color="5484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849A" w:themeColor="accent5"/>
          <w:left w:val="single" w:sz="8" w:space="0" w:color="54849A" w:themeColor="accent5"/>
          <w:bottom w:val="single" w:sz="8" w:space="0" w:color="54849A" w:themeColor="accent5"/>
          <w:right w:val="single" w:sz="8" w:space="0" w:color="54849A" w:themeColor="accent5"/>
        </w:tcBorders>
      </w:tcPr>
    </w:tblStylePr>
    <w:tblStylePr w:type="band1Vert">
      <w:tblPr/>
      <w:tcPr>
        <w:tcBorders>
          <w:top w:val="single" w:sz="8" w:space="0" w:color="54849A" w:themeColor="accent5"/>
          <w:left w:val="single" w:sz="8" w:space="0" w:color="54849A" w:themeColor="accent5"/>
          <w:bottom w:val="single" w:sz="8" w:space="0" w:color="54849A" w:themeColor="accent5"/>
          <w:right w:val="single" w:sz="8" w:space="0" w:color="54849A" w:themeColor="accent5"/>
        </w:tcBorders>
        <w:shd w:val="clear" w:color="auto" w:fill="D3E0E7" w:themeFill="accent5" w:themeFillTint="3F"/>
      </w:tcPr>
    </w:tblStylePr>
    <w:tblStylePr w:type="band1Horz">
      <w:tblPr/>
      <w:tcPr>
        <w:tcBorders>
          <w:top w:val="single" w:sz="8" w:space="0" w:color="54849A" w:themeColor="accent5"/>
          <w:left w:val="single" w:sz="8" w:space="0" w:color="54849A" w:themeColor="accent5"/>
          <w:bottom w:val="single" w:sz="8" w:space="0" w:color="54849A" w:themeColor="accent5"/>
          <w:right w:val="single" w:sz="8" w:space="0" w:color="54849A" w:themeColor="accent5"/>
          <w:insideV w:val="single" w:sz="8" w:space="0" w:color="54849A" w:themeColor="accent5"/>
        </w:tcBorders>
        <w:shd w:val="clear" w:color="auto" w:fill="D3E0E7" w:themeFill="accent5" w:themeFillTint="3F"/>
      </w:tcPr>
    </w:tblStylePr>
    <w:tblStylePr w:type="band2Horz">
      <w:tblPr/>
      <w:tcPr>
        <w:tcBorders>
          <w:top w:val="single" w:sz="8" w:space="0" w:color="54849A" w:themeColor="accent5"/>
          <w:left w:val="single" w:sz="8" w:space="0" w:color="54849A" w:themeColor="accent5"/>
          <w:bottom w:val="single" w:sz="8" w:space="0" w:color="54849A" w:themeColor="accent5"/>
          <w:right w:val="single" w:sz="8" w:space="0" w:color="54849A" w:themeColor="accent5"/>
          <w:insideV w:val="single" w:sz="8" w:space="0" w:color="54849A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E5E9B" w:themeColor="accent6"/>
        <w:left w:val="single" w:sz="8" w:space="0" w:color="9E5E9B" w:themeColor="accent6"/>
        <w:bottom w:val="single" w:sz="8" w:space="0" w:color="9E5E9B" w:themeColor="accent6"/>
        <w:right w:val="single" w:sz="8" w:space="0" w:color="9E5E9B" w:themeColor="accent6"/>
        <w:insideH w:val="single" w:sz="8" w:space="0" w:color="9E5E9B" w:themeColor="accent6"/>
        <w:insideV w:val="single" w:sz="8" w:space="0" w:color="9E5E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5E9B" w:themeColor="accent6"/>
          <w:left w:val="single" w:sz="8" w:space="0" w:color="9E5E9B" w:themeColor="accent6"/>
          <w:bottom w:val="single" w:sz="18" w:space="0" w:color="9E5E9B" w:themeColor="accent6"/>
          <w:right w:val="single" w:sz="8" w:space="0" w:color="9E5E9B" w:themeColor="accent6"/>
          <w:insideH w:val="nil"/>
          <w:insideV w:val="single" w:sz="8" w:space="0" w:color="9E5E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5E9B" w:themeColor="accent6"/>
          <w:left w:val="single" w:sz="8" w:space="0" w:color="9E5E9B" w:themeColor="accent6"/>
          <w:bottom w:val="single" w:sz="8" w:space="0" w:color="9E5E9B" w:themeColor="accent6"/>
          <w:right w:val="single" w:sz="8" w:space="0" w:color="9E5E9B" w:themeColor="accent6"/>
          <w:insideH w:val="nil"/>
          <w:insideV w:val="single" w:sz="8" w:space="0" w:color="9E5E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5E9B" w:themeColor="accent6"/>
          <w:left w:val="single" w:sz="8" w:space="0" w:color="9E5E9B" w:themeColor="accent6"/>
          <w:bottom w:val="single" w:sz="8" w:space="0" w:color="9E5E9B" w:themeColor="accent6"/>
          <w:right w:val="single" w:sz="8" w:space="0" w:color="9E5E9B" w:themeColor="accent6"/>
        </w:tcBorders>
      </w:tcPr>
    </w:tblStylePr>
    <w:tblStylePr w:type="band1Vert">
      <w:tblPr/>
      <w:tcPr>
        <w:tcBorders>
          <w:top w:val="single" w:sz="8" w:space="0" w:color="9E5E9B" w:themeColor="accent6"/>
          <w:left w:val="single" w:sz="8" w:space="0" w:color="9E5E9B" w:themeColor="accent6"/>
          <w:bottom w:val="single" w:sz="8" w:space="0" w:color="9E5E9B" w:themeColor="accent6"/>
          <w:right w:val="single" w:sz="8" w:space="0" w:color="9E5E9B" w:themeColor="accent6"/>
        </w:tcBorders>
        <w:shd w:val="clear" w:color="auto" w:fill="E7D6E6" w:themeFill="accent6" w:themeFillTint="3F"/>
      </w:tcPr>
    </w:tblStylePr>
    <w:tblStylePr w:type="band1Horz">
      <w:tblPr/>
      <w:tcPr>
        <w:tcBorders>
          <w:top w:val="single" w:sz="8" w:space="0" w:color="9E5E9B" w:themeColor="accent6"/>
          <w:left w:val="single" w:sz="8" w:space="0" w:color="9E5E9B" w:themeColor="accent6"/>
          <w:bottom w:val="single" w:sz="8" w:space="0" w:color="9E5E9B" w:themeColor="accent6"/>
          <w:right w:val="single" w:sz="8" w:space="0" w:color="9E5E9B" w:themeColor="accent6"/>
          <w:insideV w:val="single" w:sz="8" w:space="0" w:color="9E5E9B" w:themeColor="accent6"/>
        </w:tcBorders>
        <w:shd w:val="clear" w:color="auto" w:fill="E7D6E6" w:themeFill="accent6" w:themeFillTint="3F"/>
      </w:tcPr>
    </w:tblStylePr>
    <w:tblStylePr w:type="band2Horz">
      <w:tblPr/>
      <w:tcPr>
        <w:tcBorders>
          <w:top w:val="single" w:sz="8" w:space="0" w:color="9E5E9B" w:themeColor="accent6"/>
          <w:left w:val="single" w:sz="8" w:space="0" w:color="9E5E9B" w:themeColor="accent6"/>
          <w:bottom w:val="single" w:sz="8" w:space="0" w:color="9E5E9B" w:themeColor="accent6"/>
          <w:right w:val="single" w:sz="8" w:space="0" w:color="9E5E9B" w:themeColor="accent6"/>
          <w:insideV w:val="single" w:sz="8" w:space="0" w:color="9E5E9B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B01513" w:themeColor="accent1"/>
        <w:left w:val="single" w:sz="8" w:space="0" w:color="B01513" w:themeColor="accent1"/>
        <w:bottom w:val="single" w:sz="8" w:space="0" w:color="B01513" w:themeColor="accent1"/>
        <w:right w:val="single" w:sz="8" w:space="0" w:color="B0151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0151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1513" w:themeColor="accent1"/>
          <w:left w:val="single" w:sz="8" w:space="0" w:color="B01513" w:themeColor="accent1"/>
          <w:bottom w:val="single" w:sz="8" w:space="0" w:color="B01513" w:themeColor="accent1"/>
          <w:right w:val="single" w:sz="8" w:space="0" w:color="B0151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01513" w:themeColor="accent1"/>
          <w:left w:val="single" w:sz="8" w:space="0" w:color="B01513" w:themeColor="accent1"/>
          <w:bottom w:val="single" w:sz="8" w:space="0" w:color="B01513" w:themeColor="accent1"/>
          <w:right w:val="single" w:sz="8" w:space="0" w:color="B01513" w:themeColor="accent1"/>
        </w:tcBorders>
      </w:tcPr>
    </w:tblStylePr>
    <w:tblStylePr w:type="band1Horz">
      <w:tblPr/>
      <w:tcPr>
        <w:tcBorders>
          <w:top w:val="single" w:sz="8" w:space="0" w:color="B01513" w:themeColor="accent1"/>
          <w:left w:val="single" w:sz="8" w:space="0" w:color="B01513" w:themeColor="accent1"/>
          <w:bottom w:val="single" w:sz="8" w:space="0" w:color="B01513" w:themeColor="accent1"/>
          <w:right w:val="single" w:sz="8" w:space="0" w:color="B01513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A6312" w:themeColor="accent2"/>
        <w:left w:val="single" w:sz="8" w:space="0" w:color="EA6312" w:themeColor="accent2"/>
        <w:bottom w:val="single" w:sz="8" w:space="0" w:color="EA6312" w:themeColor="accent2"/>
        <w:right w:val="single" w:sz="8" w:space="0" w:color="EA631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631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6312" w:themeColor="accent2"/>
          <w:left w:val="single" w:sz="8" w:space="0" w:color="EA6312" w:themeColor="accent2"/>
          <w:bottom w:val="single" w:sz="8" w:space="0" w:color="EA6312" w:themeColor="accent2"/>
          <w:right w:val="single" w:sz="8" w:space="0" w:color="EA631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6312" w:themeColor="accent2"/>
          <w:left w:val="single" w:sz="8" w:space="0" w:color="EA6312" w:themeColor="accent2"/>
          <w:bottom w:val="single" w:sz="8" w:space="0" w:color="EA6312" w:themeColor="accent2"/>
          <w:right w:val="single" w:sz="8" w:space="0" w:color="EA6312" w:themeColor="accent2"/>
        </w:tcBorders>
      </w:tcPr>
    </w:tblStylePr>
    <w:tblStylePr w:type="band1Horz">
      <w:tblPr/>
      <w:tcPr>
        <w:tcBorders>
          <w:top w:val="single" w:sz="8" w:space="0" w:color="EA6312" w:themeColor="accent2"/>
          <w:left w:val="single" w:sz="8" w:space="0" w:color="EA6312" w:themeColor="accent2"/>
          <w:bottom w:val="single" w:sz="8" w:space="0" w:color="EA6312" w:themeColor="accent2"/>
          <w:right w:val="single" w:sz="8" w:space="0" w:color="EA6312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6B729" w:themeColor="accent3"/>
        <w:left w:val="single" w:sz="8" w:space="0" w:color="E6B729" w:themeColor="accent3"/>
        <w:bottom w:val="single" w:sz="8" w:space="0" w:color="E6B729" w:themeColor="accent3"/>
        <w:right w:val="single" w:sz="8" w:space="0" w:color="E6B7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B7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</w:tcBorders>
      </w:tcPr>
    </w:tblStylePr>
    <w:tblStylePr w:type="band1Horz">
      <w:tblPr/>
      <w:tcPr>
        <w:tcBorders>
          <w:top w:val="single" w:sz="8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6AAC90" w:themeColor="accent4"/>
        <w:left w:val="single" w:sz="8" w:space="0" w:color="6AAC90" w:themeColor="accent4"/>
        <w:bottom w:val="single" w:sz="8" w:space="0" w:color="6AAC90" w:themeColor="accent4"/>
        <w:right w:val="single" w:sz="8" w:space="0" w:color="6AAC9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AC9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</w:tcBorders>
      </w:tcPr>
    </w:tblStylePr>
    <w:tblStylePr w:type="band1Horz">
      <w:tblPr/>
      <w:tcPr>
        <w:tcBorders>
          <w:top w:val="single" w:sz="8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54849A" w:themeColor="accent5"/>
        <w:left w:val="single" w:sz="8" w:space="0" w:color="54849A" w:themeColor="accent5"/>
        <w:bottom w:val="single" w:sz="8" w:space="0" w:color="54849A" w:themeColor="accent5"/>
        <w:right w:val="single" w:sz="8" w:space="0" w:color="5484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84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849A" w:themeColor="accent5"/>
          <w:left w:val="single" w:sz="8" w:space="0" w:color="54849A" w:themeColor="accent5"/>
          <w:bottom w:val="single" w:sz="8" w:space="0" w:color="54849A" w:themeColor="accent5"/>
          <w:right w:val="single" w:sz="8" w:space="0" w:color="5484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849A" w:themeColor="accent5"/>
          <w:left w:val="single" w:sz="8" w:space="0" w:color="54849A" w:themeColor="accent5"/>
          <w:bottom w:val="single" w:sz="8" w:space="0" w:color="54849A" w:themeColor="accent5"/>
          <w:right w:val="single" w:sz="8" w:space="0" w:color="54849A" w:themeColor="accent5"/>
        </w:tcBorders>
      </w:tcPr>
    </w:tblStylePr>
    <w:tblStylePr w:type="band1Horz">
      <w:tblPr/>
      <w:tcPr>
        <w:tcBorders>
          <w:top w:val="single" w:sz="8" w:space="0" w:color="54849A" w:themeColor="accent5"/>
          <w:left w:val="single" w:sz="8" w:space="0" w:color="54849A" w:themeColor="accent5"/>
          <w:bottom w:val="single" w:sz="8" w:space="0" w:color="54849A" w:themeColor="accent5"/>
          <w:right w:val="single" w:sz="8" w:space="0" w:color="54849A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E5E9B" w:themeColor="accent6"/>
        <w:left w:val="single" w:sz="8" w:space="0" w:color="9E5E9B" w:themeColor="accent6"/>
        <w:bottom w:val="single" w:sz="8" w:space="0" w:color="9E5E9B" w:themeColor="accent6"/>
        <w:right w:val="single" w:sz="8" w:space="0" w:color="9E5E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5E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5E9B" w:themeColor="accent6"/>
          <w:left w:val="single" w:sz="8" w:space="0" w:color="9E5E9B" w:themeColor="accent6"/>
          <w:bottom w:val="single" w:sz="8" w:space="0" w:color="9E5E9B" w:themeColor="accent6"/>
          <w:right w:val="single" w:sz="8" w:space="0" w:color="9E5E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5E9B" w:themeColor="accent6"/>
          <w:left w:val="single" w:sz="8" w:space="0" w:color="9E5E9B" w:themeColor="accent6"/>
          <w:bottom w:val="single" w:sz="8" w:space="0" w:color="9E5E9B" w:themeColor="accent6"/>
          <w:right w:val="single" w:sz="8" w:space="0" w:color="9E5E9B" w:themeColor="accent6"/>
        </w:tcBorders>
      </w:tcPr>
    </w:tblStylePr>
    <w:tblStylePr w:type="band1Horz">
      <w:tblPr/>
      <w:tcPr>
        <w:tcBorders>
          <w:top w:val="single" w:sz="8" w:space="0" w:color="9E5E9B" w:themeColor="accent6"/>
          <w:left w:val="single" w:sz="8" w:space="0" w:color="9E5E9B" w:themeColor="accent6"/>
          <w:bottom w:val="single" w:sz="8" w:space="0" w:color="9E5E9B" w:themeColor="accent6"/>
          <w:right w:val="single" w:sz="8" w:space="0" w:color="9E5E9B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pPr>
      <w:spacing w:after="0" w:line="240" w:lineRule="auto"/>
    </w:pPr>
    <w:rPr>
      <w:color w:val="830F0E" w:themeColor="accent1" w:themeShade="BF"/>
    </w:rPr>
    <w:tblPr>
      <w:tblStyleRowBandSize w:val="1"/>
      <w:tblStyleColBandSize w:val="1"/>
      <w:tblBorders>
        <w:top w:val="single" w:sz="8" w:space="0" w:color="B01513" w:themeColor="accent1"/>
        <w:bottom w:val="single" w:sz="8" w:space="0" w:color="B0151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1513" w:themeColor="accent1"/>
          <w:left w:val="nil"/>
          <w:bottom w:val="single" w:sz="8" w:space="0" w:color="B0151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1513" w:themeColor="accent1"/>
          <w:left w:val="nil"/>
          <w:bottom w:val="single" w:sz="8" w:space="0" w:color="B0151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9B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B9B8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pPr>
      <w:spacing w:after="0" w:line="240" w:lineRule="auto"/>
    </w:pPr>
    <w:rPr>
      <w:color w:val="AF490D" w:themeColor="accent2" w:themeShade="BF"/>
    </w:rPr>
    <w:tblPr>
      <w:tblStyleRowBandSize w:val="1"/>
      <w:tblStyleColBandSize w:val="1"/>
      <w:tblBorders>
        <w:top w:val="single" w:sz="8" w:space="0" w:color="EA6312" w:themeColor="accent2"/>
        <w:bottom w:val="single" w:sz="8" w:space="0" w:color="EA631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6312" w:themeColor="accent2"/>
          <w:left w:val="nil"/>
          <w:bottom w:val="single" w:sz="8" w:space="0" w:color="EA631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6312" w:themeColor="accent2"/>
          <w:left w:val="nil"/>
          <w:bottom w:val="single" w:sz="8" w:space="0" w:color="EA631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7C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7C3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pPr>
      <w:spacing w:after="0" w:line="240" w:lineRule="auto"/>
    </w:pPr>
    <w:rPr>
      <w:color w:val="B58D15" w:themeColor="accent3" w:themeShade="BF"/>
    </w:rPr>
    <w:tblPr>
      <w:tblStyleRowBandSize w:val="1"/>
      <w:tblStyleColBandSize w:val="1"/>
      <w:tblBorders>
        <w:top w:val="single" w:sz="8" w:space="0" w:color="E6B729" w:themeColor="accent3"/>
        <w:bottom w:val="single" w:sz="8" w:space="0" w:color="E6B7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729" w:themeColor="accent3"/>
          <w:left w:val="nil"/>
          <w:bottom w:val="single" w:sz="8" w:space="0" w:color="E6B7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729" w:themeColor="accent3"/>
          <w:left w:val="nil"/>
          <w:bottom w:val="single" w:sz="8" w:space="0" w:color="E6B7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DC9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pPr>
      <w:spacing w:after="0" w:line="240" w:lineRule="auto"/>
    </w:pPr>
    <w:rPr>
      <w:color w:val="4A856C" w:themeColor="accent4" w:themeShade="BF"/>
    </w:rPr>
    <w:tblPr>
      <w:tblStyleRowBandSize w:val="1"/>
      <w:tblStyleColBandSize w:val="1"/>
      <w:tblBorders>
        <w:top w:val="single" w:sz="8" w:space="0" w:color="6AAC90" w:themeColor="accent4"/>
        <w:bottom w:val="single" w:sz="8" w:space="0" w:color="6AAC9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AC90" w:themeColor="accent4"/>
          <w:left w:val="nil"/>
          <w:bottom w:val="single" w:sz="8" w:space="0" w:color="6AAC9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AC90" w:themeColor="accent4"/>
          <w:left w:val="nil"/>
          <w:bottom w:val="single" w:sz="8" w:space="0" w:color="6AAC9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A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AE3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pPr>
      <w:spacing w:after="0" w:line="240" w:lineRule="auto"/>
    </w:pPr>
    <w:rPr>
      <w:color w:val="3E6273" w:themeColor="accent5" w:themeShade="BF"/>
    </w:rPr>
    <w:tblPr>
      <w:tblStyleRowBandSize w:val="1"/>
      <w:tblStyleColBandSize w:val="1"/>
      <w:tblBorders>
        <w:top w:val="single" w:sz="8" w:space="0" w:color="54849A" w:themeColor="accent5"/>
        <w:bottom w:val="single" w:sz="8" w:space="0" w:color="5484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849A" w:themeColor="accent5"/>
          <w:left w:val="nil"/>
          <w:bottom w:val="single" w:sz="8" w:space="0" w:color="5484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849A" w:themeColor="accent5"/>
          <w:left w:val="nil"/>
          <w:bottom w:val="single" w:sz="8" w:space="0" w:color="5484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7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  <w:tblBorders>
        <w:top w:val="single" w:sz="8" w:space="0" w:color="9E5E9B" w:themeColor="accent6"/>
        <w:bottom w:val="single" w:sz="8" w:space="0" w:color="9E5E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5E9B" w:themeColor="accent6"/>
          <w:left w:val="nil"/>
          <w:bottom w:val="single" w:sz="8" w:space="0" w:color="9E5E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5E9B" w:themeColor="accent6"/>
          <w:left w:val="nil"/>
          <w:bottom w:val="single" w:sz="8" w:space="0" w:color="9E5E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6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6E6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</w:style>
  <w:style w:type="paragraph" w:styleId="Liste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pPr>
      <w:numPr>
        <w:numId w:val="12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pPr>
      <w:numPr>
        <w:numId w:val="13"/>
      </w:numPr>
      <w:contextualSpacing/>
    </w:pPr>
  </w:style>
  <w:style w:type="table" w:customStyle="1" w:styleId="TableauListe1Clair1">
    <w:name w:val="Tableau Liste 1 Clair1"/>
    <w:basedOn w:val="Tableau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1Clair-Accentuation11">
    <w:name w:val="Tableau Liste 1 Clair - Accentuation 11"/>
    <w:basedOn w:val="Tableau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565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565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customStyle="1" w:styleId="TableauListe1Clair-Accentuation21">
    <w:name w:val="Tableau Liste 1 Clair - Accentuation 21"/>
    <w:basedOn w:val="Tableau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06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06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customStyle="1" w:styleId="TableauListe1Clair-Accentuation31">
    <w:name w:val="Tableau Liste 1 Clair - Accentuation 31"/>
    <w:basedOn w:val="Tableau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customStyle="1" w:styleId="TableauListe1Clair-Accentuation41">
    <w:name w:val="Tableau Liste 1 Clair - Accentuation 41"/>
    <w:basedOn w:val="Tableau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CD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CD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customStyle="1" w:styleId="TableauListe1Clair-Accentuation51">
    <w:name w:val="Tableau Liste 1 Clair - Accentuation 51"/>
    <w:basedOn w:val="Tableau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6C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6C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customStyle="1" w:styleId="TableauListe1Clair-Accentuation61">
    <w:name w:val="Tableau Liste 1 Clair - Accentuation 61"/>
    <w:basedOn w:val="Tableau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customStyle="1" w:styleId="TableauListe21">
    <w:name w:val="Tableau Liste 21"/>
    <w:basedOn w:val="Tableau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2-Accentuation11">
    <w:name w:val="Tableau Liste 2 - Accentuation 11"/>
    <w:basedOn w:val="Tableau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EC5654" w:themeColor="accent1" w:themeTint="99"/>
        <w:bottom w:val="single" w:sz="4" w:space="0" w:color="EC5654" w:themeColor="accent1" w:themeTint="99"/>
        <w:insideH w:val="single" w:sz="4" w:space="0" w:color="EC565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customStyle="1" w:styleId="TableauListe2-Accentuation21">
    <w:name w:val="Tableau Liste 2 - Accentuation 21"/>
    <w:basedOn w:val="Tableau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F4A06F" w:themeColor="accent2" w:themeTint="99"/>
        <w:bottom w:val="single" w:sz="4" w:space="0" w:color="F4A06F" w:themeColor="accent2" w:themeTint="99"/>
        <w:insideH w:val="single" w:sz="4" w:space="0" w:color="F4A06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customStyle="1" w:styleId="TableauListe2-Accentuation31">
    <w:name w:val="Tableau Liste 2 - Accentuation 31"/>
    <w:basedOn w:val="Tableau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F0D37E" w:themeColor="accent3" w:themeTint="99"/>
        <w:bottom w:val="single" w:sz="4" w:space="0" w:color="F0D37E" w:themeColor="accent3" w:themeTint="99"/>
        <w:insideH w:val="single" w:sz="4" w:space="0" w:color="F0D3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customStyle="1" w:styleId="TableauListe2-Accentuation41">
    <w:name w:val="Tableau Liste 2 - Accentuation 41"/>
    <w:basedOn w:val="Tableau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A5CDBC" w:themeColor="accent4" w:themeTint="99"/>
        <w:bottom w:val="single" w:sz="4" w:space="0" w:color="A5CDBC" w:themeColor="accent4" w:themeTint="99"/>
        <w:insideH w:val="single" w:sz="4" w:space="0" w:color="A5CD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customStyle="1" w:styleId="TableauListe2-Accentuation51">
    <w:name w:val="Tableau Liste 2 - Accentuation 51"/>
    <w:basedOn w:val="Tableau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95B6C5" w:themeColor="accent5" w:themeTint="99"/>
        <w:bottom w:val="single" w:sz="4" w:space="0" w:color="95B6C5" w:themeColor="accent5" w:themeTint="99"/>
        <w:insideH w:val="single" w:sz="4" w:space="0" w:color="95B6C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customStyle="1" w:styleId="TableauListe2-Accentuation61">
    <w:name w:val="Tableau Liste 2 - Accentuation 61"/>
    <w:basedOn w:val="Tableau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C59DC3" w:themeColor="accent6" w:themeTint="99"/>
        <w:bottom w:val="single" w:sz="4" w:space="0" w:color="C59DC3" w:themeColor="accent6" w:themeTint="99"/>
        <w:insideH w:val="single" w:sz="4" w:space="0" w:color="C59D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customStyle="1" w:styleId="TableauListe31">
    <w:name w:val="Tableau Liste 31"/>
    <w:basedOn w:val="Tableau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eauListe3-Accentuation11">
    <w:name w:val="Tableau Liste 3 - Accentuation 11"/>
    <w:basedOn w:val="Tableau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B01513" w:themeColor="accent1"/>
        <w:left w:val="single" w:sz="4" w:space="0" w:color="B01513" w:themeColor="accent1"/>
        <w:bottom w:val="single" w:sz="4" w:space="0" w:color="B01513" w:themeColor="accent1"/>
        <w:right w:val="single" w:sz="4" w:space="0" w:color="B0151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01513" w:themeFill="accent1"/>
      </w:tcPr>
    </w:tblStylePr>
    <w:tblStylePr w:type="lastRow">
      <w:rPr>
        <w:b/>
        <w:bCs/>
      </w:rPr>
      <w:tblPr/>
      <w:tcPr>
        <w:tcBorders>
          <w:top w:val="double" w:sz="4" w:space="0" w:color="B0151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01513" w:themeColor="accent1"/>
          <w:right w:val="single" w:sz="4" w:space="0" w:color="B01513" w:themeColor="accent1"/>
        </w:tcBorders>
      </w:tcPr>
    </w:tblStylePr>
    <w:tblStylePr w:type="band1Horz">
      <w:tblPr/>
      <w:tcPr>
        <w:tcBorders>
          <w:top w:val="single" w:sz="4" w:space="0" w:color="B01513" w:themeColor="accent1"/>
          <w:bottom w:val="single" w:sz="4" w:space="0" w:color="B0151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01513" w:themeColor="accent1"/>
          <w:left w:val="nil"/>
        </w:tcBorders>
      </w:tcPr>
    </w:tblStylePr>
    <w:tblStylePr w:type="swCell">
      <w:tblPr/>
      <w:tcPr>
        <w:tcBorders>
          <w:top w:val="double" w:sz="4" w:space="0" w:color="B01513" w:themeColor="accent1"/>
          <w:right w:val="nil"/>
        </w:tcBorders>
      </w:tcPr>
    </w:tblStylePr>
  </w:style>
  <w:style w:type="table" w:customStyle="1" w:styleId="TableauListe3-Accentuation21">
    <w:name w:val="Tableau Liste 3 - Accentuation 21"/>
    <w:basedOn w:val="Tableau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EA6312" w:themeColor="accent2"/>
        <w:left w:val="single" w:sz="4" w:space="0" w:color="EA6312" w:themeColor="accent2"/>
        <w:bottom w:val="single" w:sz="4" w:space="0" w:color="EA6312" w:themeColor="accent2"/>
        <w:right w:val="single" w:sz="4" w:space="0" w:color="EA631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6312" w:themeFill="accent2"/>
      </w:tcPr>
    </w:tblStylePr>
    <w:tblStylePr w:type="lastRow">
      <w:rPr>
        <w:b/>
        <w:bCs/>
      </w:rPr>
      <w:tblPr/>
      <w:tcPr>
        <w:tcBorders>
          <w:top w:val="double" w:sz="4" w:space="0" w:color="EA631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6312" w:themeColor="accent2"/>
          <w:right w:val="single" w:sz="4" w:space="0" w:color="EA6312" w:themeColor="accent2"/>
        </w:tcBorders>
      </w:tcPr>
    </w:tblStylePr>
    <w:tblStylePr w:type="band1Horz">
      <w:tblPr/>
      <w:tcPr>
        <w:tcBorders>
          <w:top w:val="single" w:sz="4" w:space="0" w:color="EA6312" w:themeColor="accent2"/>
          <w:bottom w:val="single" w:sz="4" w:space="0" w:color="EA631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6312" w:themeColor="accent2"/>
          <w:left w:val="nil"/>
        </w:tcBorders>
      </w:tcPr>
    </w:tblStylePr>
    <w:tblStylePr w:type="swCell">
      <w:tblPr/>
      <w:tcPr>
        <w:tcBorders>
          <w:top w:val="double" w:sz="4" w:space="0" w:color="EA6312" w:themeColor="accent2"/>
          <w:right w:val="nil"/>
        </w:tcBorders>
      </w:tcPr>
    </w:tblStylePr>
  </w:style>
  <w:style w:type="table" w:customStyle="1" w:styleId="TableauListe3-Accentuation31">
    <w:name w:val="Tableau Liste 3 - Accentuation 31"/>
    <w:basedOn w:val="Tableau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E6B729" w:themeColor="accent3"/>
        <w:left w:val="single" w:sz="4" w:space="0" w:color="E6B729" w:themeColor="accent3"/>
        <w:bottom w:val="single" w:sz="4" w:space="0" w:color="E6B729" w:themeColor="accent3"/>
        <w:right w:val="single" w:sz="4" w:space="0" w:color="E6B7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B729" w:themeFill="accent3"/>
      </w:tcPr>
    </w:tblStylePr>
    <w:tblStylePr w:type="lastRow">
      <w:rPr>
        <w:b/>
        <w:bCs/>
      </w:rPr>
      <w:tblPr/>
      <w:tcPr>
        <w:tcBorders>
          <w:top w:val="double" w:sz="4" w:space="0" w:color="E6B7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B729" w:themeColor="accent3"/>
          <w:right w:val="single" w:sz="4" w:space="0" w:color="E6B729" w:themeColor="accent3"/>
        </w:tcBorders>
      </w:tcPr>
    </w:tblStylePr>
    <w:tblStylePr w:type="band1Horz">
      <w:tblPr/>
      <w:tcPr>
        <w:tcBorders>
          <w:top w:val="single" w:sz="4" w:space="0" w:color="E6B729" w:themeColor="accent3"/>
          <w:bottom w:val="single" w:sz="4" w:space="0" w:color="E6B7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B729" w:themeColor="accent3"/>
          <w:left w:val="nil"/>
        </w:tcBorders>
      </w:tcPr>
    </w:tblStylePr>
    <w:tblStylePr w:type="swCell">
      <w:tblPr/>
      <w:tcPr>
        <w:tcBorders>
          <w:top w:val="double" w:sz="4" w:space="0" w:color="E6B729" w:themeColor="accent3"/>
          <w:right w:val="nil"/>
        </w:tcBorders>
      </w:tcPr>
    </w:tblStylePr>
  </w:style>
  <w:style w:type="table" w:customStyle="1" w:styleId="TableauListe3-Accentuation41">
    <w:name w:val="Tableau Liste 3 - Accentuation 41"/>
    <w:basedOn w:val="Tableau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AAC90" w:themeColor="accent4"/>
        <w:left w:val="single" w:sz="4" w:space="0" w:color="6AAC90" w:themeColor="accent4"/>
        <w:bottom w:val="single" w:sz="4" w:space="0" w:color="6AAC90" w:themeColor="accent4"/>
        <w:right w:val="single" w:sz="4" w:space="0" w:color="6AAC9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AC90" w:themeFill="accent4"/>
      </w:tcPr>
    </w:tblStylePr>
    <w:tblStylePr w:type="lastRow">
      <w:rPr>
        <w:b/>
        <w:bCs/>
      </w:rPr>
      <w:tblPr/>
      <w:tcPr>
        <w:tcBorders>
          <w:top w:val="double" w:sz="4" w:space="0" w:color="6AAC9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AC90" w:themeColor="accent4"/>
          <w:right w:val="single" w:sz="4" w:space="0" w:color="6AAC90" w:themeColor="accent4"/>
        </w:tcBorders>
      </w:tcPr>
    </w:tblStylePr>
    <w:tblStylePr w:type="band1Horz">
      <w:tblPr/>
      <w:tcPr>
        <w:tcBorders>
          <w:top w:val="single" w:sz="4" w:space="0" w:color="6AAC90" w:themeColor="accent4"/>
          <w:bottom w:val="single" w:sz="4" w:space="0" w:color="6AAC9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AC90" w:themeColor="accent4"/>
          <w:left w:val="nil"/>
        </w:tcBorders>
      </w:tcPr>
    </w:tblStylePr>
    <w:tblStylePr w:type="swCell">
      <w:tblPr/>
      <w:tcPr>
        <w:tcBorders>
          <w:top w:val="double" w:sz="4" w:space="0" w:color="6AAC90" w:themeColor="accent4"/>
          <w:right w:val="nil"/>
        </w:tcBorders>
      </w:tcPr>
    </w:tblStylePr>
  </w:style>
  <w:style w:type="table" w:customStyle="1" w:styleId="TableauListe3-Accentuation51">
    <w:name w:val="Tableau Liste 3 - Accentuation 51"/>
    <w:basedOn w:val="Tableau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54849A" w:themeColor="accent5"/>
        <w:left w:val="single" w:sz="4" w:space="0" w:color="54849A" w:themeColor="accent5"/>
        <w:bottom w:val="single" w:sz="4" w:space="0" w:color="54849A" w:themeColor="accent5"/>
        <w:right w:val="single" w:sz="4" w:space="0" w:color="5484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849A" w:themeFill="accent5"/>
      </w:tcPr>
    </w:tblStylePr>
    <w:tblStylePr w:type="lastRow">
      <w:rPr>
        <w:b/>
        <w:bCs/>
      </w:rPr>
      <w:tblPr/>
      <w:tcPr>
        <w:tcBorders>
          <w:top w:val="double" w:sz="4" w:space="0" w:color="5484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849A" w:themeColor="accent5"/>
          <w:right w:val="single" w:sz="4" w:space="0" w:color="54849A" w:themeColor="accent5"/>
        </w:tcBorders>
      </w:tcPr>
    </w:tblStylePr>
    <w:tblStylePr w:type="band1Horz">
      <w:tblPr/>
      <w:tcPr>
        <w:tcBorders>
          <w:top w:val="single" w:sz="4" w:space="0" w:color="54849A" w:themeColor="accent5"/>
          <w:bottom w:val="single" w:sz="4" w:space="0" w:color="5484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849A" w:themeColor="accent5"/>
          <w:left w:val="nil"/>
        </w:tcBorders>
      </w:tcPr>
    </w:tblStylePr>
    <w:tblStylePr w:type="swCell">
      <w:tblPr/>
      <w:tcPr>
        <w:tcBorders>
          <w:top w:val="double" w:sz="4" w:space="0" w:color="54849A" w:themeColor="accent5"/>
          <w:right w:val="nil"/>
        </w:tcBorders>
      </w:tcPr>
    </w:tblStylePr>
  </w:style>
  <w:style w:type="table" w:customStyle="1" w:styleId="TableauListe3-Accentuation61">
    <w:name w:val="Tableau Liste 3 - Accentuation 61"/>
    <w:basedOn w:val="Tableau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E5E9B" w:themeColor="accent6"/>
        <w:left w:val="single" w:sz="4" w:space="0" w:color="9E5E9B" w:themeColor="accent6"/>
        <w:bottom w:val="single" w:sz="4" w:space="0" w:color="9E5E9B" w:themeColor="accent6"/>
        <w:right w:val="single" w:sz="4" w:space="0" w:color="9E5E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5E9B" w:themeFill="accent6"/>
      </w:tcPr>
    </w:tblStylePr>
    <w:tblStylePr w:type="lastRow">
      <w:rPr>
        <w:b/>
        <w:bCs/>
      </w:rPr>
      <w:tblPr/>
      <w:tcPr>
        <w:tcBorders>
          <w:top w:val="double" w:sz="4" w:space="0" w:color="9E5E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5E9B" w:themeColor="accent6"/>
          <w:right w:val="single" w:sz="4" w:space="0" w:color="9E5E9B" w:themeColor="accent6"/>
        </w:tcBorders>
      </w:tcPr>
    </w:tblStylePr>
    <w:tblStylePr w:type="band1Horz">
      <w:tblPr/>
      <w:tcPr>
        <w:tcBorders>
          <w:top w:val="single" w:sz="4" w:space="0" w:color="9E5E9B" w:themeColor="accent6"/>
          <w:bottom w:val="single" w:sz="4" w:space="0" w:color="9E5E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5E9B" w:themeColor="accent6"/>
          <w:left w:val="nil"/>
        </w:tcBorders>
      </w:tcPr>
    </w:tblStylePr>
    <w:tblStylePr w:type="swCell">
      <w:tblPr/>
      <w:tcPr>
        <w:tcBorders>
          <w:top w:val="double" w:sz="4" w:space="0" w:color="9E5E9B" w:themeColor="accent6"/>
          <w:right w:val="nil"/>
        </w:tcBorders>
      </w:tcPr>
    </w:tblStylePr>
  </w:style>
  <w:style w:type="table" w:customStyle="1" w:styleId="TableauListe41">
    <w:name w:val="Tableau Liste 41"/>
    <w:basedOn w:val="Tableau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4-Accentuation11">
    <w:name w:val="Tableau Liste 4 - Accentuation 11"/>
    <w:basedOn w:val="Tableau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EC5654" w:themeColor="accent1" w:themeTint="99"/>
        <w:left w:val="single" w:sz="4" w:space="0" w:color="EC5654" w:themeColor="accent1" w:themeTint="99"/>
        <w:bottom w:val="single" w:sz="4" w:space="0" w:color="EC5654" w:themeColor="accent1" w:themeTint="99"/>
        <w:right w:val="single" w:sz="4" w:space="0" w:color="EC5654" w:themeColor="accent1" w:themeTint="99"/>
        <w:insideH w:val="single" w:sz="4" w:space="0" w:color="EC565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01513" w:themeColor="accent1"/>
          <w:left w:val="single" w:sz="4" w:space="0" w:color="B01513" w:themeColor="accent1"/>
          <w:bottom w:val="single" w:sz="4" w:space="0" w:color="B01513" w:themeColor="accent1"/>
          <w:right w:val="single" w:sz="4" w:space="0" w:color="B01513" w:themeColor="accent1"/>
          <w:insideH w:val="nil"/>
        </w:tcBorders>
        <w:shd w:val="clear" w:color="auto" w:fill="B01513" w:themeFill="accent1"/>
      </w:tcPr>
    </w:tblStylePr>
    <w:tblStylePr w:type="lastRow">
      <w:rPr>
        <w:b/>
        <w:bCs/>
      </w:rPr>
      <w:tblPr/>
      <w:tcPr>
        <w:tcBorders>
          <w:top w:val="double" w:sz="4" w:space="0" w:color="EC565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customStyle="1" w:styleId="TableauListe4-Accentuation21">
    <w:name w:val="Tableau Liste 4 - Accentuation 21"/>
    <w:basedOn w:val="Tableau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4A06F" w:themeColor="accent2" w:themeTint="99"/>
        <w:left w:val="single" w:sz="4" w:space="0" w:color="F4A06F" w:themeColor="accent2" w:themeTint="99"/>
        <w:bottom w:val="single" w:sz="4" w:space="0" w:color="F4A06F" w:themeColor="accent2" w:themeTint="99"/>
        <w:right w:val="single" w:sz="4" w:space="0" w:color="F4A06F" w:themeColor="accent2" w:themeTint="99"/>
        <w:insideH w:val="single" w:sz="4" w:space="0" w:color="F4A06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6312" w:themeColor="accent2"/>
          <w:left w:val="single" w:sz="4" w:space="0" w:color="EA6312" w:themeColor="accent2"/>
          <w:bottom w:val="single" w:sz="4" w:space="0" w:color="EA6312" w:themeColor="accent2"/>
          <w:right w:val="single" w:sz="4" w:space="0" w:color="EA6312" w:themeColor="accent2"/>
          <w:insideH w:val="nil"/>
        </w:tcBorders>
        <w:shd w:val="clear" w:color="auto" w:fill="EA6312" w:themeFill="accent2"/>
      </w:tcPr>
    </w:tblStylePr>
    <w:tblStylePr w:type="lastRow">
      <w:rPr>
        <w:b/>
        <w:bCs/>
      </w:rPr>
      <w:tblPr/>
      <w:tcPr>
        <w:tcBorders>
          <w:top w:val="double" w:sz="4" w:space="0" w:color="F4A06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customStyle="1" w:styleId="TableauListe4-Accentuation31">
    <w:name w:val="Tableau Liste 4 - Accentuation 31"/>
    <w:basedOn w:val="Tableau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0D37E" w:themeColor="accent3" w:themeTint="99"/>
        <w:left w:val="single" w:sz="4" w:space="0" w:color="F0D37E" w:themeColor="accent3" w:themeTint="99"/>
        <w:bottom w:val="single" w:sz="4" w:space="0" w:color="F0D37E" w:themeColor="accent3" w:themeTint="99"/>
        <w:right w:val="single" w:sz="4" w:space="0" w:color="F0D37E" w:themeColor="accent3" w:themeTint="99"/>
        <w:insideH w:val="single" w:sz="4" w:space="0" w:color="F0D3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729" w:themeColor="accent3"/>
          <w:left w:val="single" w:sz="4" w:space="0" w:color="E6B729" w:themeColor="accent3"/>
          <w:bottom w:val="single" w:sz="4" w:space="0" w:color="E6B729" w:themeColor="accent3"/>
          <w:right w:val="single" w:sz="4" w:space="0" w:color="E6B729" w:themeColor="accent3"/>
          <w:insideH w:val="nil"/>
        </w:tcBorders>
        <w:shd w:val="clear" w:color="auto" w:fill="E6B7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customStyle="1" w:styleId="TableauListe4-Accentuation41">
    <w:name w:val="Tableau Liste 4 - Accentuation 41"/>
    <w:basedOn w:val="Tableau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A5CDBC" w:themeColor="accent4" w:themeTint="99"/>
        <w:left w:val="single" w:sz="4" w:space="0" w:color="A5CDBC" w:themeColor="accent4" w:themeTint="99"/>
        <w:bottom w:val="single" w:sz="4" w:space="0" w:color="A5CDBC" w:themeColor="accent4" w:themeTint="99"/>
        <w:right w:val="single" w:sz="4" w:space="0" w:color="A5CDBC" w:themeColor="accent4" w:themeTint="99"/>
        <w:insideH w:val="single" w:sz="4" w:space="0" w:color="A5CD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AC90" w:themeColor="accent4"/>
          <w:left w:val="single" w:sz="4" w:space="0" w:color="6AAC90" w:themeColor="accent4"/>
          <w:bottom w:val="single" w:sz="4" w:space="0" w:color="6AAC90" w:themeColor="accent4"/>
          <w:right w:val="single" w:sz="4" w:space="0" w:color="6AAC90" w:themeColor="accent4"/>
          <w:insideH w:val="nil"/>
        </w:tcBorders>
        <w:shd w:val="clear" w:color="auto" w:fill="6AAC90" w:themeFill="accent4"/>
      </w:tcPr>
    </w:tblStylePr>
    <w:tblStylePr w:type="lastRow">
      <w:rPr>
        <w:b/>
        <w:bCs/>
      </w:rPr>
      <w:tblPr/>
      <w:tcPr>
        <w:tcBorders>
          <w:top w:val="double" w:sz="4" w:space="0" w:color="A5CD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customStyle="1" w:styleId="TableauListe4-Accentuation51">
    <w:name w:val="Tableau Liste 4 - Accentuation 51"/>
    <w:basedOn w:val="Tableau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5B6C5" w:themeColor="accent5" w:themeTint="99"/>
        <w:left w:val="single" w:sz="4" w:space="0" w:color="95B6C5" w:themeColor="accent5" w:themeTint="99"/>
        <w:bottom w:val="single" w:sz="4" w:space="0" w:color="95B6C5" w:themeColor="accent5" w:themeTint="99"/>
        <w:right w:val="single" w:sz="4" w:space="0" w:color="95B6C5" w:themeColor="accent5" w:themeTint="99"/>
        <w:insideH w:val="single" w:sz="4" w:space="0" w:color="95B6C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849A" w:themeColor="accent5"/>
          <w:left w:val="single" w:sz="4" w:space="0" w:color="54849A" w:themeColor="accent5"/>
          <w:bottom w:val="single" w:sz="4" w:space="0" w:color="54849A" w:themeColor="accent5"/>
          <w:right w:val="single" w:sz="4" w:space="0" w:color="54849A" w:themeColor="accent5"/>
          <w:insideH w:val="nil"/>
        </w:tcBorders>
        <w:shd w:val="clear" w:color="auto" w:fill="54849A" w:themeFill="accent5"/>
      </w:tcPr>
    </w:tblStylePr>
    <w:tblStylePr w:type="lastRow">
      <w:rPr>
        <w:b/>
        <w:bCs/>
      </w:rPr>
      <w:tblPr/>
      <w:tcPr>
        <w:tcBorders>
          <w:top w:val="double" w:sz="4" w:space="0" w:color="95B6C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customStyle="1" w:styleId="TableauListe4-Accentuation61">
    <w:name w:val="Tableau Liste 4 - Accentuation 61"/>
    <w:basedOn w:val="Tableau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59DC3" w:themeColor="accent6" w:themeTint="99"/>
        <w:left w:val="single" w:sz="4" w:space="0" w:color="C59DC3" w:themeColor="accent6" w:themeTint="99"/>
        <w:bottom w:val="single" w:sz="4" w:space="0" w:color="C59DC3" w:themeColor="accent6" w:themeTint="99"/>
        <w:right w:val="single" w:sz="4" w:space="0" w:color="C59DC3" w:themeColor="accent6" w:themeTint="99"/>
        <w:insideH w:val="single" w:sz="4" w:space="0" w:color="C59D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5E9B" w:themeColor="accent6"/>
          <w:left w:val="single" w:sz="4" w:space="0" w:color="9E5E9B" w:themeColor="accent6"/>
          <w:bottom w:val="single" w:sz="4" w:space="0" w:color="9E5E9B" w:themeColor="accent6"/>
          <w:right w:val="single" w:sz="4" w:space="0" w:color="9E5E9B" w:themeColor="accent6"/>
          <w:insideH w:val="nil"/>
        </w:tcBorders>
        <w:shd w:val="clear" w:color="auto" w:fill="9E5E9B" w:themeFill="accent6"/>
      </w:tcPr>
    </w:tblStylePr>
    <w:tblStylePr w:type="lastRow">
      <w:rPr>
        <w:b/>
        <w:bCs/>
      </w:rPr>
      <w:tblPr/>
      <w:tcPr>
        <w:tcBorders>
          <w:top w:val="doub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customStyle="1" w:styleId="TableauListe5Fonc1">
    <w:name w:val="Tableau Liste 5 Foncé1"/>
    <w:basedOn w:val="Tableau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11">
    <w:name w:val="Tableau Liste 5 Foncé - Accentuation 11"/>
    <w:basedOn w:val="Tableau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01513" w:themeColor="accent1"/>
        <w:left w:val="single" w:sz="24" w:space="0" w:color="B01513" w:themeColor="accent1"/>
        <w:bottom w:val="single" w:sz="24" w:space="0" w:color="B01513" w:themeColor="accent1"/>
        <w:right w:val="single" w:sz="24" w:space="0" w:color="B01513" w:themeColor="accent1"/>
      </w:tblBorders>
    </w:tblPr>
    <w:tcPr>
      <w:shd w:val="clear" w:color="auto" w:fill="B0151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21">
    <w:name w:val="Tableau Liste 5 Foncé - Accentuation 21"/>
    <w:basedOn w:val="Tableau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6312" w:themeColor="accent2"/>
        <w:left w:val="single" w:sz="24" w:space="0" w:color="EA6312" w:themeColor="accent2"/>
        <w:bottom w:val="single" w:sz="24" w:space="0" w:color="EA6312" w:themeColor="accent2"/>
        <w:right w:val="single" w:sz="24" w:space="0" w:color="EA6312" w:themeColor="accent2"/>
      </w:tblBorders>
    </w:tblPr>
    <w:tcPr>
      <w:shd w:val="clear" w:color="auto" w:fill="EA631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31">
    <w:name w:val="Tableau Liste 5 Foncé - Accentuation 31"/>
    <w:basedOn w:val="Tableau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B729" w:themeColor="accent3"/>
        <w:left w:val="single" w:sz="24" w:space="0" w:color="E6B729" w:themeColor="accent3"/>
        <w:bottom w:val="single" w:sz="24" w:space="0" w:color="E6B729" w:themeColor="accent3"/>
        <w:right w:val="single" w:sz="24" w:space="0" w:color="E6B729" w:themeColor="accent3"/>
      </w:tblBorders>
    </w:tblPr>
    <w:tcPr>
      <w:shd w:val="clear" w:color="auto" w:fill="E6B7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41">
    <w:name w:val="Tableau Liste 5 Foncé - Accentuation 41"/>
    <w:basedOn w:val="Tableau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AC90" w:themeColor="accent4"/>
        <w:left w:val="single" w:sz="24" w:space="0" w:color="6AAC90" w:themeColor="accent4"/>
        <w:bottom w:val="single" w:sz="24" w:space="0" w:color="6AAC90" w:themeColor="accent4"/>
        <w:right w:val="single" w:sz="24" w:space="0" w:color="6AAC90" w:themeColor="accent4"/>
      </w:tblBorders>
    </w:tblPr>
    <w:tcPr>
      <w:shd w:val="clear" w:color="auto" w:fill="6AAC9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51">
    <w:name w:val="Tableau Liste 5 Foncé - Accentuation 51"/>
    <w:basedOn w:val="Tableau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849A" w:themeColor="accent5"/>
        <w:left w:val="single" w:sz="24" w:space="0" w:color="54849A" w:themeColor="accent5"/>
        <w:bottom w:val="single" w:sz="24" w:space="0" w:color="54849A" w:themeColor="accent5"/>
        <w:right w:val="single" w:sz="24" w:space="0" w:color="54849A" w:themeColor="accent5"/>
      </w:tblBorders>
    </w:tblPr>
    <w:tcPr>
      <w:shd w:val="clear" w:color="auto" w:fill="5484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61">
    <w:name w:val="Tableau Liste 5 Foncé - Accentuation 61"/>
    <w:basedOn w:val="Tableau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5E9B" w:themeColor="accent6"/>
        <w:left w:val="single" w:sz="24" w:space="0" w:color="9E5E9B" w:themeColor="accent6"/>
        <w:bottom w:val="single" w:sz="24" w:space="0" w:color="9E5E9B" w:themeColor="accent6"/>
        <w:right w:val="single" w:sz="24" w:space="0" w:color="9E5E9B" w:themeColor="accent6"/>
      </w:tblBorders>
    </w:tblPr>
    <w:tcPr>
      <w:shd w:val="clear" w:color="auto" w:fill="9E5E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6Couleur1">
    <w:name w:val="Tableau Liste 6 Couleur1"/>
    <w:basedOn w:val="Tableau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6Couleur-Accentuation11">
    <w:name w:val="Tableau Liste 6 Couleur - Accentuation 11"/>
    <w:basedOn w:val="TableauNormal"/>
    <w:uiPriority w:val="51"/>
    <w:pPr>
      <w:spacing w:after="0" w:line="240" w:lineRule="auto"/>
    </w:pPr>
    <w:rPr>
      <w:color w:val="830F0E" w:themeColor="accent1" w:themeShade="BF"/>
    </w:rPr>
    <w:tblPr>
      <w:tblStyleRowBandSize w:val="1"/>
      <w:tblStyleColBandSize w:val="1"/>
      <w:tblBorders>
        <w:top w:val="single" w:sz="4" w:space="0" w:color="B01513" w:themeColor="accent1"/>
        <w:bottom w:val="single" w:sz="4" w:space="0" w:color="B0151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0151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0151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customStyle="1" w:styleId="TableauListe6Couleur-Accentuation21">
    <w:name w:val="Tableau Liste 6 Couleur - Accentuation 21"/>
    <w:basedOn w:val="TableauNormal"/>
    <w:uiPriority w:val="51"/>
    <w:pPr>
      <w:spacing w:after="0" w:line="240" w:lineRule="auto"/>
    </w:pPr>
    <w:rPr>
      <w:color w:val="AF490D" w:themeColor="accent2" w:themeShade="BF"/>
    </w:rPr>
    <w:tblPr>
      <w:tblStyleRowBandSize w:val="1"/>
      <w:tblStyleColBandSize w:val="1"/>
      <w:tblBorders>
        <w:top w:val="single" w:sz="4" w:space="0" w:color="EA6312" w:themeColor="accent2"/>
        <w:bottom w:val="single" w:sz="4" w:space="0" w:color="EA631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A631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A631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customStyle="1" w:styleId="TableauListe6Couleur-Accentuation31">
    <w:name w:val="Tableau Liste 6 Couleur - Accentuation 31"/>
    <w:basedOn w:val="TableauNormal"/>
    <w:uiPriority w:val="51"/>
    <w:pPr>
      <w:spacing w:after="0" w:line="240" w:lineRule="auto"/>
    </w:pPr>
    <w:rPr>
      <w:color w:val="B58D15" w:themeColor="accent3" w:themeShade="BF"/>
    </w:rPr>
    <w:tblPr>
      <w:tblStyleRowBandSize w:val="1"/>
      <w:tblStyleColBandSize w:val="1"/>
      <w:tblBorders>
        <w:top w:val="single" w:sz="4" w:space="0" w:color="E6B729" w:themeColor="accent3"/>
        <w:bottom w:val="single" w:sz="4" w:space="0" w:color="E6B7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6B7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6B7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customStyle="1" w:styleId="TableauListe6Couleur-Accentuation41">
    <w:name w:val="Tableau Liste 6 Couleur - Accentuation 41"/>
    <w:basedOn w:val="TableauNormal"/>
    <w:uiPriority w:val="51"/>
    <w:pPr>
      <w:spacing w:after="0" w:line="240" w:lineRule="auto"/>
    </w:pPr>
    <w:rPr>
      <w:color w:val="4A856C" w:themeColor="accent4" w:themeShade="BF"/>
    </w:rPr>
    <w:tblPr>
      <w:tblStyleRowBandSize w:val="1"/>
      <w:tblStyleColBandSize w:val="1"/>
      <w:tblBorders>
        <w:top w:val="single" w:sz="4" w:space="0" w:color="6AAC90" w:themeColor="accent4"/>
        <w:bottom w:val="single" w:sz="4" w:space="0" w:color="6AAC9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AAC9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AAC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customStyle="1" w:styleId="TableauListe6Couleur-Accentuation51">
    <w:name w:val="Tableau Liste 6 Couleur - Accentuation 51"/>
    <w:basedOn w:val="TableauNormal"/>
    <w:uiPriority w:val="51"/>
    <w:pPr>
      <w:spacing w:after="0" w:line="240" w:lineRule="auto"/>
    </w:pPr>
    <w:rPr>
      <w:color w:val="3E6273" w:themeColor="accent5" w:themeShade="BF"/>
    </w:rPr>
    <w:tblPr>
      <w:tblStyleRowBandSize w:val="1"/>
      <w:tblStyleColBandSize w:val="1"/>
      <w:tblBorders>
        <w:top w:val="single" w:sz="4" w:space="0" w:color="54849A" w:themeColor="accent5"/>
        <w:bottom w:val="single" w:sz="4" w:space="0" w:color="5484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484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484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customStyle="1" w:styleId="TableauListe6Couleur-Accentuation61">
    <w:name w:val="Tableau Liste 6 Couleur - Accentuation 61"/>
    <w:basedOn w:val="TableauNormal"/>
    <w:uiPriority w:val="51"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  <w:tblBorders>
        <w:top w:val="single" w:sz="4" w:space="0" w:color="9E5E9B" w:themeColor="accent6"/>
        <w:bottom w:val="single" w:sz="4" w:space="0" w:color="9E5E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E5E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E5E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customStyle="1" w:styleId="TableauListe7Couleur1">
    <w:name w:val="Tableau Liste 7 Couleur1"/>
    <w:basedOn w:val="Tableau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11">
    <w:name w:val="Tableau Liste 7 Couleur - Accentuation 11"/>
    <w:basedOn w:val="TableauNormal"/>
    <w:uiPriority w:val="52"/>
    <w:pPr>
      <w:spacing w:after="0" w:line="240" w:lineRule="auto"/>
    </w:pPr>
    <w:rPr>
      <w:color w:val="830F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0151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0151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0151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0151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21">
    <w:name w:val="Tableau Liste 7 Couleur - Accentuation 21"/>
    <w:basedOn w:val="TableauNormal"/>
    <w:uiPriority w:val="52"/>
    <w:pPr>
      <w:spacing w:after="0" w:line="240" w:lineRule="auto"/>
    </w:pPr>
    <w:rPr>
      <w:color w:val="AF490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631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631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631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631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31">
    <w:name w:val="Tableau Liste 7 Couleur - Accentuation 31"/>
    <w:basedOn w:val="TableauNormal"/>
    <w:uiPriority w:val="52"/>
    <w:pPr>
      <w:spacing w:after="0" w:line="240" w:lineRule="auto"/>
    </w:pPr>
    <w:rPr>
      <w:color w:val="B58D1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B7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B7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B7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B7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41">
    <w:name w:val="Tableau Liste 7 Couleur - Accentuation 41"/>
    <w:basedOn w:val="TableauNormal"/>
    <w:uiPriority w:val="52"/>
    <w:pPr>
      <w:spacing w:after="0" w:line="240" w:lineRule="auto"/>
    </w:pPr>
    <w:rPr>
      <w:color w:val="4A856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AC9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AC9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AC9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AC9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51">
    <w:name w:val="Tableau Liste 7 Couleur - Accentuation 51"/>
    <w:basedOn w:val="TableauNormal"/>
    <w:uiPriority w:val="52"/>
    <w:pPr>
      <w:spacing w:after="0" w:line="240" w:lineRule="auto"/>
    </w:pPr>
    <w:rPr>
      <w:color w:val="3E62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84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84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84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84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61">
    <w:name w:val="Tableau Liste 7 Couleur - Accentuation 61"/>
    <w:basedOn w:val="TableauNormal"/>
    <w:uiPriority w:val="52"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5E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5E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5E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5E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Pr>
      <w:rFonts w:ascii="Consolas" w:hAnsi="Consolas" w:cs="Consolas"/>
      <w:sz w:val="20"/>
      <w:szCs w:val="20"/>
    </w:rPr>
  </w:style>
  <w:style w:type="table" w:styleId="Grillemoyenne1">
    <w:name w:val="Medium Grid 1"/>
    <w:basedOn w:val="Tableau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82C2A" w:themeColor="accent1" w:themeTint="BF"/>
        <w:left w:val="single" w:sz="8" w:space="0" w:color="E82C2A" w:themeColor="accent1" w:themeTint="BF"/>
        <w:bottom w:val="single" w:sz="8" w:space="0" w:color="E82C2A" w:themeColor="accent1" w:themeTint="BF"/>
        <w:right w:val="single" w:sz="8" w:space="0" w:color="E82C2A" w:themeColor="accent1" w:themeTint="BF"/>
        <w:insideH w:val="single" w:sz="8" w:space="0" w:color="E82C2A" w:themeColor="accent1" w:themeTint="BF"/>
        <w:insideV w:val="single" w:sz="8" w:space="0" w:color="E82C2A" w:themeColor="accent1" w:themeTint="BF"/>
      </w:tblBorders>
    </w:tblPr>
    <w:tcPr>
      <w:shd w:val="clear" w:color="auto" w:fill="F7B9B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2C2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7271" w:themeFill="accent1" w:themeFillTint="7F"/>
      </w:tcPr>
    </w:tblStylePr>
    <w:tblStylePr w:type="band1Horz">
      <w:tblPr/>
      <w:tcPr>
        <w:shd w:val="clear" w:color="auto" w:fill="EF7271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1894B" w:themeColor="accent2" w:themeTint="BF"/>
        <w:left w:val="single" w:sz="8" w:space="0" w:color="F1894B" w:themeColor="accent2" w:themeTint="BF"/>
        <w:bottom w:val="single" w:sz="8" w:space="0" w:color="F1894B" w:themeColor="accent2" w:themeTint="BF"/>
        <w:right w:val="single" w:sz="8" w:space="0" w:color="F1894B" w:themeColor="accent2" w:themeTint="BF"/>
        <w:insideH w:val="single" w:sz="8" w:space="0" w:color="F1894B" w:themeColor="accent2" w:themeTint="BF"/>
        <w:insideV w:val="single" w:sz="8" w:space="0" w:color="F1894B" w:themeColor="accent2" w:themeTint="BF"/>
      </w:tblBorders>
    </w:tblPr>
    <w:tcPr>
      <w:shd w:val="clear" w:color="auto" w:fill="FAD7C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894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087" w:themeFill="accent2" w:themeFillTint="7F"/>
      </w:tcPr>
    </w:tblStylePr>
    <w:tblStylePr w:type="band1Horz">
      <w:tblPr/>
      <w:tcPr>
        <w:shd w:val="clear" w:color="auto" w:fill="F5B087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CC85E" w:themeColor="accent3" w:themeTint="BF"/>
        <w:left w:val="single" w:sz="8" w:space="0" w:color="ECC85E" w:themeColor="accent3" w:themeTint="BF"/>
        <w:bottom w:val="single" w:sz="8" w:space="0" w:color="ECC85E" w:themeColor="accent3" w:themeTint="BF"/>
        <w:right w:val="single" w:sz="8" w:space="0" w:color="ECC85E" w:themeColor="accent3" w:themeTint="BF"/>
        <w:insideH w:val="single" w:sz="8" w:space="0" w:color="ECC85E" w:themeColor="accent3" w:themeTint="BF"/>
        <w:insideV w:val="single" w:sz="8" w:space="0" w:color="ECC85E" w:themeColor="accent3" w:themeTint="BF"/>
      </w:tblBorders>
    </w:tblPr>
    <w:tcPr>
      <w:shd w:val="clear" w:color="auto" w:fill="F8ED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C8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A94" w:themeFill="accent3" w:themeFillTint="7F"/>
      </w:tcPr>
    </w:tblStylePr>
    <w:tblStylePr w:type="band1Horz">
      <w:tblPr/>
      <w:tcPr>
        <w:shd w:val="clear" w:color="auto" w:fill="F2DA94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8FC0AB" w:themeColor="accent4" w:themeTint="BF"/>
        <w:left w:val="single" w:sz="8" w:space="0" w:color="8FC0AB" w:themeColor="accent4" w:themeTint="BF"/>
        <w:bottom w:val="single" w:sz="8" w:space="0" w:color="8FC0AB" w:themeColor="accent4" w:themeTint="BF"/>
        <w:right w:val="single" w:sz="8" w:space="0" w:color="8FC0AB" w:themeColor="accent4" w:themeTint="BF"/>
        <w:insideH w:val="single" w:sz="8" w:space="0" w:color="8FC0AB" w:themeColor="accent4" w:themeTint="BF"/>
        <w:insideV w:val="single" w:sz="8" w:space="0" w:color="8FC0AB" w:themeColor="accent4" w:themeTint="BF"/>
      </w:tblBorders>
    </w:tblPr>
    <w:tcPr>
      <w:shd w:val="clear" w:color="auto" w:fill="DAEA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0A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5C7" w:themeFill="accent4" w:themeFillTint="7F"/>
      </w:tcPr>
    </w:tblStylePr>
    <w:tblStylePr w:type="band1Horz">
      <w:tblPr/>
      <w:tcPr>
        <w:shd w:val="clear" w:color="auto" w:fill="B4D5C7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BA3B7" w:themeColor="accent5" w:themeTint="BF"/>
        <w:left w:val="single" w:sz="8" w:space="0" w:color="7BA3B7" w:themeColor="accent5" w:themeTint="BF"/>
        <w:bottom w:val="single" w:sz="8" w:space="0" w:color="7BA3B7" w:themeColor="accent5" w:themeTint="BF"/>
        <w:right w:val="single" w:sz="8" w:space="0" w:color="7BA3B7" w:themeColor="accent5" w:themeTint="BF"/>
        <w:insideH w:val="single" w:sz="8" w:space="0" w:color="7BA3B7" w:themeColor="accent5" w:themeTint="BF"/>
        <w:insideV w:val="single" w:sz="8" w:space="0" w:color="7BA3B7" w:themeColor="accent5" w:themeTint="BF"/>
      </w:tblBorders>
    </w:tblPr>
    <w:tcPr>
      <w:shd w:val="clear" w:color="auto" w:fill="D3E0E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3B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2CF" w:themeFill="accent5" w:themeFillTint="7F"/>
      </w:tcPr>
    </w:tblStylePr>
    <w:tblStylePr w:type="band1Horz">
      <w:tblPr/>
      <w:tcPr>
        <w:shd w:val="clear" w:color="auto" w:fill="A7C2CF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B785B4" w:themeColor="accent6" w:themeTint="BF"/>
        <w:left w:val="single" w:sz="8" w:space="0" w:color="B785B4" w:themeColor="accent6" w:themeTint="BF"/>
        <w:bottom w:val="single" w:sz="8" w:space="0" w:color="B785B4" w:themeColor="accent6" w:themeTint="BF"/>
        <w:right w:val="single" w:sz="8" w:space="0" w:color="B785B4" w:themeColor="accent6" w:themeTint="BF"/>
        <w:insideH w:val="single" w:sz="8" w:space="0" w:color="B785B4" w:themeColor="accent6" w:themeTint="BF"/>
        <w:insideV w:val="single" w:sz="8" w:space="0" w:color="B785B4" w:themeColor="accent6" w:themeTint="BF"/>
      </w:tblBorders>
    </w:tblPr>
    <w:tcPr>
      <w:shd w:val="clear" w:color="auto" w:fill="E7D6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85B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AECD" w:themeFill="accent6" w:themeFillTint="7F"/>
      </w:tcPr>
    </w:tblStylePr>
    <w:tblStylePr w:type="band1Horz">
      <w:tblPr/>
      <w:tcPr>
        <w:shd w:val="clear" w:color="auto" w:fill="CFAECD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01513" w:themeColor="accent1"/>
        <w:left w:val="single" w:sz="8" w:space="0" w:color="B01513" w:themeColor="accent1"/>
        <w:bottom w:val="single" w:sz="8" w:space="0" w:color="B01513" w:themeColor="accent1"/>
        <w:right w:val="single" w:sz="8" w:space="0" w:color="B01513" w:themeColor="accent1"/>
        <w:insideH w:val="single" w:sz="8" w:space="0" w:color="B01513" w:themeColor="accent1"/>
        <w:insideV w:val="single" w:sz="8" w:space="0" w:color="B01513" w:themeColor="accent1"/>
      </w:tblBorders>
    </w:tblPr>
    <w:tcPr>
      <w:shd w:val="clear" w:color="auto" w:fill="F7B9B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3E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6C6" w:themeFill="accent1" w:themeFillTint="33"/>
      </w:tcPr>
    </w:tblStylePr>
    <w:tblStylePr w:type="band1Vert">
      <w:tblPr/>
      <w:tcPr>
        <w:shd w:val="clear" w:color="auto" w:fill="EF7271" w:themeFill="accent1" w:themeFillTint="7F"/>
      </w:tcPr>
    </w:tblStylePr>
    <w:tblStylePr w:type="band1Horz">
      <w:tblPr/>
      <w:tcPr>
        <w:tcBorders>
          <w:insideH w:val="single" w:sz="6" w:space="0" w:color="B01513" w:themeColor="accent1"/>
          <w:insideV w:val="single" w:sz="6" w:space="0" w:color="B01513" w:themeColor="accent1"/>
        </w:tcBorders>
        <w:shd w:val="clear" w:color="auto" w:fill="EF727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6312" w:themeColor="accent2"/>
        <w:left w:val="single" w:sz="8" w:space="0" w:color="EA6312" w:themeColor="accent2"/>
        <w:bottom w:val="single" w:sz="8" w:space="0" w:color="EA6312" w:themeColor="accent2"/>
        <w:right w:val="single" w:sz="8" w:space="0" w:color="EA6312" w:themeColor="accent2"/>
        <w:insideH w:val="single" w:sz="8" w:space="0" w:color="EA6312" w:themeColor="accent2"/>
        <w:insideV w:val="single" w:sz="8" w:space="0" w:color="EA6312" w:themeColor="accent2"/>
      </w:tblBorders>
    </w:tblPr>
    <w:tcPr>
      <w:shd w:val="clear" w:color="auto" w:fill="FAD7C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FCF" w:themeFill="accent2" w:themeFillTint="33"/>
      </w:tcPr>
    </w:tblStylePr>
    <w:tblStylePr w:type="band1Vert">
      <w:tblPr/>
      <w:tcPr>
        <w:shd w:val="clear" w:color="auto" w:fill="F5B087" w:themeFill="accent2" w:themeFillTint="7F"/>
      </w:tcPr>
    </w:tblStylePr>
    <w:tblStylePr w:type="band1Horz">
      <w:tblPr/>
      <w:tcPr>
        <w:tcBorders>
          <w:insideH w:val="single" w:sz="6" w:space="0" w:color="EA6312" w:themeColor="accent2"/>
          <w:insideV w:val="single" w:sz="6" w:space="0" w:color="EA6312" w:themeColor="accent2"/>
        </w:tcBorders>
        <w:shd w:val="clear" w:color="auto" w:fill="F5B08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B729" w:themeColor="accent3"/>
        <w:left w:val="single" w:sz="8" w:space="0" w:color="E6B729" w:themeColor="accent3"/>
        <w:bottom w:val="single" w:sz="8" w:space="0" w:color="E6B729" w:themeColor="accent3"/>
        <w:right w:val="single" w:sz="8" w:space="0" w:color="E6B729" w:themeColor="accent3"/>
        <w:insideH w:val="single" w:sz="8" w:space="0" w:color="E6B729" w:themeColor="accent3"/>
        <w:insideV w:val="single" w:sz="8" w:space="0" w:color="E6B729" w:themeColor="accent3"/>
      </w:tblBorders>
    </w:tblPr>
    <w:tcPr>
      <w:shd w:val="clear" w:color="auto" w:fill="F8ED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D4" w:themeFill="accent3" w:themeFillTint="33"/>
      </w:tcPr>
    </w:tblStylePr>
    <w:tblStylePr w:type="band1Vert">
      <w:tblPr/>
      <w:tcPr>
        <w:shd w:val="clear" w:color="auto" w:fill="F2DA94" w:themeFill="accent3" w:themeFillTint="7F"/>
      </w:tcPr>
    </w:tblStylePr>
    <w:tblStylePr w:type="band1Horz">
      <w:tblPr/>
      <w:tcPr>
        <w:tcBorders>
          <w:insideH w:val="single" w:sz="6" w:space="0" w:color="E6B729" w:themeColor="accent3"/>
          <w:insideV w:val="single" w:sz="6" w:space="0" w:color="E6B729" w:themeColor="accent3"/>
        </w:tcBorders>
        <w:shd w:val="clear" w:color="auto" w:fill="F2DA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AC90" w:themeColor="accent4"/>
        <w:left w:val="single" w:sz="8" w:space="0" w:color="6AAC90" w:themeColor="accent4"/>
        <w:bottom w:val="single" w:sz="8" w:space="0" w:color="6AAC90" w:themeColor="accent4"/>
        <w:right w:val="single" w:sz="8" w:space="0" w:color="6AAC90" w:themeColor="accent4"/>
        <w:insideH w:val="single" w:sz="8" w:space="0" w:color="6AAC90" w:themeColor="accent4"/>
        <w:insideV w:val="single" w:sz="8" w:space="0" w:color="6AAC90" w:themeColor="accent4"/>
      </w:tblBorders>
    </w:tblPr>
    <w:tcPr>
      <w:shd w:val="clear" w:color="auto" w:fill="DAEA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EE8" w:themeFill="accent4" w:themeFillTint="33"/>
      </w:tcPr>
    </w:tblStylePr>
    <w:tblStylePr w:type="band1Vert">
      <w:tblPr/>
      <w:tcPr>
        <w:shd w:val="clear" w:color="auto" w:fill="B4D5C7" w:themeFill="accent4" w:themeFillTint="7F"/>
      </w:tcPr>
    </w:tblStylePr>
    <w:tblStylePr w:type="band1Horz">
      <w:tblPr/>
      <w:tcPr>
        <w:tcBorders>
          <w:insideH w:val="single" w:sz="6" w:space="0" w:color="6AAC90" w:themeColor="accent4"/>
          <w:insideV w:val="single" w:sz="6" w:space="0" w:color="6AAC90" w:themeColor="accent4"/>
        </w:tcBorders>
        <w:shd w:val="clear" w:color="auto" w:fill="B4D5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849A" w:themeColor="accent5"/>
        <w:left w:val="single" w:sz="8" w:space="0" w:color="54849A" w:themeColor="accent5"/>
        <w:bottom w:val="single" w:sz="8" w:space="0" w:color="54849A" w:themeColor="accent5"/>
        <w:right w:val="single" w:sz="8" w:space="0" w:color="54849A" w:themeColor="accent5"/>
        <w:insideH w:val="single" w:sz="8" w:space="0" w:color="54849A" w:themeColor="accent5"/>
        <w:insideV w:val="single" w:sz="8" w:space="0" w:color="54849A" w:themeColor="accent5"/>
      </w:tblBorders>
    </w:tblPr>
    <w:tcPr>
      <w:shd w:val="clear" w:color="auto" w:fill="D3E0E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3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6EB" w:themeFill="accent5" w:themeFillTint="33"/>
      </w:tcPr>
    </w:tblStylePr>
    <w:tblStylePr w:type="band1Vert">
      <w:tblPr/>
      <w:tcPr>
        <w:shd w:val="clear" w:color="auto" w:fill="A7C2CF" w:themeFill="accent5" w:themeFillTint="7F"/>
      </w:tcPr>
    </w:tblStylePr>
    <w:tblStylePr w:type="band1Horz">
      <w:tblPr/>
      <w:tcPr>
        <w:tcBorders>
          <w:insideH w:val="single" w:sz="6" w:space="0" w:color="54849A" w:themeColor="accent5"/>
          <w:insideV w:val="single" w:sz="6" w:space="0" w:color="54849A" w:themeColor="accent5"/>
        </w:tcBorders>
        <w:shd w:val="clear" w:color="auto" w:fill="A7C2C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5E9B" w:themeColor="accent6"/>
        <w:left w:val="single" w:sz="8" w:space="0" w:color="9E5E9B" w:themeColor="accent6"/>
        <w:bottom w:val="single" w:sz="8" w:space="0" w:color="9E5E9B" w:themeColor="accent6"/>
        <w:right w:val="single" w:sz="8" w:space="0" w:color="9E5E9B" w:themeColor="accent6"/>
        <w:insideH w:val="single" w:sz="8" w:space="0" w:color="9E5E9B" w:themeColor="accent6"/>
        <w:insideV w:val="single" w:sz="8" w:space="0" w:color="9E5E9B" w:themeColor="accent6"/>
      </w:tblBorders>
    </w:tblPr>
    <w:tcPr>
      <w:shd w:val="clear" w:color="auto" w:fill="E7D6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EF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EEB" w:themeFill="accent6" w:themeFillTint="33"/>
      </w:tcPr>
    </w:tblStylePr>
    <w:tblStylePr w:type="band1Vert">
      <w:tblPr/>
      <w:tcPr>
        <w:shd w:val="clear" w:color="auto" w:fill="CFAECD" w:themeFill="accent6" w:themeFillTint="7F"/>
      </w:tcPr>
    </w:tblStylePr>
    <w:tblStylePr w:type="band1Horz">
      <w:tblPr/>
      <w:tcPr>
        <w:tcBorders>
          <w:insideH w:val="single" w:sz="6" w:space="0" w:color="9E5E9B" w:themeColor="accent6"/>
          <w:insideV w:val="single" w:sz="6" w:space="0" w:color="9E5E9B" w:themeColor="accent6"/>
        </w:tcBorders>
        <w:shd w:val="clear" w:color="auto" w:fill="CFAE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B9B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0151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0151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0151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0151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727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7271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7C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631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631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631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631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08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087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D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7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7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B7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B7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A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A94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A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AC9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AC9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AC9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AC9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5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5C7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0E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84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84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84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84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C2C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C2CF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6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5E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5E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5E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5E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AE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AECD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01513" w:themeColor="accent1"/>
        <w:bottom w:val="single" w:sz="8" w:space="0" w:color="B0151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01513" w:themeColor="accent1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sz="8" w:space="0" w:color="B01513" w:themeColor="accent1"/>
          <w:bottom w:val="single" w:sz="8" w:space="0" w:color="B0151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01513" w:themeColor="accent1"/>
          <w:bottom w:val="single" w:sz="8" w:space="0" w:color="B01513" w:themeColor="accent1"/>
        </w:tcBorders>
      </w:tcPr>
    </w:tblStylePr>
    <w:tblStylePr w:type="band1Vert">
      <w:tblPr/>
      <w:tcPr>
        <w:shd w:val="clear" w:color="auto" w:fill="F7B9B8" w:themeFill="accent1" w:themeFillTint="3F"/>
      </w:tcPr>
    </w:tblStylePr>
    <w:tblStylePr w:type="band1Horz">
      <w:tblPr/>
      <w:tcPr>
        <w:shd w:val="clear" w:color="auto" w:fill="F7B9B8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6312" w:themeColor="accent2"/>
        <w:bottom w:val="single" w:sz="8" w:space="0" w:color="EA631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6312" w:themeColor="accent2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sz="8" w:space="0" w:color="EA6312" w:themeColor="accent2"/>
          <w:bottom w:val="single" w:sz="8" w:space="0" w:color="EA631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6312" w:themeColor="accent2"/>
          <w:bottom w:val="single" w:sz="8" w:space="0" w:color="EA6312" w:themeColor="accent2"/>
        </w:tcBorders>
      </w:tcPr>
    </w:tblStylePr>
    <w:tblStylePr w:type="band1Vert">
      <w:tblPr/>
      <w:tcPr>
        <w:shd w:val="clear" w:color="auto" w:fill="FAD7C3" w:themeFill="accent2" w:themeFillTint="3F"/>
      </w:tcPr>
    </w:tblStylePr>
    <w:tblStylePr w:type="band1Horz">
      <w:tblPr/>
      <w:tcPr>
        <w:shd w:val="clear" w:color="auto" w:fill="FAD7C3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B729" w:themeColor="accent3"/>
        <w:bottom w:val="single" w:sz="8" w:space="0" w:color="E6B7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B729" w:themeColor="accent3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sz="8" w:space="0" w:color="E6B729" w:themeColor="accent3"/>
          <w:bottom w:val="single" w:sz="8" w:space="0" w:color="E6B7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B729" w:themeColor="accent3"/>
          <w:bottom w:val="single" w:sz="8" w:space="0" w:color="E6B729" w:themeColor="accent3"/>
        </w:tcBorders>
      </w:tcPr>
    </w:tblStylePr>
    <w:tblStylePr w:type="band1Vert">
      <w:tblPr/>
      <w:tcPr>
        <w:shd w:val="clear" w:color="auto" w:fill="F8EDC9" w:themeFill="accent3" w:themeFillTint="3F"/>
      </w:tcPr>
    </w:tblStylePr>
    <w:tblStylePr w:type="band1Horz">
      <w:tblPr/>
      <w:tcPr>
        <w:shd w:val="clear" w:color="auto" w:fill="F8EDC9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AC90" w:themeColor="accent4"/>
        <w:bottom w:val="single" w:sz="8" w:space="0" w:color="6AAC9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AC90" w:themeColor="accent4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sz="8" w:space="0" w:color="6AAC90" w:themeColor="accent4"/>
          <w:bottom w:val="single" w:sz="8" w:space="0" w:color="6AAC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AC90" w:themeColor="accent4"/>
          <w:bottom w:val="single" w:sz="8" w:space="0" w:color="6AAC90" w:themeColor="accent4"/>
        </w:tcBorders>
      </w:tcPr>
    </w:tblStylePr>
    <w:tblStylePr w:type="band1Vert">
      <w:tblPr/>
      <w:tcPr>
        <w:shd w:val="clear" w:color="auto" w:fill="DAEAE3" w:themeFill="accent4" w:themeFillTint="3F"/>
      </w:tcPr>
    </w:tblStylePr>
    <w:tblStylePr w:type="band1Horz">
      <w:tblPr/>
      <w:tcPr>
        <w:shd w:val="clear" w:color="auto" w:fill="DAEAE3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4849A" w:themeColor="accent5"/>
        <w:bottom w:val="single" w:sz="8" w:space="0" w:color="5484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849A" w:themeColor="accent5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sz="8" w:space="0" w:color="54849A" w:themeColor="accent5"/>
          <w:bottom w:val="single" w:sz="8" w:space="0" w:color="5484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849A" w:themeColor="accent5"/>
          <w:bottom w:val="single" w:sz="8" w:space="0" w:color="54849A" w:themeColor="accent5"/>
        </w:tcBorders>
      </w:tcPr>
    </w:tblStylePr>
    <w:tblStylePr w:type="band1Vert">
      <w:tblPr/>
      <w:tcPr>
        <w:shd w:val="clear" w:color="auto" w:fill="D3E0E7" w:themeFill="accent5" w:themeFillTint="3F"/>
      </w:tcPr>
    </w:tblStylePr>
    <w:tblStylePr w:type="band1Horz">
      <w:tblPr/>
      <w:tcPr>
        <w:shd w:val="clear" w:color="auto" w:fill="D3E0E7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5E9B" w:themeColor="accent6"/>
        <w:bottom w:val="single" w:sz="8" w:space="0" w:color="9E5E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5E9B" w:themeColor="accent6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sz="8" w:space="0" w:color="9E5E9B" w:themeColor="accent6"/>
          <w:bottom w:val="single" w:sz="8" w:space="0" w:color="9E5E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5E9B" w:themeColor="accent6"/>
          <w:bottom w:val="single" w:sz="8" w:space="0" w:color="9E5E9B" w:themeColor="accent6"/>
        </w:tcBorders>
      </w:tcPr>
    </w:tblStylePr>
    <w:tblStylePr w:type="band1Vert">
      <w:tblPr/>
      <w:tcPr>
        <w:shd w:val="clear" w:color="auto" w:fill="E7D6E6" w:themeFill="accent6" w:themeFillTint="3F"/>
      </w:tcPr>
    </w:tblStylePr>
    <w:tblStylePr w:type="band1Horz">
      <w:tblPr/>
      <w:tcPr>
        <w:shd w:val="clear" w:color="auto" w:fill="E7D6E6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01513" w:themeColor="accent1"/>
        <w:left w:val="single" w:sz="8" w:space="0" w:color="B01513" w:themeColor="accent1"/>
        <w:bottom w:val="single" w:sz="8" w:space="0" w:color="B01513" w:themeColor="accent1"/>
        <w:right w:val="single" w:sz="8" w:space="0" w:color="B0151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0151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0151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0151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0151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9B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B9B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6312" w:themeColor="accent2"/>
        <w:left w:val="single" w:sz="8" w:space="0" w:color="EA6312" w:themeColor="accent2"/>
        <w:bottom w:val="single" w:sz="8" w:space="0" w:color="EA6312" w:themeColor="accent2"/>
        <w:right w:val="single" w:sz="8" w:space="0" w:color="EA631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631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A631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631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631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7C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7C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B729" w:themeColor="accent3"/>
        <w:left w:val="single" w:sz="8" w:space="0" w:color="E6B729" w:themeColor="accent3"/>
        <w:bottom w:val="single" w:sz="8" w:space="0" w:color="E6B729" w:themeColor="accent3"/>
        <w:right w:val="single" w:sz="8" w:space="0" w:color="E6B7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B7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B72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B7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B7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D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AC90" w:themeColor="accent4"/>
        <w:left w:val="single" w:sz="8" w:space="0" w:color="6AAC90" w:themeColor="accent4"/>
        <w:bottom w:val="single" w:sz="8" w:space="0" w:color="6AAC90" w:themeColor="accent4"/>
        <w:right w:val="single" w:sz="8" w:space="0" w:color="6AAC9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AC9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AAC9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AC9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AC9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A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A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849A" w:themeColor="accent5"/>
        <w:left w:val="single" w:sz="8" w:space="0" w:color="54849A" w:themeColor="accent5"/>
        <w:bottom w:val="single" w:sz="8" w:space="0" w:color="54849A" w:themeColor="accent5"/>
        <w:right w:val="single" w:sz="8" w:space="0" w:color="5484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84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84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84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84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0E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5E9B" w:themeColor="accent6"/>
        <w:left w:val="single" w:sz="8" w:space="0" w:color="9E5E9B" w:themeColor="accent6"/>
        <w:bottom w:val="single" w:sz="8" w:space="0" w:color="9E5E9B" w:themeColor="accent6"/>
        <w:right w:val="single" w:sz="8" w:space="0" w:color="9E5E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5E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E5E9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5E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5E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6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6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82C2A" w:themeColor="accent1" w:themeTint="BF"/>
        <w:left w:val="single" w:sz="8" w:space="0" w:color="E82C2A" w:themeColor="accent1" w:themeTint="BF"/>
        <w:bottom w:val="single" w:sz="8" w:space="0" w:color="E82C2A" w:themeColor="accent1" w:themeTint="BF"/>
        <w:right w:val="single" w:sz="8" w:space="0" w:color="E82C2A" w:themeColor="accent1" w:themeTint="BF"/>
        <w:insideH w:val="single" w:sz="8" w:space="0" w:color="E82C2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2C2A" w:themeColor="accent1" w:themeTint="BF"/>
          <w:left w:val="single" w:sz="8" w:space="0" w:color="E82C2A" w:themeColor="accent1" w:themeTint="BF"/>
          <w:bottom w:val="single" w:sz="8" w:space="0" w:color="E82C2A" w:themeColor="accent1" w:themeTint="BF"/>
          <w:right w:val="single" w:sz="8" w:space="0" w:color="E82C2A" w:themeColor="accent1" w:themeTint="BF"/>
          <w:insideH w:val="nil"/>
          <w:insideV w:val="nil"/>
        </w:tcBorders>
        <w:shd w:val="clear" w:color="auto" w:fill="B0151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2C2A" w:themeColor="accent1" w:themeTint="BF"/>
          <w:left w:val="single" w:sz="8" w:space="0" w:color="E82C2A" w:themeColor="accent1" w:themeTint="BF"/>
          <w:bottom w:val="single" w:sz="8" w:space="0" w:color="E82C2A" w:themeColor="accent1" w:themeTint="BF"/>
          <w:right w:val="single" w:sz="8" w:space="0" w:color="E82C2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9B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B9B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1894B" w:themeColor="accent2" w:themeTint="BF"/>
        <w:left w:val="single" w:sz="8" w:space="0" w:color="F1894B" w:themeColor="accent2" w:themeTint="BF"/>
        <w:bottom w:val="single" w:sz="8" w:space="0" w:color="F1894B" w:themeColor="accent2" w:themeTint="BF"/>
        <w:right w:val="single" w:sz="8" w:space="0" w:color="F1894B" w:themeColor="accent2" w:themeTint="BF"/>
        <w:insideH w:val="single" w:sz="8" w:space="0" w:color="F1894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894B" w:themeColor="accent2" w:themeTint="BF"/>
          <w:left w:val="single" w:sz="8" w:space="0" w:color="F1894B" w:themeColor="accent2" w:themeTint="BF"/>
          <w:bottom w:val="single" w:sz="8" w:space="0" w:color="F1894B" w:themeColor="accent2" w:themeTint="BF"/>
          <w:right w:val="single" w:sz="8" w:space="0" w:color="F1894B" w:themeColor="accent2" w:themeTint="BF"/>
          <w:insideH w:val="nil"/>
          <w:insideV w:val="nil"/>
        </w:tcBorders>
        <w:shd w:val="clear" w:color="auto" w:fill="EA631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894B" w:themeColor="accent2" w:themeTint="BF"/>
          <w:left w:val="single" w:sz="8" w:space="0" w:color="F1894B" w:themeColor="accent2" w:themeTint="BF"/>
          <w:bottom w:val="single" w:sz="8" w:space="0" w:color="F1894B" w:themeColor="accent2" w:themeTint="BF"/>
          <w:right w:val="single" w:sz="8" w:space="0" w:color="F1894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7C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7C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CC85E" w:themeColor="accent3" w:themeTint="BF"/>
        <w:left w:val="single" w:sz="8" w:space="0" w:color="ECC85E" w:themeColor="accent3" w:themeTint="BF"/>
        <w:bottom w:val="single" w:sz="8" w:space="0" w:color="ECC85E" w:themeColor="accent3" w:themeTint="BF"/>
        <w:right w:val="single" w:sz="8" w:space="0" w:color="ECC85E" w:themeColor="accent3" w:themeTint="BF"/>
        <w:insideH w:val="single" w:sz="8" w:space="0" w:color="ECC8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C85E" w:themeColor="accent3" w:themeTint="BF"/>
          <w:left w:val="single" w:sz="8" w:space="0" w:color="ECC85E" w:themeColor="accent3" w:themeTint="BF"/>
          <w:bottom w:val="single" w:sz="8" w:space="0" w:color="ECC85E" w:themeColor="accent3" w:themeTint="BF"/>
          <w:right w:val="single" w:sz="8" w:space="0" w:color="ECC85E" w:themeColor="accent3" w:themeTint="BF"/>
          <w:insideH w:val="nil"/>
          <w:insideV w:val="nil"/>
        </w:tcBorders>
        <w:shd w:val="clear" w:color="auto" w:fill="E6B7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C85E" w:themeColor="accent3" w:themeTint="BF"/>
          <w:left w:val="single" w:sz="8" w:space="0" w:color="ECC85E" w:themeColor="accent3" w:themeTint="BF"/>
          <w:bottom w:val="single" w:sz="8" w:space="0" w:color="ECC85E" w:themeColor="accent3" w:themeTint="BF"/>
          <w:right w:val="single" w:sz="8" w:space="0" w:color="ECC8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D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D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8FC0AB" w:themeColor="accent4" w:themeTint="BF"/>
        <w:left w:val="single" w:sz="8" w:space="0" w:color="8FC0AB" w:themeColor="accent4" w:themeTint="BF"/>
        <w:bottom w:val="single" w:sz="8" w:space="0" w:color="8FC0AB" w:themeColor="accent4" w:themeTint="BF"/>
        <w:right w:val="single" w:sz="8" w:space="0" w:color="8FC0AB" w:themeColor="accent4" w:themeTint="BF"/>
        <w:insideH w:val="single" w:sz="8" w:space="0" w:color="8FC0A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0AB" w:themeColor="accent4" w:themeTint="BF"/>
          <w:left w:val="single" w:sz="8" w:space="0" w:color="8FC0AB" w:themeColor="accent4" w:themeTint="BF"/>
          <w:bottom w:val="single" w:sz="8" w:space="0" w:color="8FC0AB" w:themeColor="accent4" w:themeTint="BF"/>
          <w:right w:val="single" w:sz="8" w:space="0" w:color="8FC0AB" w:themeColor="accent4" w:themeTint="BF"/>
          <w:insideH w:val="nil"/>
          <w:insideV w:val="nil"/>
        </w:tcBorders>
        <w:shd w:val="clear" w:color="auto" w:fill="6AAC9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0AB" w:themeColor="accent4" w:themeTint="BF"/>
          <w:left w:val="single" w:sz="8" w:space="0" w:color="8FC0AB" w:themeColor="accent4" w:themeTint="BF"/>
          <w:bottom w:val="single" w:sz="8" w:space="0" w:color="8FC0AB" w:themeColor="accent4" w:themeTint="BF"/>
          <w:right w:val="single" w:sz="8" w:space="0" w:color="8FC0A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A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BA3B7" w:themeColor="accent5" w:themeTint="BF"/>
        <w:left w:val="single" w:sz="8" w:space="0" w:color="7BA3B7" w:themeColor="accent5" w:themeTint="BF"/>
        <w:bottom w:val="single" w:sz="8" w:space="0" w:color="7BA3B7" w:themeColor="accent5" w:themeTint="BF"/>
        <w:right w:val="single" w:sz="8" w:space="0" w:color="7BA3B7" w:themeColor="accent5" w:themeTint="BF"/>
        <w:insideH w:val="single" w:sz="8" w:space="0" w:color="7BA3B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3B7" w:themeColor="accent5" w:themeTint="BF"/>
          <w:left w:val="single" w:sz="8" w:space="0" w:color="7BA3B7" w:themeColor="accent5" w:themeTint="BF"/>
          <w:bottom w:val="single" w:sz="8" w:space="0" w:color="7BA3B7" w:themeColor="accent5" w:themeTint="BF"/>
          <w:right w:val="single" w:sz="8" w:space="0" w:color="7BA3B7" w:themeColor="accent5" w:themeTint="BF"/>
          <w:insideH w:val="nil"/>
          <w:insideV w:val="nil"/>
        </w:tcBorders>
        <w:shd w:val="clear" w:color="auto" w:fill="5484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3B7" w:themeColor="accent5" w:themeTint="BF"/>
          <w:left w:val="single" w:sz="8" w:space="0" w:color="7BA3B7" w:themeColor="accent5" w:themeTint="BF"/>
          <w:bottom w:val="single" w:sz="8" w:space="0" w:color="7BA3B7" w:themeColor="accent5" w:themeTint="BF"/>
          <w:right w:val="single" w:sz="8" w:space="0" w:color="7BA3B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0E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0E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B785B4" w:themeColor="accent6" w:themeTint="BF"/>
        <w:left w:val="single" w:sz="8" w:space="0" w:color="B785B4" w:themeColor="accent6" w:themeTint="BF"/>
        <w:bottom w:val="single" w:sz="8" w:space="0" w:color="B785B4" w:themeColor="accent6" w:themeTint="BF"/>
        <w:right w:val="single" w:sz="8" w:space="0" w:color="B785B4" w:themeColor="accent6" w:themeTint="BF"/>
        <w:insideH w:val="single" w:sz="8" w:space="0" w:color="B785B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85B4" w:themeColor="accent6" w:themeTint="BF"/>
          <w:left w:val="single" w:sz="8" w:space="0" w:color="B785B4" w:themeColor="accent6" w:themeTint="BF"/>
          <w:bottom w:val="single" w:sz="8" w:space="0" w:color="B785B4" w:themeColor="accent6" w:themeTint="BF"/>
          <w:right w:val="single" w:sz="8" w:space="0" w:color="B785B4" w:themeColor="accent6" w:themeTint="BF"/>
          <w:insideH w:val="nil"/>
          <w:insideV w:val="nil"/>
        </w:tcBorders>
        <w:shd w:val="clear" w:color="auto" w:fill="9E5E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85B4" w:themeColor="accent6" w:themeTint="BF"/>
          <w:left w:val="single" w:sz="8" w:space="0" w:color="B785B4" w:themeColor="accent6" w:themeTint="BF"/>
          <w:bottom w:val="single" w:sz="8" w:space="0" w:color="B785B4" w:themeColor="accent6" w:themeTint="BF"/>
          <w:right w:val="single" w:sz="8" w:space="0" w:color="B785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6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6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0151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0151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0151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631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631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631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7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7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B7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AC9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AC9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AC9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84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84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84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5E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5E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5E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pPr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</w:style>
  <w:style w:type="paragraph" w:styleId="Retraitnormal">
    <w:name w:val="Normal Indent"/>
    <w:basedOn w:val="Normal"/>
    <w:uiPriority w:val="99"/>
    <w:semiHidden/>
    <w:unhideWhenUsed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</w:style>
  <w:style w:type="character" w:customStyle="1" w:styleId="TitredenoteCar">
    <w:name w:val="Titre de note Car"/>
    <w:basedOn w:val="Policepardfaut"/>
    <w:link w:val="Titredenote"/>
    <w:uiPriority w:val="99"/>
    <w:semiHidden/>
  </w:style>
  <w:style w:type="character" w:styleId="Numrodepage">
    <w:name w:val="page number"/>
    <w:basedOn w:val="Policepardfaut"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table" w:customStyle="1" w:styleId="Tableausimple11">
    <w:name w:val="Tableau simple 11"/>
    <w:basedOn w:val="Tableau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21">
    <w:name w:val="Tableau simple 21"/>
    <w:basedOn w:val="Tableau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ausimple31">
    <w:name w:val="Tableau simple 31"/>
    <w:basedOn w:val="Tableau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41">
    <w:name w:val="Tableau simple 41"/>
    <w:basedOn w:val="Tableau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51">
    <w:name w:val="Tableau simple 51"/>
    <w:basedOn w:val="Tableau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Pr>
      <w:rFonts w:ascii="Consolas" w:hAnsi="Consolas" w:cs="Consolas"/>
      <w:sz w:val="21"/>
      <w:szCs w:val="21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</w:style>
  <w:style w:type="character" w:customStyle="1" w:styleId="SalutationsCar">
    <w:name w:val="Salutations Car"/>
    <w:basedOn w:val="Policepardfaut"/>
    <w:link w:val="Salutations"/>
    <w:uiPriority w:val="99"/>
    <w:semiHidden/>
  </w:style>
  <w:style w:type="paragraph" w:styleId="Signature">
    <w:name w:val="Signature"/>
    <w:basedOn w:val="Normal"/>
    <w:link w:val="SignatureCar"/>
    <w:uiPriority w:val="99"/>
    <w:semiHidden/>
    <w:unhideWhenUsed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</w:style>
  <w:style w:type="table" w:styleId="Effetsdetableau3D1">
    <w:name w:val="Table 3D effects 1"/>
    <w:basedOn w:val="TableauNormal"/>
    <w:uiPriority w:val="99"/>
    <w:semiHidden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claire1">
    <w:name w:val="Grille de tableau claire1"/>
    <w:basedOn w:val="Tableau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pPr>
      <w:ind w:left="170" w:hanging="170"/>
    </w:pPr>
  </w:style>
  <w:style w:type="paragraph" w:styleId="Tabledesillustrations">
    <w:name w:val="table of figures"/>
    <w:basedOn w:val="Normal"/>
    <w:next w:val="Normal"/>
    <w:uiPriority w:val="99"/>
    <w:semiHidden/>
    <w:unhideWhenUsed/>
  </w:style>
  <w:style w:type="table" w:styleId="Tableauprofessionnel">
    <w:name w:val="Table Professional"/>
    <w:basedOn w:val="Tableau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uiPriority w:val="39"/>
    <w:unhideWhenUsed/>
    <w:pPr>
      <w:spacing w:before="120" w:after="120"/>
    </w:pPr>
    <w:rPr>
      <w:rFonts w:asciiTheme="minorHAnsi" w:hAnsiTheme="minorHAnsi"/>
      <w:b/>
      <w:bCs/>
      <w:caps/>
      <w:szCs w:val="20"/>
    </w:rPr>
  </w:style>
  <w:style w:type="paragraph" w:styleId="TM2">
    <w:name w:val="toc 2"/>
    <w:basedOn w:val="Normal"/>
    <w:next w:val="Normal"/>
    <w:autoRedefine/>
    <w:uiPriority w:val="39"/>
    <w:unhideWhenUsed/>
    <w:pPr>
      <w:ind w:left="200"/>
    </w:pPr>
    <w:rPr>
      <w:rFonts w:asciiTheme="minorHAnsi" w:hAnsiTheme="minorHAnsi"/>
      <w:smallCaps/>
      <w:szCs w:val="20"/>
    </w:rPr>
  </w:style>
  <w:style w:type="paragraph" w:styleId="TM3">
    <w:name w:val="toc 3"/>
    <w:basedOn w:val="Normal"/>
    <w:next w:val="Normal"/>
    <w:autoRedefine/>
    <w:uiPriority w:val="39"/>
    <w:unhideWhenUsed/>
    <w:pPr>
      <w:ind w:left="400"/>
    </w:pPr>
    <w:rPr>
      <w:rFonts w:asciiTheme="minorHAnsi" w:hAnsiTheme="minorHAnsi"/>
      <w:i/>
      <w:iCs/>
      <w:szCs w:val="20"/>
    </w:rPr>
  </w:style>
  <w:style w:type="paragraph" w:styleId="TM4">
    <w:name w:val="toc 4"/>
    <w:basedOn w:val="Normal"/>
    <w:next w:val="Normal"/>
    <w:autoRedefine/>
    <w:uiPriority w:val="39"/>
    <w:unhideWhenUsed/>
    <w:pPr>
      <w:ind w:left="600"/>
    </w:pPr>
    <w:rPr>
      <w:rFonts w:asciiTheme="minorHAnsi" w:hAnsiTheme="minorHAnsi"/>
      <w:sz w:val="18"/>
    </w:rPr>
  </w:style>
  <w:style w:type="paragraph" w:styleId="TM5">
    <w:name w:val="toc 5"/>
    <w:basedOn w:val="Normal"/>
    <w:next w:val="Normal"/>
    <w:autoRedefine/>
    <w:uiPriority w:val="39"/>
    <w:unhideWhenUsed/>
    <w:pPr>
      <w:ind w:left="800"/>
    </w:pPr>
    <w:rPr>
      <w:rFonts w:asciiTheme="minorHAnsi" w:hAnsiTheme="minorHAnsi"/>
      <w:sz w:val="18"/>
    </w:rPr>
  </w:style>
  <w:style w:type="paragraph" w:styleId="TM6">
    <w:name w:val="toc 6"/>
    <w:basedOn w:val="Normal"/>
    <w:next w:val="Normal"/>
    <w:autoRedefine/>
    <w:uiPriority w:val="39"/>
    <w:unhideWhenUsed/>
    <w:pPr>
      <w:ind w:left="1000"/>
    </w:pPr>
    <w:rPr>
      <w:rFonts w:asciiTheme="minorHAnsi" w:hAnsiTheme="minorHAnsi"/>
      <w:sz w:val="18"/>
    </w:rPr>
  </w:style>
  <w:style w:type="paragraph" w:styleId="TM7">
    <w:name w:val="toc 7"/>
    <w:basedOn w:val="Normal"/>
    <w:next w:val="Normal"/>
    <w:autoRedefine/>
    <w:uiPriority w:val="39"/>
    <w:unhideWhenUsed/>
    <w:pPr>
      <w:ind w:left="1200"/>
    </w:pPr>
    <w:rPr>
      <w:rFonts w:asciiTheme="minorHAnsi" w:hAnsiTheme="minorHAnsi"/>
      <w:sz w:val="18"/>
    </w:rPr>
  </w:style>
  <w:style w:type="paragraph" w:styleId="TM8">
    <w:name w:val="toc 8"/>
    <w:basedOn w:val="Normal"/>
    <w:next w:val="Normal"/>
    <w:autoRedefine/>
    <w:uiPriority w:val="39"/>
    <w:unhideWhenUsed/>
    <w:pPr>
      <w:ind w:left="1400"/>
    </w:pPr>
    <w:rPr>
      <w:rFonts w:asciiTheme="minorHAnsi" w:hAnsiTheme="minorHAnsi"/>
      <w:sz w:val="18"/>
    </w:rPr>
  </w:style>
  <w:style w:type="paragraph" w:styleId="TM9">
    <w:name w:val="toc 9"/>
    <w:basedOn w:val="Normal"/>
    <w:next w:val="Normal"/>
    <w:autoRedefine/>
    <w:uiPriority w:val="39"/>
    <w:unhideWhenUsed/>
    <w:pPr>
      <w:ind w:left="1600"/>
    </w:pPr>
    <w:rPr>
      <w:rFonts w:asciiTheme="minorHAnsi" w:hAnsiTheme="minorHAnsi"/>
      <w:sz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spacing w:before="240" w:after="0" w:line="300" w:lineRule="auto"/>
      <w:outlineLvl w:val="9"/>
    </w:pPr>
    <w:rPr>
      <w:color w:val="830F0E" w:themeColor="accent1" w:themeShade="BF"/>
      <w:sz w:val="32"/>
      <w:szCs w:val="32"/>
    </w:rPr>
  </w:style>
  <w:style w:type="paragraph" w:customStyle="1" w:styleId="Texte">
    <w:name w:val="Texte"/>
    <w:rsid w:val="00F91660"/>
    <w:pPr>
      <w:spacing w:after="240" w:line="240" w:lineRule="auto"/>
    </w:pPr>
    <w:rPr>
      <w:rFonts w:ascii="Verdana" w:eastAsia="Helvetica" w:hAnsi="Verdana" w:cs="Times New Roman"/>
      <w:color w:val="000000"/>
      <w:sz w:val="22"/>
      <w:szCs w:val="24"/>
      <w:u w:color="000000"/>
    </w:rPr>
  </w:style>
  <w:style w:type="paragraph" w:customStyle="1" w:styleId="ours">
    <w:name w:val="ours"/>
    <w:basedOn w:val="Textecourant"/>
    <w:next w:val="Textecourant"/>
    <w:rsid w:val="00F91660"/>
    <w:rPr>
      <w:color w:val="auto"/>
      <w:sz w:val="20"/>
    </w:rPr>
  </w:style>
  <w:style w:type="paragraph" w:customStyle="1" w:styleId="Textecourant">
    <w:name w:val="Texte courant"/>
    <w:rsid w:val="00F91660"/>
    <w:pPr>
      <w:widowControl w:val="0"/>
      <w:autoSpaceDE w:val="0"/>
      <w:autoSpaceDN w:val="0"/>
      <w:adjustRightInd w:val="0"/>
      <w:spacing w:after="0" w:line="260" w:lineRule="atLeast"/>
      <w:jc w:val="both"/>
    </w:pPr>
    <w:rPr>
      <w:rFonts w:ascii="Times" w:eastAsia="Times New Roman" w:hAnsi="Times" w:cs="Times New Roman"/>
      <w:color w:val="000000"/>
      <w:sz w:val="22"/>
      <w:szCs w:val="24"/>
    </w:rPr>
  </w:style>
  <w:style w:type="paragraph" w:customStyle="1" w:styleId="abm-titre1">
    <w:name w:val="abm-titre1"/>
    <w:basedOn w:val="Titre1"/>
    <w:next w:val="abm-texte10"/>
    <w:qFormat/>
    <w:rsid w:val="000D7946"/>
    <w:pPr>
      <w:keepLines w:val="0"/>
      <w:pBdr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Bdr>
      <w:spacing w:before="0" w:after="0"/>
      <w:jc w:val="center"/>
    </w:pPr>
    <w:rPr>
      <w:rFonts w:ascii="Verdana" w:eastAsia="Times" w:hAnsi="Verdana" w:cs="Times New Roman"/>
      <w:b/>
      <w:smallCaps/>
      <w:color w:val="FF0000"/>
      <w:sz w:val="36"/>
      <w:szCs w:val="24"/>
    </w:rPr>
  </w:style>
  <w:style w:type="paragraph" w:customStyle="1" w:styleId="abm-titre2">
    <w:name w:val="abm-titre2"/>
    <w:basedOn w:val="Titre1"/>
    <w:next w:val="abm-texte10"/>
    <w:qFormat/>
    <w:rsid w:val="00415393"/>
    <w:pPr>
      <w:keepLines w:val="0"/>
      <w:spacing w:before="0" w:after="0"/>
    </w:pPr>
    <w:rPr>
      <w:rFonts w:ascii="Verdana" w:eastAsia="Times" w:hAnsi="Verdana" w:cs="Times New Roman"/>
      <w:b/>
      <w:smallCaps/>
      <w:color w:val="FF0000"/>
      <w:sz w:val="32"/>
    </w:rPr>
  </w:style>
  <w:style w:type="numbering" w:customStyle="1" w:styleId="Puce">
    <w:name w:val="Puce"/>
    <w:rsid w:val="007F6B3A"/>
    <w:pPr>
      <w:numPr>
        <w:numId w:val="14"/>
      </w:numPr>
    </w:pPr>
  </w:style>
  <w:style w:type="paragraph" w:customStyle="1" w:styleId="abm-titre3">
    <w:name w:val="abm-titre3"/>
    <w:basedOn w:val="abm-titre2"/>
    <w:next w:val="abm-texte10"/>
    <w:qFormat/>
    <w:rsid w:val="002B0CB5"/>
    <w:rPr>
      <w:color w:val="7030A0"/>
      <w:sz w:val="28"/>
      <w:lang w:bidi="th-TH"/>
    </w:rPr>
  </w:style>
  <w:style w:type="paragraph" w:customStyle="1" w:styleId="abm-texte10">
    <w:name w:val="abm-texte10"/>
    <w:basedOn w:val="Normal"/>
    <w:qFormat/>
    <w:rsid w:val="00D6660C"/>
    <w:rPr>
      <w:rFonts w:ascii="Verdana" w:hAnsi="Verdana"/>
      <w:iCs/>
      <w:sz w:val="20"/>
      <w:lang w:bidi="th-TH"/>
    </w:rPr>
  </w:style>
  <w:style w:type="paragraph" w:customStyle="1" w:styleId="abm-lgende">
    <w:name w:val="abm-légende"/>
    <w:basedOn w:val="abm-texte10"/>
    <w:next w:val="abm-texte10"/>
    <w:qFormat/>
    <w:rsid w:val="00BF767A"/>
    <w:pPr>
      <w:jc w:val="center"/>
    </w:pPr>
    <w:rPr>
      <w:i/>
    </w:rPr>
  </w:style>
  <w:style w:type="paragraph" w:customStyle="1" w:styleId="cilac1">
    <w:name w:val="cilac1"/>
    <w:basedOn w:val="Normal"/>
    <w:qFormat/>
    <w:rsid w:val="00CE5B14"/>
    <w:pPr>
      <w:autoSpaceDE w:val="0"/>
      <w:autoSpaceDN w:val="0"/>
      <w:adjustRightInd w:val="0"/>
    </w:pPr>
    <w:rPr>
      <w:noProof/>
      <w:color w:val="FF0000"/>
      <w:szCs w:val="20"/>
      <w:lang w:val="en-US"/>
    </w:rPr>
  </w:style>
  <w:style w:type="character" w:styleId="Mentionnonrsolue">
    <w:name w:val="Unresolved Mention"/>
    <w:basedOn w:val="Policepardfaut"/>
    <w:uiPriority w:val="99"/>
    <w:rsid w:val="00676C3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0219EF"/>
  </w:style>
  <w:style w:type="character" w:customStyle="1" w:styleId="video-url-fadeable">
    <w:name w:val="video-url-fadeable"/>
    <w:basedOn w:val="Policepardfaut"/>
    <w:rsid w:val="005F76D8"/>
  </w:style>
  <w:style w:type="paragraph" w:customStyle="1" w:styleId="ABM-titre4">
    <w:name w:val="ABM-titre4"/>
    <w:basedOn w:val="abm-titre3"/>
    <w:qFormat/>
    <w:rsid w:val="00415393"/>
    <w:rPr>
      <w:color w:val="000000" w:themeColor="text1"/>
      <w:sz w:val="24"/>
    </w:rPr>
  </w:style>
  <w:style w:type="table" w:customStyle="1" w:styleId="TableGrid">
    <w:name w:val="TableGrid"/>
    <w:rsid w:val="00434D84"/>
    <w:pPr>
      <w:spacing w:after="0" w:line="240" w:lineRule="auto"/>
    </w:pPr>
    <w:rPr>
      <w:kern w:val="2"/>
      <w:sz w:val="24"/>
      <w:szCs w:val="30"/>
      <w:lang w:bidi="th-TH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753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6851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9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63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19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612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627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0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088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8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514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8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595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783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450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237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1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4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3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6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6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0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7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8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9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558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849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68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073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666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580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277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426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712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897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352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701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8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6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66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862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471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24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339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95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0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3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348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128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516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5512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527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36322">
          <w:marLeft w:val="0"/>
          <w:marRight w:val="0"/>
          <w:marTop w:val="0"/>
          <w:marBottom w:val="0"/>
          <w:divBdr>
            <w:top w:val="none" w:sz="0" w:space="2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25858">
          <w:marLeft w:val="0"/>
          <w:marRight w:val="0"/>
          <w:marTop w:val="0"/>
          <w:marBottom w:val="0"/>
          <w:divBdr>
            <w:top w:val="none" w:sz="0" w:space="2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34802">
          <w:marLeft w:val="0"/>
          <w:marRight w:val="0"/>
          <w:marTop w:val="0"/>
          <w:marBottom w:val="0"/>
          <w:divBdr>
            <w:top w:val="none" w:sz="0" w:space="2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7335">
                  <w:marLeft w:val="0"/>
                  <w:marRight w:val="0"/>
                  <w:marTop w:val="72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8046">
          <w:marLeft w:val="0"/>
          <w:marRight w:val="0"/>
          <w:marTop w:val="0"/>
          <w:marBottom w:val="0"/>
          <w:divBdr>
            <w:top w:val="none" w:sz="0" w:space="2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2397">
          <w:marLeft w:val="0"/>
          <w:marRight w:val="0"/>
          <w:marTop w:val="0"/>
          <w:marBottom w:val="0"/>
          <w:divBdr>
            <w:top w:val="none" w:sz="0" w:space="2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2054">
          <w:marLeft w:val="0"/>
          <w:marRight w:val="0"/>
          <w:marTop w:val="0"/>
          <w:marBottom w:val="0"/>
          <w:divBdr>
            <w:top w:val="none" w:sz="0" w:space="24" w:color="CCCCCC"/>
            <w:left w:val="none" w:sz="0" w:space="0" w:color="auto"/>
            <w:bottom w:val="none" w:sz="0" w:space="24" w:color="auto"/>
            <w:right w:val="none" w:sz="0" w:space="0" w:color="auto"/>
          </w:divBdr>
          <w:divsChild>
            <w:div w:id="20351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4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2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7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2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16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3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29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5463">
          <w:marLeft w:val="0"/>
          <w:marRight w:val="0"/>
          <w:marTop w:val="480"/>
          <w:marBottom w:val="4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09479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8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68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94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264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3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2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5712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</w:div>
        <w:div w:id="4163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8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1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6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9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1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1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797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24" w:color="auto"/>
            <w:right w:val="none" w:sz="0" w:space="0" w:color="auto"/>
          </w:divBdr>
          <w:divsChild>
            <w:div w:id="2534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1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3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1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0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5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20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04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3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5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4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4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0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5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5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2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2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9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0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4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7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9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2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3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0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70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18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5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20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101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4985">
          <w:marLeft w:val="0"/>
          <w:marRight w:val="0"/>
          <w:marTop w:val="0"/>
          <w:marBottom w:val="0"/>
          <w:divBdr>
            <w:top w:val="none" w:sz="0" w:space="24" w:color="CCCCCC"/>
            <w:left w:val="none" w:sz="0" w:space="0" w:color="auto"/>
            <w:bottom w:val="none" w:sz="0" w:space="24" w:color="auto"/>
            <w:right w:val="none" w:sz="0" w:space="0" w:color="auto"/>
          </w:divBdr>
          <w:divsChild>
            <w:div w:id="12338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8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001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6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4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76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78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7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48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44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21" w:color="D2D2D2"/>
                <w:right w:val="none" w:sz="0" w:space="0" w:color="auto"/>
              </w:divBdr>
            </w:div>
            <w:div w:id="3344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764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3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00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46987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328006">
          <w:marLeft w:val="0"/>
          <w:marRight w:val="0"/>
          <w:marTop w:val="0"/>
          <w:marBottom w:val="0"/>
          <w:divBdr>
            <w:top w:val="none" w:sz="0" w:space="2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5483">
          <w:marLeft w:val="0"/>
          <w:marRight w:val="0"/>
          <w:marTop w:val="0"/>
          <w:marBottom w:val="0"/>
          <w:divBdr>
            <w:top w:val="none" w:sz="0" w:space="2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01328">
          <w:marLeft w:val="0"/>
          <w:marRight w:val="0"/>
          <w:marTop w:val="0"/>
          <w:marBottom w:val="0"/>
          <w:divBdr>
            <w:top w:val="none" w:sz="0" w:space="2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5667">
          <w:marLeft w:val="0"/>
          <w:marRight w:val="0"/>
          <w:marTop w:val="0"/>
          <w:marBottom w:val="0"/>
          <w:divBdr>
            <w:top w:val="none" w:sz="0" w:space="24" w:color="CCCCCC"/>
            <w:left w:val="none" w:sz="0" w:space="0" w:color="auto"/>
            <w:bottom w:val="none" w:sz="0" w:space="24" w:color="auto"/>
            <w:right w:val="none" w:sz="0" w:space="0" w:color="auto"/>
          </w:divBdr>
          <w:divsChild>
            <w:div w:id="10675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8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95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9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6403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6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57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78864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51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4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0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24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4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8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46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4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1132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66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4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4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97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4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7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93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4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47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77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4" w:color="CCCCCC"/>
                            <w:left w:val="none" w:sz="0" w:space="0" w:color="auto"/>
                            <w:bottom w:val="none" w:sz="0" w:space="24" w:color="auto"/>
                            <w:right w:val="none" w:sz="0" w:space="0" w:color="auto"/>
                          </w:divBdr>
                          <w:divsChild>
                            <w:div w:id="175743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6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6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1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6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6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80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6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93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1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</w:div>
        <w:div w:id="16956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8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3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7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7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4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2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8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5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3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822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452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4416">
          <w:marLeft w:val="0"/>
          <w:marRight w:val="0"/>
          <w:marTop w:val="0"/>
          <w:marBottom w:val="0"/>
          <w:divBdr>
            <w:top w:val="none" w:sz="0" w:space="2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0505">
          <w:marLeft w:val="0"/>
          <w:marRight w:val="0"/>
          <w:marTop w:val="0"/>
          <w:marBottom w:val="0"/>
          <w:divBdr>
            <w:top w:val="none" w:sz="0" w:space="24" w:color="CCCCCC"/>
            <w:left w:val="none" w:sz="0" w:space="0" w:color="auto"/>
            <w:bottom w:val="none" w:sz="0" w:space="24" w:color="auto"/>
            <w:right w:val="none" w:sz="0" w:space="0" w:color="auto"/>
          </w:divBdr>
          <w:divsChild>
            <w:div w:id="11569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2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ornil.com/atelier-PowerPoint-2025/videos/PP365-Mac04-s.mp4" TargetMode="External"/><Relationship Id="rId21" Type="http://schemas.openxmlformats.org/officeDocument/2006/relationships/hyperlink" Target="https://www.cornil.com/atelier-PowerPoint-2025/videos/PP365-Mac03-s.mp4" TargetMode="External"/><Relationship Id="rId42" Type="http://schemas.openxmlformats.org/officeDocument/2006/relationships/hyperlink" Target="https://www.cornil.com/atelier-PowerPoint-2025/PP365-Mac01.pdf" TargetMode="External"/><Relationship Id="rId47" Type="http://schemas.openxmlformats.org/officeDocument/2006/relationships/hyperlink" Target="https://www.cornil.com/PowerPoint-iPad-2025/PP365-iPad-04.pptx" TargetMode="External"/><Relationship Id="rId63" Type="http://schemas.openxmlformats.org/officeDocument/2006/relationships/hyperlink" Target="https://www.youtube.com/watch?v=H9eOCJcLQqg" TargetMode="External"/><Relationship Id="rId68" Type="http://schemas.openxmlformats.org/officeDocument/2006/relationships/hyperlink" Target="https://www.cornil.com/PowerPoint-iPhone-2025/PP365-iPhone-05.pdf" TargetMode="External"/><Relationship Id="rId16" Type="http://schemas.openxmlformats.org/officeDocument/2006/relationships/hyperlink" Target="https://www.cornil.com/atelier-PowerPoint-2025/PP365-Mac02.pdf" TargetMode="External"/><Relationship Id="rId11" Type="http://schemas.openxmlformats.org/officeDocument/2006/relationships/hyperlink" Target="https://www.cornil.com/atelier-PowerPoint-2025/PP365-Mac01.pptx" TargetMode="External"/><Relationship Id="rId24" Type="http://schemas.openxmlformats.org/officeDocument/2006/relationships/hyperlink" Target="https://www.cornil.com/atelier-PowerPoint-2025/PP365-Mac04.pptx" TargetMode="External"/><Relationship Id="rId32" Type="http://schemas.openxmlformats.org/officeDocument/2006/relationships/hyperlink" Target="https://www.cornil.com/atelier-PowerPoint-2025/videos/PP-anim-traj.mov" TargetMode="External"/><Relationship Id="rId37" Type="http://schemas.openxmlformats.org/officeDocument/2006/relationships/hyperlink" Target="https://www.cornil.com/atelier-PowerPoint-2025/videos/PP-th%E8mes.mp4" TargetMode="External"/><Relationship Id="rId40" Type="http://schemas.openxmlformats.org/officeDocument/2006/relationships/hyperlink" Target="https://www.cornil.com/abm/rampe199.pdf" TargetMode="External"/><Relationship Id="rId45" Type="http://schemas.openxmlformats.org/officeDocument/2006/relationships/hyperlink" Target="https://www.cornil.com/PowerPoint-iPad-2025/PP365-iPad-03.pptx" TargetMode="External"/><Relationship Id="rId53" Type="http://schemas.openxmlformats.org/officeDocument/2006/relationships/hyperlink" Target="https://www.cornil.com/atelier-PowerPoint-2025/videos/Tonnerre-360.MOV" TargetMode="External"/><Relationship Id="rId58" Type="http://schemas.openxmlformats.org/officeDocument/2006/relationships/hyperlink" Target="https://www.cornil.com/PowerPoint-iPhone-2025/PP365-iPhone-02.pptx" TargetMode="External"/><Relationship Id="rId66" Type="http://schemas.openxmlformats.org/officeDocument/2006/relationships/hyperlink" Target="https://www.youtube.com/watch?v=RI7WLv-GK6o" TargetMode="External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www.cornil.com/PowerPoint-iPhone-2025/PP365-iPhone-03.pptx" TargetMode="External"/><Relationship Id="rId19" Type="http://schemas.openxmlformats.org/officeDocument/2006/relationships/hyperlink" Target="https://www.cornil.com/atelier-PowerPoint-2025/PP365-Mac03.pptx" TargetMode="External"/><Relationship Id="rId14" Type="http://schemas.openxmlformats.org/officeDocument/2006/relationships/hyperlink" Target="https://youtu.be/uGFvSMFUMXc" TargetMode="External"/><Relationship Id="rId22" Type="http://schemas.openxmlformats.org/officeDocument/2006/relationships/hyperlink" Target="https://youtu.be/qgq_yjMK3Zs" TargetMode="External"/><Relationship Id="rId27" Type="http://schemas.openxmlformats.org/officeDocument/2006/relationships/hyperlink" Target="https://youtu.be/82mYYgnh0ZI" TargetMode="External"/><Relationship Id="rId30" Type="http://schemas.openxmlformats.org/officeDocument/2006/relationships/hyperlink" Target="https://www.cornil.com/atelier-PowerPoint-2025/videos/PP365-Mac05-s.mp4" TargetMode="External"/><Relationship Id="rId35" Type="http://schemas.openxmlformats.org/officeDocument/2006/relationships/hyperlink" Target="https://www.cornil.com/atelier-PowerPoint-2025/videos/PP365-Mac06-s.mp4" TargetMode="External"/><Relationship Id="rId43" Type="http://schemas.openxmlformats.org/officeDocument/2006/relationships/hyperlink" Target="https://www.cornil.com/PowerPoint-iPad-2025/PP365-iPad-02.pptx" TargetMode="External"/><Relationship Id="rId48" Type="http://schemas.openxmlformats.org/officeDocument/2006/relationships/hyperlink" Target="https://www.cornil.com/PowerPoint-iPad-2025/PP365-iPad-04.pdf" TargetMode="External"/><Relationship Id="rId56" Type="http://schemas.openxmlformats.org/officeDocument/2006/relationships/hyperlink" Target="https://www.cornil.com/PowerPoint-iPhone-2025/PP365-iPhone-01.pdf" TargetMode="External"/><Relationship Id="rId64" Type="http://schemas.openxmlformats.org/officeDocument/2006/relationships/hyperlink" Target="https://www.cornil.com/PowerPoint-iPhone-2025/PP365-iPhone-04.pptx" TargetMode="External"/><Relationship Id="rId69" Type="http://schemas.openxmlformats.org/officeDocument/2006/relationships/hyperlink" Target="https://www.youtube.com/watch?v=dneK0M3nUpA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www.cornil.com/PowerPoint-iPad-2025/PP365-iPad-06.pptx" TargetMode="External"/><Relationship Id="rId72" Type="http://schemas.openxmlformats.org/officeDocument/2006/relationships/hyperlink" Target="https://www.youtube.com/watch?v=GU28NhKE4ms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ornil.com/atelier-PowerPoint-2025/PP365-Mac01.pdf" TargetMode="External"/><Relationship Id="rId17" Type="http://schemas.openxmlformats.org/officeDocument/2006/relationships/hyperlink" Target="https://www.cornil.com/atelier-PowerPoint-2025/videos/PP365-Mac02-s.mp4" TargetMode="External"/><Relationship Id="rId25" Type="http://schemas.openxmlformats.org/officeDocument/2006/relationships/hyperlink" Target="https://www.cornil.com/atelier-PowerPoint-2025/PP365-Mac04.pdf" TargetMode="External"/><Relationship Id="rId33" Type="http://schemas.openxmlformats.org/officeDocument/2006/relationships/hyperlink" Target="https://www.cornil.com/atelier-PowerPoint-2025/PP365-Mac06.pptx" TargetMode="External"/><Relationship Id="rId38" Type="http://schemas.openxmlformats.org/officeDocument/2006/relationships/hyperlink" Target="https://www.cornil.com/atelier-PowerPoint-2025/videos/PP-vid%E9o-image-tonnerre-s.mov" TargetMode="External"/><Relationship Id="rId46" Type="http://schemas.openxmlformats.org/officeDocument/2006/relationships/hyperlink" Target="https://www.cornil.com/PowerPoint-iPad-2025/PP365-iPad-03.pdf" TargetMode="External"/><Relationship Id="rId59" Type="http://schemas.openxmlformats.org/officeDocument/2006/relationships/hyperlink" Target="https://www.cornil.com/PowerPoint-iPhone-2025/PP365-iPhone-02.pdf" TargetMode="External"/><Relationship Id="rId67" Type="http://schemas.openxmlformats.org/officeDocument/2006/relationships/hyperlink" Target="https://www.cornil.com/PowerPoint-iPhone-2025/PP365-iPhone-05.pptx" TargetMode="External"/><Relationship Id="rId20" Type="http://schemas.openxmlformats.org/officeDocument/2006/relationships/hyperlink" Target="https://www.cornil.com/atelier-PowerPoint-2025/PP365-Mac03.pdf" TargetMode="External"/><Relationship Id="rId41" Type="http://schemas.openxmlformats.org/officeDocument/2006/relationships/hyperlink" Target="https://www.cornil.com/PowerPoint-iPad-2025/PP365-iPad-01.pptx" TargetMode="External"/><Relationship Id="rId54" Type="http://schemas.openxmlformats.org/officeDocument/2006/relationships/hyperlink" Target="https://www.cornil.com/abm/rampe200.pdf" TargetMode="External"/><Relationship Id="rId62" Type="http://schemas.openxmlformats.org/officeDocument/2006/relationships/hyperlink" Target="https://www.cornil.com/PowerPoint-iPhone-2025/PP365-iPhone-03.pdf" TargetMode="External"/><Relationship Id="rId70" Type="http://schemas.openxmlformats.org/officeDocument/2006/relationships/hyperlink" Target="https://www.cornil.com/PowerPoint-iPhone-2025/PP365-iPhone-06.pptx" TargetMode="External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cornil.com/atelier-PowerPoint-2025/PP365-Mac02.pptx" TargetMode="External"/><Relationship Id="rId23" Type="http://schemas.openxmlformats.org/officeDocument/2006/relationships/hyperlink" Target="https://www.cornil.com/atelier-PowerPoint-2025/videos/PP01-fl%E8ches.mp4" TargetMode="External"/><Relationship Id="rId28" Type="http://schemas.openxmlformats.org/officeDocument/2006/relationships/hyperlink" Target="https://www.cornil.com/atelier-PowerPoint-2025/PP365-Mac05.pptx" TargetMode="External"/><Relationship Id="rId36" Type="http://schemas.openxmlformats.org/officeDocument/2006/relationships/hyperlink" Target="https://youtu.be/pWlj9Dad7m0" TargetMode="External"/><Relationship Id="rId49" Type="http://schemas.openxmlformats.org/officeDocument/2006/relationships/hyperlink" Target="https://www.cornil.com/PowerPoint-iPad-2025/PP365-iPad-05.pptx" TargetMode="External"/><Relationship Id="rId57" Type="http://schemas.openxmlformats.org/officeDocument/2006/relationships/hyperlink" Target="https://www.youtube.com/watch?v=VcTmHcVN6_w" TargetMode="External"/><Relationship Id="rId10" Type="http://schemas.openxmlformats.org/officeDocument/2006/relationships/hyperlink" Target="https://www.cornil.com/abm/rampe196.docx" TargetMode="External"/><Relationship Id="rId31" Type="http://schemas.openxmlformats.org/officeDocument/2006/relationships/hyperlink" Target="https://youtu.be/dC70sFFK7UA" TargetMode="External"/><Relationship Id="rId44" Type="http://schemas.openxmlformats.org/officeDocument/2006/relationships/hyperlink" Target="https://www.cornil.com/PowerPoint-iPad-2025/PP365-iPad-02.pdf" TargetMode="External"/><Relationship Id="rId52" Type="http://schemas.openxmlformats.org/officeDocument/2006/relationships/hyperlink" Target="https://www.cornil.com/PowerPoint-iPad-2025/PP365-iPad-06.pdf" TargetMode="External"/><Relationship Id="rId60" Type="http://schemas.openxmlformats.org/officeDocument/2006/relationships/hyperlink" Target="https://www.youtube.com/watch?v=F7HHWndqkUQ" TargetMode="External"/><Relationship Id="rId65" Type="http://schemas.openxmlformats.org/officeDocument/2006/relationships/hyperlink" Target="https://www.cornil.com/PowerPoint-iPhone-2025/PP365-iPhone-04.pdf" TargetMode="External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rnil.com/abm/rampe196.pdf" TargetMode="External"/><Relationship Id="rId13" Type="http://schemas.openxmlformats.org/officeDocument/2006/relationships/hyperlink" Target="https://www.cornil.com/atelier-PowerPoint-2025/videos/PP365-Mac01-s.mp4" TargetMode="External"/><Relationship Id="rId18" Type="http://schemas.openxmlformats.org/officeDocument/2006/relationships/hyperlink" Target="https://youtu.be/kYkiCuMKk_E" TargetMode="External"/><Relationship Id="rId39" Type="http://schemas.openxmlformats.org/officeDocument/2006/relationships/hyperlink" Target="https://www.cornil.com/atelier-PowerPoint-2025/videos/Tonnerre-360.MOV" TargetMode="External"/><Relationship Id="rId34" Type="http://schemas.openxmlformats.org/officeDocument/2006/relationships/hyperlink" Target="https://www.cornil.com/atelier-PowerPoint-2025/PP365-Mac06.pdf" TargetMode="External"/><Relationship Id="rId50" Type="http://schemas.openxmlformats.org/officeDocument/2006/relationships/hyperlink" Target="https://www.cornil.com/PowerPoint-iPad-2025/PP365-iPad-05.pdf" TargetMode="External"/><Relationship Id="rId55" Type="http://schemas.openxmlformats.org/officeDocument/2006/relationships/hyperlink" Target="https://www.cornil.com/PowerPoint-iPhone-2025/PP365-iPhone-01.pptx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www.cornil.com/PowerPoint-iPhone-2025/PP365-iPhone-06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cornil.com/atelier-PowerPoint-2025/PP365-Mac05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vescornil/Documents/fiches-pratiques/FP-000-modele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Contenus des l’ateliers PowerPoint des saisons 2024-2026.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FP-000-modele.dotx</Template>
  <TotalTime>82</TotalTime>
  <Pages>10</Pages>
  <Words>2766</Words>
  <Characters>15217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Ateliers PowerPoint 2025</vt:lpstr>
    </vt:vector>
  </TitlesOfParts>
  <Company/>
  <LinksUpToDate>false</LinksUpToDate>
  <CharactersWithSpaces>17948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Ateliers PowerPoint 2024-2026</dc:title>
  <dc:subject/>
  <dc:creator>Yves Cornil</dc:creator>
  <cp:keywords/>
  <cp:lastModifiedBy>Yves Cornil</cp:lastModifiedBy>
  <cp:revision>7</cp:revision>
  <cp:lastPrinted>2025-08-02T13:49:00Z</cp:lastPrinted>
  <dcterms:created xsi:type="dcterms:W3CDTF">2025-07-22T15:35:00Z</dcterms:created>
  <dcterms:modified xsi:type="dcterms:W3CDTF">2025-08-02T13:49:00Z</dcterms:modified>
  <cp:category>03/08/2025</cp:category>
  <cp:version/>
</cp:coreProperties>
</file>